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690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690">
        <w:rPr>
          <w:rFonts w:ascii="Times New Roman" w:hAnsi="Times New Roman"/>
          <w:sz w:val="20"/>
          <w:szCs w:val="20"/>
        </w:rPr>
        <w:t>«Новоалександровская средняя общеобразовательная школа Ровеньского района Белгородской области»</w:t>
      </w: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690">
        <w:rPr>
          <w:rFonts w:ascii="Times New Roman" w:hAnsi="Times New Roman"/>
          <w:b/>
          <w:sz w:val="28"/>
          <w:szCs w:val="28"/>
        </w:rPr>
        <w:t>Приказ</w:t>
      </w:r>
    </w:p>
    <w:p w:rsidR="004C6B28" w:rsidRPr="001F7690" w:rsidRDefault="004C6B28" w:rsidP="003409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769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1F7690">
        <w:rPr>
          <w:rFonts w:ascii="Times New Roman" w:hAnsi="Times New Roman"/>
          <w:b/>
          <w:sz w:val="28"/>
          <w:szCs w:val="28"/>
        </w:rPr>
        <w:t xml:space="preserve"> августа  202</w:t>
      </w:r>
      <w:r>
        <w:rPr>
          <w:rFonts w:ascii="Times New Roman" w:hAnsi="Times New Roman"/>
          <w:b/>
          <w:sz w:val="28"/>
          <w:szCs w:val="28"/>
        </w:rPr>
        <w:t>2</w:t>
      </w:r>
      <w:r w:rsidRPr="001F7690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№ 2</w:t>
      </w:r>
      <w:r>
        <w:rPr>
          <w:rFonts w:ascii="Times New Roman" w:hAnsi="Times New Roman"/>
          <w:b/>
          <w:sz w:val="28"/>
          <w:szCs w:val="28"/>
        </w:rPr>
        <w:t>09</w:t>
      </w:r>
    </w:p>
    <w:p w:rsidR="004C6B28" w:rsidRPr="001F7690" w:rsidRDefault="004C6B28" w:rsidP="003409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6B28" w:rsidRPr="001F7690" w:rsidRDefault="004C6B28" w:rsidP="003409EC">
      <w:pPr>
        <w:spacing w:after="0" w:line="240" w:lineRule="auto"/>
        <w:ind w:right="3055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организации горячего питания в 2022-2023 учебном году</w:t>
      </w:r>
    </w:p>
    <w:p w:rsidR="004C6B28" w:rsidRPr="001F7690" w:rsidRDefault="004C6B28" w:rsidP="003409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6B28" w:rsidRPr="001F7690" w:rsidRDefault="004C6B28" w:rsidP="0034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приказа управления образования администрации «Ровеньский район» № 877 от 17 августа 2022 года «Об организации питания в общеобразовательных учреждениях района в 2022-2023 учебном году», в</w:t>
      </w:r>
      <w:r w:rsidRPr="00966271">
        <w:rPr>
          <w:rFonts w:ascii="Times New Roman" w:hAnsi="Times New Roman"/>
          <w:sz w:val="28"/>
          <w:szCs w:val="28"/>
        </w:rPr>
        <w:t xml:space="preserve"> соответствии с п. 2 ст. 34, ст. 37, ст. 79 Федерального закона Российской Федерации от 29 декабря 2012 года №273-РФ «Об образовании в Российской Федерации», законом Белгородской области от 26 августа 2021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271">
        <w:rPr>
          <w:rFonts w:ascii="Times New Roman" w:hAnsi="Times New Roman"/>
          <w:sz w:val="28"/>
          <w:szCs w:val="28"/>
        </w:rPr>
        <w:t>87 «О внесении изменений в Социальный кодекс Белгородской области», постановлением Правительства Белгородской области от 24 декабря 2018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271">
        <w:rPr>
          <w:rFonts w:ascii="Times New Roman" w:hAnsi="Times New Roman"/>
          <w:sz w:val="28"/>
          <w:szCs w:val="28"/>
        </w:rPr>
        <w:t>469-пп «О мерах социальной поддержки детей из многодетных семей, обучающихся в общеобразовательных организациях Белгородской области», законом Белгородской области от 31 октября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271">
        <w:rPr>
          <w:rFonts w:ascii="Times New Roman" w:hAnsi="Times New Roman"/>
          <w:sz w:val="28"/>
          <w:szCs w:val="28"/>
        </w:rPr>
        <w:t>314 «Об образовании в Белгородской области», СанПиН 2.3/2.4.3590-20 «Санитарно-эпидемиологические требования к организации общественного питания»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627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966271">
        <w:rPr>
          <w:rFonts w:ascii="Times New Roman" w:hAnsi="Times New Roman"/>
          <w:sz w:val="28"/>
          <w:szCs w:val="28"/>
        </w:rPr>
        <w:t xml:space="preserve"> администрации Ровеньского района Белгородской области от 02.04.2021г. № 111 «Об утверждении Положения</w:t>
      </w:r>
      <w:r w:rsidRPr="00966271">
        <w:rPr>
          <w:rFonts w:ascii="Times New Roman" w:hAnsi="Times New Roman"/>
          <w:spacing w:val="6"/>
          <w:sz w:val="28"/>
          <w:szCs w:val="28"/>
        </w:rPr>
        <w:t xml:space="preserve"> об организации здорового питания детей и подростков муниципальных бюджетных общеобразовательных учреждений Ровеньского района Белгородской области</w:t>
      </w:r>
      <w:r w:rsidRPr="00966271">
        <w:rPr>
          <w:rFonts w:ascii="Times New Roman" w:hAnsi="Times New Roman"/>
          <w:spacing w:val="3"/>
          <w:sz w:val="28"/>
          <w:szCs w:val="28"/>
        </w:rPr>
        <w:t>» (с последними изменениями)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1F7690">
        <w:rPr>
          <w:rFonts w:ascii="Times New Roman" w:hAnsi="Times New Roman"/>
          <w:sz w:val="28"/>
          <w:szCs w:val="28"/>
        </w:rPr>
        <w:t>п р и к а з ы в а ю:</w:t>
      </w:r>
    </w:p>
    <w:p w:rsidR="004C6B28" w:rsidRPr="00FC16BF" w:rsidRDefault="004C6B28" w:rsidP="00FC16BF">
      <w:pPr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16BF">
        <w:rPr>
          <w:rFonts w:ascii="Times New Roman" w:hAnsi="Times New Roman"/>
          <w:sz w:val="28"/>
          <w:szCs w:val="28"/>
        </w:rPr>
        <w:t>Организовать в 2022-2023 учебном году двухразовое горячее питание (завтрак, обед) для обучающихся 1-11 классов в школьной столовой в соответствии с действующими санитарными нормами и правилами на основании десятидневного примерного меню рационального питания учащихся в общеобразовательном учреждении, согласованного с территориальным отделом управления Роспотребнадзора по Белгородской области в Валуйском районе, на основании контракта.</w:t>
      </w:r>
    </w:p>
    <w:p w:rsidR="004C6B28" w:rsidRPr="001F7690" w:rsidRDefault="004C6B28" w:rsidP="003409EC">
      <w:pPr>
        <w:numPr>
          <w:ilvl w:val="0"/>
          <w:numId w:val="28"/>
        </w:num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Назначить ответственным организатором школьного пита</w:t>
      </w:r>
      <w:r>
        <w:rPr>
          <w:rFonts w:ascii="Times New Roman" w:hAnsi="Times New Roman"/>
          <w:sz w:val="28"/>
          <w:szCs w:val="28"/>
        </w:rPr>
        <w:t>ния заместителя директора Солод</w:t>
      </w:r>
      <w:r w:rsidRPr="001F7690">
        <w:rPr>
          <w:rFonts w:ascii="Times New Roman" w:hAnsi="Times New Roman"/>
          <w:sz w:val="28"/>
          <w:szCs w:val="28"/>
        </w:rPr>
        <w:t>ун Наталью Григорьевну, с определением ей функциональных обязанностей контроля:</w:t>
      </w:r>
    </w:p>
    <w:p w:rsidR="004C6B28" w:rsidRPr="001F7690" w:rsidRDefault="004C6B28" w:rsidP="003409EC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за исполнением контрактов и договорных отношений на оказание комплекса услуг по обеспечению питанием обучающихся школы;</w:t>
      </w:r>
    </w:p>
    <w:p w:rsidR="004C6B28" w:rsidRPr="001F7690" w:rsidRDefault="004C6B28" w:rsidP="003409EC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за целевым расходованием средств на бесплатное питание;</w:t>
      </w:r>
    </w:p>
    <w:p w:rsidR="004C6B28" w:rsidRPr="001F7690" w:rsidRDefault="004C6B28" w:rsidP="003409EC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за организацией производственного контроля качества предоставляемой услуги с привлечением родительской общественности.</w:t>
      </w:r>
    </w:p>
    <w:p w:rsidR="004C6B28" w:rsidRPr="001F7690" w:rsidRDefault="004C6B28" w:rsidP="003409EC">
      <w:pPr>
        <w:numPr>
          <w:ilvl w:val="0"/>
          <w:numId w:val="28"/>
        </w:num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 xml:space="preserve">Назначить ответственного по осуществлению контроля качества поступающей в образовательное учреждение продовольственной продукции социального педагога </w:t>
      </w:r>
      <w:r>
        <w:rPr>
          <w:rFonts w:ascii="Times New Roman" w:hAnsi="Times New Roman"/>
          <w:sz w:val="28"/>
          <w:szCs w:val="28"/>
        </w:rPr>
        <w:t>Шестакову Алёну Сергеевну</w:t>
      </w:r>
      <w:r w:rsidRPr="001F7690">
        <w:rPr>
          <w:rFonts w:ascii="Times New Roman" w:hAnsi="Times New Roman"/>
          <w:sz w:val="28"/>
          <w:szCs w:val="28"/>
        </w:rPr>
        <w:t xml:space="preserve"> с возложением на неё обязанностей по ведению документации и отчётности.</w:t>
      </w:r>
    </w:p>
    <w:p w:rsidR="004C6B28" w:rsidRPr="001F7690" w:rsidRDefault="004C6B28" w:rsidP="003409EC">
      <w:pPr>
        <w:numPr>
          <w:ilvl w:val="0"/>
          <w:numId w:val="28"/>
        </w:num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Шестаковой А.С</w:t>
      </w:r>
      <w:r w:rsidRPr="001F7690">
        <w:rPr>
          <w:rFonts w:ascii="Times New Roman" w:hAnsi="Times New Roman"/>
          <w:sz w:val="28"/>
          <w:szCs w:val="28"/>
        </w:rPr>
        <w:t>. организовать контроль качества выдаваемых блюд и продуктов питания с включением в состав общественной комиссии представителей родительских комитетов.</w:t>
      </w:r>
    </w:p>
    <w:p w:rsidR="004C6B28" w:rsidRDefault="004C6B28" w:rsidP="003409EC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168AF">
        <w:rPr>
          <w:rFonts w:ascii="Times New Roman" w:hAnsi="Times New Roman"/>
          <w:sz w:val="28"/>
          <w:szCs w:val="28"/>
        </w:rPr>
        <w:t xml:space="preserve">.1. Создать условия для организации горячего питания учащихся в соответствии с требованиями </w:t>
      </w:r>
      <w:r w:rsidRPr="003A47ED">
        <w:rPr>
          <w:rFonts w:ascii="Times New Roman" w:hAnsi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4C6B28" w:rsidRDefault="004C6B28" w:rsidP="003409EC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168AF">
        <w:rPr>
          <w:rFonts w:ascii="Times New Roman" w:hAnsi="Times New Roman"/>
          <w:sz w:val="28"/>
          <w:szCs w:val="28"/>
        </w:rPr>
        <w:t>.2. Привести в соответ</w:t>
      </w:r>
      <w:r>
        <w:rPr>
          <w:rFonts w:ascii="Times New Roman" w:hAnsi="Times New Roman"/>
          <w:sz w:val="28"/>
          <w:szCs w:val="28"/>
        </w:rPr>
        <w:t xml:space="preserve">ствии с требованиями </w:t>
      </w:r>
      <w:r w:rsidRPr="003A47ED">
        <w:rPr>
          <w:rFonts w:ascii="Times New Roman" w:hAnsi="Times New Roman"/>
          <w:sz w:val="28"/>
          <w:szCs w:val="28"/>
        </w:rPr>
        <w:t>СанПиН 2.3/2.4.3590-20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168A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оложением об организации </w:t>
      </w:r>
      <w:r w:rsidRPr="008168AF">
        <w:rPr>
          <w:rFonts w:ascii="Times New Roman" w:hAnsi="Times New Roman"/>
          <w:sz w:val="28"/>
          <w:szCs w:val="28"/>
        </w:rPr>
        <w:t xml:space="preserve">питания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16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муниципальных бюджетных общеобразовательных учреждений Ровеньского района</w:t>
      </w:r>
      <w:r w:rsidRPr="008168AF">
        <w:rPr>
          <w:rFonts w:ascii="Times New Roman" w:hAnsi="Times New Roman"/>
          <w:sz w:val="28"/>
          <w:szCs w:val="28"/>
        </w:rPr>
        <w:t xml:space="preserve"> документацию по организации горячего питания </w:t>
      </w:r>
      <w:r>
        <w:rPr>
          <w:rFonts w:ascii="Times New Roman" w:hAnsi="Times New Roman"/>
          <w:sz w:val="28"/>
          <w:szCs w:val="28"/>
        </w:rPr>
        <w:t>детей</w:t>
      </w:r>
      <w:r w:rsidRPr="008168AF">
        <w:rPr>
          <w:rFonts w:ascii="Times New Roman" w:hAnsi="Times New Roman"/>
          <w:sz w:val="28"/>
          <w:szCs w:val="28"/>
        </w:rPr>
        <w:t>.</w:t>
      </w:r>
    </w:p>
    <w:p w:rsidR="004C6B28" w:rsidRDefault="004C6B28" w:rsidP="003409EC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8D2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контроль качества выдаваемых блюд и продуктов питания с включением в состав общественной комиссии представителей родительских комитетов.</w:t>
      </w:r>
    </w:p>
    <w:p w:rsidR="004C6B28" w:rsidRDefault="004C6B28" w:rsidP="003409EC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8D212C">
        <w:rPr>
          <w:rFonts w:ascii="Times New Roman" w:hAnsi="Times New Roman"/>
          <w:sz w:val="28"/>
          <w:szCs w:val="28"/>
        </w:rPr>
        <w:t xml:space="preserve">Организовать двухразовое горячее питание </w:t>
      </w:r>
      <w:r>
        <w:rPr>
          <w:rFonts w:ascii="Times New Roman" w:hAnsi="Times New Roman"/>
          <w:sz w:val="28"/>
          <w:szCs w:val="28"/>
        </w:rPr>
        <w:t>обучающихся с понедельника по пятницу согласно расписанию (завтрак и обед):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91"/>
        <w:gridCol w:w="3350"/>
        <w:gridCol w:w="3230"/>
      </w:tblGrid>
      <w:tr w:rsidR="004C6B28" w:rsidRPr="007A4A3D" w:rsidTr="007A4A3D">
        <w:tc>
          <w:tcPr>
            <w:tcW w:w="2991" w:type="dxa"/>
          </w:tcPr>
          <w:p w:rsidR="004C6B28" w:rsidRPr="007A4A3D" w:rsidRDefault="004C6B28" w:rsidP="007A4A3D">
            <w:pPr>
              <w:tabs>
                <w:tab w:val="left" w:pos="900"/>
                <w:tab w:val="center" w:pos="5103"/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A3D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350" w:type="dxa"/>
          </w:tcPr>
          <w:p w:rsidR="004C6B28" w:rsidRPr="007A4A3D" w:rsidRDefault="004C6B28" w:rsidP="007A4A3D">
            <w:pPr>
              <w:tabs>
                <w:tab w:val="left" w:pos="900"/>
                <w:tab w:val="center" w:pos="5103"/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A3D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230" w:type="dxa"/>
          </w:tcPr>
          <w:p w:rsidR="004C6B28" w:rsidRPr="007A4A3D" w:rsidRDefault="004C6B28" w:rsidP="007A4A3D">
            <w:pPr>
              <w:tabs>
                <w:tab w:val="left" w:pos="900"/>
                <w:tab w:val="center" w:pos="5103"/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A3D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4C6B28" w:rsidRPr="007A4A3D" w:rsidTr="007A4A3D">
        <w:tc>
          <w:tcPr>
            <w:tcW w:w="2991" w:type="dxa"/>
          </w:tcPr>
          <w:p w:rsidR="004C6B28" w:rsidRPr="007A4A3D" w:rsidRDefault="004C6B28" w:rsidP="007A4A3D">
            <w:pPr>
              <w:tabs>
                <w:tab w:val="left" w:pos="900"/>
                <w:tab w:val="center" w:pos="5103"/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A3D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3350" w:type="dxa"/>
          </w:tcPr>
          <w:p w:rsidR="004C6B28" w:rsidRPr="007A4A3D" w:rsidRDefault="004C6B28" w:rsidP="007A4A3D">
            <w:pPr>
              <w:tabs>
                <w:tab w:val="left" w:pos="900"/>
                <w:tab w:val="center" w:pos="5103"/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A3D">
              <w:rPr>
                <w:rFonts w:ascii="Times New Roman" w:hAnsi="Times New Roman"/>
                <w:sz w:val="28"/>
                <w:szCs w:val="28"/>
              </w:rPr>
              <w:t>После 1 урока</w:t>
            </w:r>
          </w:p>
        </w:tc>
        <w:tc>
          <w:tcPr>
            <w:tcW w:w="3230" w:type="dxa"/>
          </w:tcPr>
          <w:p w:rsidR="004C6B28" w:rsidRPr="007A4A3D" w:rsidRDefault="004C6B28" w:rsidP="007A4A3D">
            <w:pPr>
              <w:tabs>
                <w:tab w:val="left" w:pos="900"/>
                <w:tab w:val="center" w:pos="5103"/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A3D">
              <w:rPr>
                <w:rFonts w:ascii="Times New Roman" w:hAnsi="Times New Roman"/>
                <w:sz w:val="28"/>
                <w:szCs w:val="28"/>
              </w:rPr>
              <w:t>После 2 урока</w:t>
            </w:r>
          </w:p>
        </w:tc>
      </w:tr>
      <w:tr w:rsidR="004C6B28" w:rsidRPr="007A4A3D" w:rsidTr="007A4A3D">
        <w:tc>
          <w:tcPr>
            <w:tcW w:w="2991" w:type="dxa"/>
          </w:tcPr>
          <w:p w:rsidR="004C6B28" w:rsidRPr="007A4A3D" w:rsidRDefault="004C6B28" w:rsidP="007A4A3D">
            <w:pPr>
              <w:tabs>
                <w:tab w:val="left" w:pos="900"/>
                <w:tab w:val="center" w:pos="5103"/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A3D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3350" w:type="dxa"/>
          </w:tcPr>
          <w:p w:rsidR="004C6B28" w:rsidRPr="007A4A3D" w:rsidRDefault="004C6B28" w:rsidP="007A4A3D">
            <w:pPr>
              <w:tabs>
                <w:tab w:val="left" w:pos="900"/>
                <w:tab w:val="center" w:pos="5103"/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A3D">
              <w:rPr>
                <w:rFonts w:ascii="Times New Roman" w:hAnsi="Times New Roman"/>
                <w:sz w:val="28"/>
                <w:szCs w:val="28"/>
              </w:rPr>
              <w:t>После 4 урока</w:t>
            </w:r>
          </w:p>
        </w:tc>
        <w:tc>
          <w:tcPr>
            <w:tcW w:w="3230" w:type="dxa"/>
          </w:tcPr>
          <w:p w:rsidR="004C6B28" w:rsidRPr="007A4A3D" w:rsidRDefault="004C6B28" w:rsidP="007A4A3D">
            <w:pPr>
              <w:tabs>
                <w:tab w:val="left" w:pos="900"/>
                <w:tab w:val="center" w:pos="5103"/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A3D">
              <w:rPr>
                <w:rFonts w:ascii="Times New Roman" w:hAnsi="Times New Roman"/>
                <w:sz w:val="28"/>
                <w:szCs w:val="28"/>
              </w:rPr>
              <w:t>После 5 урока</w:t>
            </w:r>
          </w:p>
        </w:tc>
      </w:tr>
    </w:tbl>
    <w:p w:rsidR="004C6B28" w:rsidRDefault="004C6B28" w:rsidP="003409EC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2A0C7A">
        <w:rPr>
          <w:rFonts w:ascii="Times New Roman" w:hAnsi="Times New Roman"/>
          <w:sz w:val="28"/>
          <w:szCs w:val="28"/>
          <w:lang w:eastAsia="ar-SA"/>
        </w:rPr>
        <w:t>Контролировать посещаемость учащихся столовой, вести учет по питанию детей из многодетных семей. Организовать бесплатное питание учащихся 1-11 классов, входящих в состав указанного списка  в течение учебного года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C6B28" w:rsidRPr="009A005F" w:rsidRDefault="004C6B28" w:rsidP="003409EC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Pr="008D212C">
        <w:rPr>
          <w:rFonts w:ascii="Times New Roman" w:hAnsi="Times New Roman"/>
          <w:sz w:val="28"/>
          <w:szCs w:val="28"/>
        </w:rPr>
        <w:t xml:space="preserve">итание обучающихся общеобразовательных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8D212C">
        <w:rPr>
          <w:rFonts w:ascii="Times New Roman" w:hAnsi="Times New Roman"/>
          <w:sz w:val="28"/>
          <w:szCs w:val="28"/>
        </w:rPr>
        <w:t xml:space="preserve"> района </w:t>
      </w:r>
      <w:r w:rsidRPr="009A005F">
        <w:rPr>
          <w:rFonts w:ascii="Times New Roman" w:hAnsi="Times New Roman"/>
          <w:sz w:val="28"/>
          <w:szCs w:val="28"/>
        </w:rPr>
        <w:t>с 1 сентября 20</w:t>
      </w:r>
      <w:r>
        <w:rPr>
          <w:rFonts w:ascii="Times New Roman" w:hAnsi="Times New Roman"/>
          <w:sz w:val="28"/>
          <w:szCs w:val="28"/>
        </w:rPr>
        <w:t>22</w:t>
      </w:r>
      <w:r w:rsidRPr="009A005F">
        <w:rPr>
          <w:rFonts w:ascii="Times New Roman" w:hAnsi="Times New Roman"/>
          <w:sz w:val="28"/>
          <w:szCs w:val="28"/>
        </w:rPr>
        <w:t xml:space="preserve"> года производить из расчета:</w:t>
      </w:r>
    </w:p>
    <w:p w:rsidR="004C6B28" w:rsidRPr="009A005F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5F">
        <w:rPr>
          <w:rFonts w:ascii="Times New Roman" w:hAnsi="Times New Roman"/>
          <w:sz w:val="28"/>
          <w:szCs w:val="28"/>
        </w:rPr>
        <w:t>- горячие завтраки (за счет средств муниципального бюджета);</w:t>
      </w:r>
    </w:p>
    <w:p w:rsidR="004C6B28" w:rsidRPr="009A005F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5F">
        <w:rPr>
          <w:rFonts w:ascii="Times New Roman" w:hAnsi="Times New Roman"/>
          <w:sz w:val="28"/>
          <w:szCs w:val="28"/>
        </w:rPr>
        <w:t xml:space="preserve">- обеды за счет привлечения родительских средств по желанию родителей (в соответствии с решениями родительских комитетов); 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</w:t>
      </w:r>
      <w:r w:rsidRPr="008D212C">
        <w:rPr>
          <w:rFonts w:ascii="Times New Roman" w:hAnsi="Times New Roman"/>
          <w:sz w:val="28"/>
          <w:szCs w:val="28"/>
        </w:rPr>
        <w:t xml:space="preserve">рганизовать </w:t>
      </w:r>
      <w:r>
        <w:rPr>
          <w:rFonts w:ascii="Times New Roman" w:hAnsi="Times New Roman"/>
          <w:sz w:val="28"/>
          <w:szCs w:val="28"/>
        </w:rPr>
        <w:t xml:space="preserve">бесплатное </w:t>
      </w:r>
      <w:r w:rsidRPr="008D212C">
        <w:rPr>
          <w:rFonts w:ascii="Times New Roman" w:hAnsi="Times New Roman"/>
          <w:sz w:val="28"/>
          <w:szCs w:val="28"/>
        </w:rPr>
        <w:t>двухразовое горячее питание обучающихся из многодетных семей</w:t>
      </w:r>
      <w:r>
        <w:rPr>
          <w:rFonts w:ascii="Times New Roman" w:hAnsi="Times New Roman"/>
          <w:sz w:val="28"/>
          <w:szCs w:val="28"/>
        </w:rPr>
        <w:t>: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D2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обеды </w:t>
      </w:r>
      <w:r w:rsidRPr="008D212C">
        <w:rPr>
          <w:rFonts w:ascii="Times New Roman" w:hAnsi="Times New Roman"/>
          <w:sz w:val="28"/>
          <w:szCs w:val="28"/>
        </w:rPr>
        <w:t xml:space="preserve">за </w:t>
      </w:r>
      <w:r w:rsidRPr="0062254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чёт средств областного бюджета;</w:t>
      </w:r>
    </w:p>
    <w:p w:rsidR="004C6B28" w:rsidRPr="00622546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завтраки </w:t>
      </w:r>
      <w:r w:rsidRPr="00622546">
        <w:rPr>
          <w:rFonts w:ascii="Times New Roman" w:hAnsi="Times New Roman"/>
          <w:sz w:val="28"/>
          <w:szCs w:val="28"/>
        </w:rPr>
        <w:t>за счёт средств муниципального бюджета;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246F47">
        <w:rPr>
          <w:rFonts w:ascii="Times New Roman" w:hAnsi="Times New Roman"/>
          <w:sz w:val="28"/>
          <w:szCs w:val="28"/>
        </w:rPr>
        <w:t xml:space="preserve"> О</w:t>
      </w:r>
      <w:r w:rsidRPr="00246F47">
        <w:rPr>
          <w:rFonts w:ascii="Times New Roman" w:hAnsi="Times New Roman"/>
          <w:sz w:val="28"/>
        </w:rPr>
        <w:t>бучающихся с огран</w:t>
      </w:r>
      <w:r>
        <w:rPr>
          <w:rFonts w:ascii="Times New Roman" w:hAnsi="Times New Roman"/>
          <w:sz w:val="28"/>
        </w:rPr>
        <w:t xml:space="preserve">иченными возможностями здоровья, а также детей-инвалидов </w:t>
      </w:r>
      <w:r w:rsidRPr="00246F47">
        <w:rPr>
          <w:rFonts w:ascii="Times New Roman" w:hAnsi="Times New Roman"/>
          <w:sz w:val="28"/>
        </w:rPr>
        <w:t>обеспечить бесплатным двухразовым горячим питанием (завтрак и обед)</w:t>
      </w:r>
      <w:r w:rsidRPr="00246F47">
        <w:rPr>
          <w:rFonts w:ascii="Times New Roman" w:hAnsi="Times New Roman"/>
          <w:sz w:val="28"/>
          <w:szCs w:val="28"/>
        </w:rPr>
        <w:t xml:space="preserve"> за счет средств муниципального бюджета.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Обеспечить выдачу продуктового набора («сухого пайка»): 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обучающимся из многодетных семей в период обучения на дому с использованием дистанционных форм на основании приказа образовательной организации, а также в связи с отсутствием в общеобразовательном учреждении по уважительным причинам;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 с ограниченными возможностями здоровья, детям-инвалидам в период обучения на дому с использованием дистанционных форм на основании приказа образовательной организации.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продуктового набора («сухого пайка») осуществляется продуктами согласно приложению к настоящему приказу </w:t>
      </w:r>
      <w:r w:rsidRPr="003A6023">
        <w:rPr>
          <w:rFonts w:ascii="Times New Roman" w:hAnsi="Times New Roman"/>
          <w:i/>
          <w:iCs/>
          <w:sz w:val="28"/>
          <w:szCs w:val="28"/>
        </w:rPr>
        <w:t>(Приложение 1).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</w:t>
      </w:r>
      <w:r w:rsidRPr="00622546">
        <w:rPr>
          <w:rFonts w:ascii="Times New Roman" w:hAnsi="Times New Roman"/>
          <w:sz w:val="28"/>
          <w:szCs w:val="28"/>
        </w:rPr>
        <w:t>огласовать с органами Роспотребнадзора меню горячих завтраков и обедов</w:t>
      </w:r>
      <w:r>
        <w:rPr>
          <w:rFonts w:ascii="Times New Roman" w:hAnsi="Times New Roman"/>
          <w:sz w:val="28"/>
          <w:szCs w:val="28"/>
        </w:rPr>
        <w:t xml:space="preserve"> для обучающихся 7-11 лет и 12-18 лет</w:t>
      </w:r>
      <w:r w:rsidRPr="00622546">
        <w:rPr>
          <w:rFonts w:ascii="Times New Roman" w:hAnsi="Times New Roman"/>
          <w:sz w:val="28"/>
          <w:szCs w:val="28"/>
        </w:rPr>
        <w:t>. При этом в меню горячего завтрака в обязательном порядке</w:t>
      </w:r>
      <w:r>
        <w:rPr>
          <w:rFonts w:ascii="Times New Roman" w:hAnsi="Times New Roman"/>
          <w:sz w:val="28"/>
          <w:szCs w:val="28"/>
        </w:rPr>
        <w:t>,</w:t>
      </w:r>
      <w:r w:rsidRPr="00622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одного обучающегося, в качестве дополнительного питания не менее 1 раза в неделю </w:t>
      </w:r>
      <w:r w:rsidRPr="00622546">
        <w:rPr>
          <w:rFonts w:ascii="Times New Roman" w:hAnsi="Times New Roman"/>
          <w:sz w:val="28"/>
          <w:szCs w:val="28"/>
        </w:rPr>
        <w:t>должн</w:t>
      </w:r>
      <w:r>
        <w:rPr>
          <w:rFonts w:ascii="Times New Roman" w:hAnsi="Times New Roman"/>
          <w:sz w:val="28"/>
          <w:szCs w:val="28"/>
        </w:rPr>
        <w:t>о быть включено</w:t>
      </w:r>
      <w:r w:rsidRPr="00622546">
        <w:rPr>
          <w:rFonts w:ascii="Times New Roman" w:hAnsi="Times New Roman"/>
          <w:sz w:val="28"/>
          <w:szCs w:val="28"/>
        </w:rPr>
        <w:t xml:space="preserve"> молоко </w:t>
      </w:r>
      <w:r>
        <w:rPr>
          <w:rFonts w:ascii="Times New Roman" w:hAnsi="Times New Roman"/>
          <w:sz w:val="28"/>
          <w:szCs w:val="28"/>
        </w:rPr>
        <w:t xml:space="preserve">ультрапастеризованное с массовой долей жира не менее 3,5% в индивидуальной асептической упаковке с трубочкой нетто до </w:t>
      </w:r>
      <w:r w:rsidRPr="00622546">
        <w:rPr>
          <w:rFonts w:ascii="Times New Roman" w:hAnsi="Times New Roman"/>
          <w:sz w:val="28"/>
          <w:szCs w:val="28"/>
        </w:rPr>
        <w:t xml:space="preserve">200 мл </w:t>
      </w:r>
      <w:r>
        <w:rPr>
          <w:rFonts w:ascii="Times New Roman" w:hAnsi="Times New Roman"/>
          <w:sz w:val="28"/>
          <w:szCs w:val="28"/>
        </w:rPr>
        <w:t xml:space="preserve">в индивидуальной упаковке </w:t>
      </w:r>
      <w:r w:rsidRPr="00622546">
        <w:rPr>
          <w:rFonts w:ascii="Times New Roman" w:hAnsi="Times New Roman"/>
          <w:sz w:val="28"/>
          <w:szCs w:val="28"/>
        </w:rPr>
        <w:t>с сочетающимися по потреблению продуктами</w:t>
      </w:r>
      <w:r>
        <w:rPr>
          <w:rFonts w:ascii="Times New Roman" w:hAnsi="Times New Roman"/>
          <w:sz w:val="28"/>
          <w:szCs w:val="28"/>
        </w:rPr>
        <w:t>.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в состав завтрака рекомендуется включать ягоды, фрукты и овощи.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22546">
        <w:rPr>
          <w:rFonts w:ascii="Times New Roman" w:hAnsi="Times New Roman"/>
          <w:sz w:val="28"/>
          <w:szCs w:val="28"/>
        </w:rPr>
        <w:t xml:space="preserve">Утвердить графики приёма горячих </w:t>
      </w:r>
      <w:r>
        <w:rPr>
          <w:rFonts w:ascii="Times New Roman" w:hAnsi="Times New Roman"/>
          <w:sz w:val="28"/>
          <w:szCs w:val="28"/>
        </w:rPr>
        <w:t>завтраков и обедов с учётом</w:t>
      </w:r>
      <w:r w:rsidRPr="00622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 главы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ED">
        <w:rPr>
          <w:rFonts w:ascii="Times New Roman" w:hAnsi="Times New Roman"/>
          <w:sz w:val="28"/>
          <w:szCs w:val="28"/>
        </w:rPr>
        <w:t>СанПиН 2.3/2.4.3590-20</w:t>
      </w:r>
      <w:r>
        <w:rPr>
          <w:rFonts w:ascii="Times New Roman" w:hAnsi="Times New Roman"/>
          <w:sz w:val="28"/>
          <w:szCs w:val="28"/>
        </w:rPr>
        <w:t xml:space="preserve"> и пункта 2.4. Положения.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E737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F7170E">
        <w:rPr>
          <w:rFonts w:ascii="Times New Roman" w:hAnsi="Times New Roman"/>
          <w:color w:val="000000"/>
          <w:sz w:val="28"/>
          <w:szCs w:val="28"/>
        </w:rPr>
        <w:t xml:space="preserve">твердить план мероприятий (мер) </w:t>
      </w:r>
      <w:r w:rsidRPr="00F7170E">
        <w:rPr>
          <w:rFonts w:ascii="Times New Roman" w:hAnsi="Times New Roman"/>
          <w:sz w:val="28"/>
          <w:szCs w:val="28"/>
        </w:rPr>
        <w:t>по пропаганде и формированию культуры здор</w:t>
      </w:r>
      <w:r>
        <w:rPr>
          <w:rFonts w:ascii="Times New Roman" w:hAnsi="Times New Roman"/>
          <w:sz w:val="28"/>
          <w:szCs w:val="28"/>
        </w:rPr>
        <w:t xml:space="preserve">ового питания среди учащихся, </w:t>
      </w:r>
      <w:r w:rsidRPr="00F7170E">
        <w:rPr>
          <w:rFonts w:ascii="Times New Roman" w:hAnsi="Times New Roman"/>
          <w:sz w:val="28"/>
          <w:szCs w:val="28"/>
        </w:rPr>
        <w:t>их родит</w:t>
      </w:r>
      <w:r>
        <w:rPr>
          <w:rFonts w:ascii="Times New Roman" w:hAnsi="Times New Roman"/>
          <w:sz w:val="28"/>
          <w:szCs w:val="28"/>
        </w:rPr>
        <w:t xml:space="preserve">елей на 2022-2023 учебный </w:t>
      </w:r>
      <w:r w:rsidRPr="00F7170E">
        <w:rPr>
          <w:rFonts w:ascii="Times New Roman" w:hAnsi="Times New Roman"/>
          <w:sz w:val="28"/>
          <w:szCs w:val="28"/>
        </w:rPr>
        <w:t>год с обязательным включе</w:t>
      </w:r>
      <w:r>
        <w:rPr>
          <w:rFonts w:ascii="Times New Roman" w:hAnsi="Times New Roman"/>
          <w:sz w:val="28"/>
          <w:szCs w:val="28"/>
        </w:rPr>
        <w:t xml:space="preserve">нием мероприятий, раскрывающих пользу и </w:t>
      </w:r>
      <w:r w:rsidRPr="00F7170E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 xml:space="preserve">имущества употребления молока и фруктов </w:t>
      </w:r>
      <w:r w:rsidRPr="003A6023">
        <w:rPr>
          <w:rFonts w:ascii="Times New Roman" w:hAnsi="Times New Roman"/>
          <w:i/>
          <w:iCs/>
          <w:sz w:val="28"/>
          <w:szCs w:val="28"/>
        </w:rPr>
        <w:t>(Приложение 2</w:t>
      </w:r>
      <w:r>
        <w:rPr>
          <w:rFonts w:ascii="Times New Roman" w:hAnsi="Times New Roman"/>
          <w:sz w:val="28"/>
          <w:szCs w:val="28"/>
        </w:rPr>
        <w:t>).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62254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Классным руководителям 1-11 классов:</w:t>
      </w:r>
    </w:p>
    <w:p w:rsidR="004C6B28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12.1 о</w:t>
      </w:r>
      <w:r w:rsidRPr="00F7170E">
        <w:rPr>
          <w:rFonts w:ascii="Times New Roman" w:hAnsi="Times New Roman"/>
          <w:sz w:val="28"/>
          <w:szCs w:val="28"/>
        </w:rPr>
        <w:t>рганизовать системную информационно-просветительскую  работу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70E">
        <w:rPr>
          <w:rFonts w:ascii="Times New Roman" w:hAnsi="Times New Roman"/>
          <w:sz w:val="28"/>
          <w:szCs w:val="28"/>
        </w:rPr>
        <w:t>родителей с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70E">
        <w:rPr>
          <w:rFonts w:ascii="Times New Roman" w:hAnsi="Times New Roman"/>
          <w:sz w:val="28"/>
          <w:szCs w:val="28"/>
        </w:rPr>
        <w:t>привлечения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70E">
        <w:rPr>
          <w:rFonts w:ascii="Times New Roman" w:hAnsi="Times New Roman"/>
          <w:sz w:val="28"/>
          <w:szCs w:val="28"/>
        </w:rPr>
        <w:t>внимания к проблеме формирования у подрастающего поколения потребности в п</w:t>
      </w:r>
      <w:r>
        <w:rPr>
          <w:rFonts w:ascii="Times New Roman" w:hAnsi="Times New Roman"/>
          <w:sz w:val="28"/>
          <w:szCs w:val="28"/>
        </w:rPr>
        <w:t xml:space="preserve">равильном питании и создания </w:t>
      </w:r>
      <w:r w:rsidRPr="00F7170E">
        <w:rPr>
          <w:rFonts w:ascii="Times New Roman" w:hAnsi="Times New Roman"/>
          <w:sz w:val="28"/>
          <w:szCs w:val="28"/>
        </w:rPr>
        <w:t xml:space="preserve">оптимального </w:t>
      </w:r>
      <w:r>
        <w:rPr>
          <w:rFonts w:ascii="Times New Roman" w:hAnsi="Times New Roman"/>
          <w:sz w:val="28"/>
          <w:szCs w:val="28"/>
        </w:rPr>
        <w:t xml:space="preserve">режима питания обучающихся в </w:t>
      </w:r>
      <w:r w:rsidRPr="00F7170E">
        <w:rPr>
          <w:rFonts w:ascii="Times New Roman" w:hAnsi="Times New Roman"/>
          <w:sz w:val="28"/>
          <w:szCs w:val="28"/>
        </w:rPr>
        <w:t>течение года, формирования у детей основ культуры питания как соста</w:t>
      </w:r>
      <w:r>
        <w:rPr>
          <w:rFonts w:ascii="Times New Roman" w:hAnsi="Times New Roman"/>
          <w:sz w:val="28"/>
          <w:szCs w:val="28"/>
        </w:rPr>
        <w:t>вляющей здорового образа жизни.</w:t>
      </w:r>
    </w:p>
    <w:p w:rsidR="004C6B28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в</w:t>
      </w:r>
      <w:r w:rsidRPr="00F7170E">
        <w:rPr>
          <w:rFonts w:ascii="Times New Roman" w:hAnsi="Times New Roman"/>
          <w:sz w:val="28"/>
          <w:szCs w:val="28"/>
        </w:rPr>
        <w:t xml:space="preserve"> рамках проведения всероссийского мониторинга организации школьного питания</w:t>
      </w:r>
      <w:r>
        <w:rPr>
          <w:rFonts w:ascii="Times New Roman" w:hAnsi="Times New Roman"/>
          <w:sz w:val="28"/>
          <w:szCs w:val="28"/>
        </w:rPr>
        <w:t>,</w:t>
      </w:r>
      <w:r w:rsidRPr="00F7170E">
        <w:rPr>
          <w:rFonts w:ascii="Times New Roman" w:hAnsi="Times New Roman"/>
          <w:sz w:val="28"/>
          <w:szCs w:val="28"/>
        </w:rPr>
        <w:t xml:space="preserve"> проводить анкетирование среди детей 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F7170E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Pr="00F7170E">
        <w:rPr>
          <w:rFonts w:ascii="Times New Roman" w:hAnsi="Times New Roman"/>
          <w:sz w:val="28"/>
          <w:szCs w:val="28"/>
        </w:rPr>
        <w:t>об удовлетворенности школьным питанием (</w:t>
      </w:r>
      <w:r w:rsidRPr="00BB0B79">
        <w:rPr>
          <w:rFonts w:ascii="Times New Roman" w:hAnsi="Times New Roman"/>
          <w:b/>
          <w:sz w:val="28"/>
          <w:szCs w:val="28"/>
        </w:rPr>
        <w:t>не реже 1 раза в полугодие</w:t>
      </w:r>
      <w:r w:rsidRPr="00F7170E">
        <w:rPr>
          <w:rFonts w:ascii="Times New Roman" w:hAnsi="Times New Roman"/>
          <w:sz w:val="28"/>
          <w:szCs w:val="28"/>
        </w:rPr>
        <w:t>), анализировать результаты и учитывать их в работе.</w:t>
      </w:r>
    </w:p>
    <w:p w:rsidR="004C6B28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12.3. у</w:t>
      </w:r>
      <w:r w:rsidRPr="00A714A6">
        <w:rPr>
          <w:rFonts w:ascii="Times New Roman" w:hAnsi="Times New Roman"/>
          <w:sz w:val="28"/>
          <w:szCs w:val="28"/>
        </w:rPr>
        <w:t>силить контроль за работой по обеспечению учащихся качественным питанием, за поступающими продуктами питания и графиком их поставки, соблюдением перспективного меню и</w:t>
      </w:r>
      <w:r>
        <w:rPr>
          <w:rFonts w:ascii="Times New Roman" w:hAnsi="Times New Roman"/>
          <w:sz w:val="28"/>
          <w:szCs w:val="28"/>
        </w:rPr>
        <w:t xml:space="preserve"> рационов питания для учащихся общеобразовательных организаций</w:t>
      </w:r>
      <w:r w:rsidRPr="00A714A6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требованиями </w:t>
      </w:r>
      <w:r w:rsidRPr="003A47ED">
        <w:rPr>
          <w:rFonts w:ascii="Times New Roman" w:hAnsi="Times New Roman"/>
          <w:sz w:val="28"/>
          <w:szCs w:val="28"/>
        </w:rPr>
        <w:t>СанПиН 2.3/2.4.3590-20</w:t>
      </w:r>
      <w:r w:rsidRPr="00A714A6">
        <w:rPr>
          <w:rFonts w:ascii="Times New Roman" w:hAnsi="Times New Roman"/>
          <w:sz w:val="28"/>
          <w:szCs w:val="28"/>
        </w:rPr>
        <w:t>.</w:t>
      </w:r>
    </w:p>
    <w:p w:rsidR="004C6B28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A714A6">
        <w:rPr>
          <w:rFonts w:ascii="Times New Roman" w:hAnsi="Times New Roman"/>
          <w:color w:val="000000"/>
          <w:sz w:val="28"/>
          <w:szCs w:val="28"/>
        </w:rPr>
        <w:t>Продолжить работу по укреплению материально-технической базы школьных столовых.</w:t>
      </w:r>
    </w:p>
    <w:p w:rsidR="004C6B28" w:rsidRPr="006401DD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A714A6">
        <w:rPr>
          <w:rFonts w:ascii="Times New Roman" w:hAnsi="Times New Roman"/>
          <w:sz w:val="28"/>
          <w:szCs w:val="28"/>
        </w:rPr>
        <w:t xml:space="preserve">. </w:t>
      </w:r>
      <w:r w:rsidRPr="006401DD">
        <w:rPr>
          <w:rFonts w:ascii="Times New Roman" w:hAnsi="Times New Roman"/>
          <w:sz w:val="28"/>
          <w:szCs w:val="28"/>
        </w:rPr>
        <w:t xml:space="preserve">Повысить ответственность </w:t>
      </w:r>
      <w:r>
        <w:rPr>
          <w:rFonts w:ascii="Times New Roman" w:hAnsi="Times New Roman"/>
          <w:sz w:val="28"/>
          <w:szCs w:val="28"/>
        </w:rPr>
        <w:t>по</w:t>
      </w:r>
      <w:r w:rsidRPr="006401DD">
        <w:rPr>
          <w:rFonts w:ascii="Times New Roman" w:hAnsi="Times New Roman"/>
          <w:sz w:val="28"/>
          <w:szCs w:val="28"/>
        </w:rPr>
        <w:t xml:space="preserve"> соблюдени</w:t>
      </w:r>
      <w:r>
        <w:rPr>
          <w:rFonts w:ascii="Times New Roman" w:hAnsi="Times New Roman"/>
          <w:sz w:val="28"/>
          <w:szCs w:val="28"/>
        </w:rPr>
        <w:t>ю</w:t>
      </w:r>
      <w:r w:rsidRPr="006401DD">
        <w:rPr>
          <w:rFonts w:ascii="Times New Roman" w:hAnsi="Times New Roman"/>
          <w:sz w:val="28"/>
          <w:szCs w:val="28"/>
        </w:rPr>
        <w:t xml:space="preserve"> санитарного законодательства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6401DD">
        <w:rPr>
          <w:rFonts w:ascii="Times New Roman" w:hAnsi="Times New Roman"/>
          <w:sz w:val="28"/>
          <w:szCs w:val="28"/>
        </w:rPr>
        <w:t xml:space="preserve">, в том числе: </w:t>
      </w:r>
    </w:p>
    <w:p w:rsidR="004C6B28" w:rsidRPr="006401DD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DD">
        <w:rPr>
          <w:rFonts w:ascii="Times New Roman" w:hAnsi="Times New Roman"/>
          <w:sz w:val="28"/>
          <w:szCs w:val="28"/>
        </w:rPr>
        <w:t xml:space="preserve">- наличие условий для соблюдения гигиенических навыков и питьевого режима персоналом и учащимися; </w:t>
      </w:r>
    </w:p>
    <w:p w:rsidR="004C6B28" w:rsidRPr="006401DD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DD">
        <w:rPr>
          <w:rFonts w:ascii="Times New Roman" w:hAnsi="Times New Roman"/>
          <w:sz w:val="28"/>
          <w:szCs w:val="28"/>
        </w:rPr>
        <w:t>- проведение дезинфекционных обработок, своевременной санитарной очистки территории  учреждения, регулярного вывоза мусора, бытовых отходов;</w:t>
      </w:r>
    </w:p>
    <w:p w:rsidR="004C6B28" w:rsidRPr="006401DD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DD">
        <w:rPr>
          <w:rFonts w:ascii="Times New Roman" w:hAnsi="Times New Roman"/>
          <w:sz w:val="28"/>
          <w:szCs w:val="28"/>
        </w:rPr>
        <w:t>- эффективное функционирование систем питьевого водоснабжения и т.д.</w:t>
      </w:r>
    </w:p>
    <w:p w:rsidR="004C6B28" w:rsidRPr="006401DD" w:rsidRDefault="004C6B28" w:rsidP="003409EC">
      <w:pPr>
        <w:tabs>
          <w:tab w:val="left" w:pos="744"/>
        </w:tabs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6401DD">
        <w:rPr>
          <w:rFonts w:ascii="Times New Roman" w:hAnsi="Times New Roman"/>
          <w:sz w:val="28"/>
          <w:szCs w:val="28"/>
        </w:rPr>
        <w:t>Обеспечить:</w:t>
      </w:r>
    </w:p>
    <w:p w:rsidR="004C6B28" w:rsidRPr="005B23E2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3E2">
        <w:rPr>
          <w:rFonts w:ascii="Times New Roman" w:hAnsi="Times New Roman"/>
          <w:sz w:val="28"/>
          <w:szCs w:val="28"/>
        </w:rPr>
        <w:t>- питьевой режим (потребление питьевой минерализированной воды) в соответствии с требованиями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(с изменениями и дополнениями).</w:t>
      </w:r>
    </w:p>
    <w:p w:rsidR="004C6B28" w:rsidRPr="006401DD" w:rsidRDefault="004C6B28" w:rsidP="003409E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401DD">
        <w:rPr>
          <w:rFonts w:ascii="Times New Roman" w:hAnsi="Times New Roman"/>
          <w:sz w:val="28"/>
          <w:szCs w:val="28"/>
        </w:rPr>
        <w:t>- участие всех обучающихся с 1 по 6 класс в реализации образовательной программы «Разговор о правильном питании». В 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питания.</w:t>
      </w:r>
    </w:p>
    <w:p w:rsidR="004C6B28" w:rsidRPr="006401DD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6401DD">
        <w:rPr>
          <w:rFonts w:ascii="Times New Roman" w:hAnsi="Times New Roman"/>
          <w:sz w:val="28"/>
          <w:szCs w:val="28"/>
        </w:rPr>
        <w:t>. Организовать:</w:t>
      </w:r>
    </w:p>
    <w:p w:rsidR="004C6B28" w:rsidRPr="006401DD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DD">
        <w:rPr>
          <w:rFonts w:ascii="Times New Roman" w:hAnsi="Times New Roman"/>
          <w:sz w:val="28"/>
          <w:szCs w:val="28"/>
        </w:rPr>
        <w:t xml:space="preserve">- совместно с медицинским работником информационно-разъяснительную работу с учащимися и их родителями посредством учебных и внеучебных занятий, школьных средств массовой информации и наглядных средств по вопросам характерных признаков заболеваний ЭВИ, их последствиями для организма ребенка, профилактических мер и навыков. </w:t>
      </w:r>
    </w:p>
    <w:p w:rsidR="004C6B28" w:rsidRPr="006401DD" w:rsidRDefault="004C6B28" w:rsidP="003409EC">
      <w:pPr>
        <w:tabs>
          <w:tab w:val="left" w:pos="744"/>
        </w:tabs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6401DD">
        <w:rPr>
          <w:rFonts w:ascii="Times New Roman" w:hAnsi="Times New Roman"/>
          <w:sz w:val="28"/>
          <w:szCs w:val="28"/>
        </w:rPr>
        <w:t xml:space="preserve">. Активизировать работу бракеражной комиссии </w:t>
      </w:r>
      <w:r>
        <w:rPr>
          <w:rFonts w:ascii="Times New Roman" w:hAnsi="Times New Roman"/>
          <w:sz w:val="28"/>
          <w:szCs w:val="28"/>
        </w:rPr>
        <w:t xml:space="preserve">по контролю </w:t>
      </w:r>
      <w:r w:rsidRPr="006401DD">
        <w:rPr>
          <w:rFonts w:ascii="Times New Roman" w:hAnsi="Times New Roman"/>
          <w:sz w:val="28"/>
          <w:szCs w:val="28"/>
        </w:rPr>
        <w:t>за организацией и качеством питания обучающихся.</w:t>
      </w:r>
    </w:p>
    <w:p w:rsidR="004C6B28" w:rsidRPr="006401DD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6401DD">
        <w:rPr>
          <w:rFonts w:ascii="Times New Roman" w:hAnsi="Times New Roman"/>
          <w:sz w:val="28"/>
          <w:szCs w:val="28"/>
        </w:rPr>
        <w:t>. Ежеквартально проводить административные совещания с обсуждением отчетов комиссии по контролю за организацией и качеством питания учащихся.</w:t>
      </w:r>
    </w:p>
    <w:p w:rsidR="004C6B28" w:rsidRPr="00CC7A77" w:rsidRDefault="004C6B28" w:rsidP="00E8582D">
      <w:pPr>
        <w:pStyle w:val="ListParagraph"/>
        <w:numPr>
          <w:ilvl w:val="0"/>
          <w:numId w:val="40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C7A77">
        <w:rPr>
          <w:rFonts w:ascii="Times New Roman" w:hAnsi="Times New Roman"/>
          <w:sz w:val="28"/>
          <w:szCs w:val="28"/>
        </w:rPr>
        <w:t xml:space="preserve">Создать на 2022-2023 учебный год </w:t>
      </w:r>
      <w:r w:rsidRPr="002A0C7A">
        <w:rPr>
          <w:rFonts w:ascii="Times New Roman" w:hAnsi="Times New Roman"/>
          <w:b/>
          <w:sz w:val="28"/>
          <w:szCs w:val="28"/>
        </w:rPr>
        <w:t>бракеражную комиссию</w:t>
      </w:r>
      <w:r w:rsidRPr="00CC7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C7A77">
        <w:rPr>
          <w:rFonts w:ascii="Times New Roman" w:hAnsi="Times New Roman"/>
          <w:sz w:val="28"/>
          <w:szCs w:val="28"/>
        </w:rPr>
        <w:t xml:space="preserve"> составе: </w:t>
      </w:r>
    </w:p>
    <w:p w:rsidR="004C6B28" w:rsidRPr="001F7690" w:rsidRDefault="004C6B28" w:rsidP="003409E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Шестакова Алёна Сергеевна</w:t>
      </w:r>
      <w:r w:rsidRPr="001F7690">
        <w:rPr>
          <w:rFonts w:ascii="Times New Roman" w:hAnsi="Times New Roman"/>
          <w:sz w:val="28"/>
          <w:szCs w:val="28"/>
        </w:rPr>
        <w:t>, социальный педагог, председатель комиссии;</w:t>
      </w:r>
    </w:p>
    <w:p w:rsidR="004C6B28" w:rsidRPr="001F7690" w:rsidRDefault="004C6B28" w:rsidP="003409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Кутовая Ольга Викторовна  – мед. сестра,</w:t>
      </w:r>
    </w:p>
    <w:p w:rsidR="004C6B28" w:rsidRPr="001F7690" w:rsidRDefault="004C6B28" w:rsidP="003409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Чалая Лилия Владимировна -  повар ООО «Север».</w:t>
      </w:r>
    </w:p>
    <w:p w:rsidR="004C6B28" w:rsidRPr="001F7690" w:rsidRDefault="004C6B28" w:rsidP="003409EC">
      <w:pPr>
        <w:numPr>
          <w:ilvl w:val="0"/>
          <w:numId w:val="3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 xml:space="preserve">Возложить ответственность на </w:t>
      </w:r>
      <w:r>
        <w:rPr>
          <w:rFonts w:ascii="Times New Roman" w:hAnsi="Times New Roman"/>
          <w:sz w:val="28"/>
          <w:szCs w:val="28"/>
        </w:rPr>
        <w:t>Шестакову А.С</w:t>
      </w:r>
      <w:r w:rsidRPr="001F7690">
        <w:rPr>
          <w:rFonts w:ascii="Times New Roman" w:hAnsi="Times New Roman"/>
          <w:sz w:val="28"/>
          <w:szCs w:val="28"/>
        </w:rPr>
        <w:t>., председателя бракеражной комиссии за:</w:t>
      </w:r>
    </w:p>
    <w:p w:rsidR="004C6B28" w:rsidRPr="001F7690" w:rsidRDefault="004C6B28" w:rsidP="003409E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- качество и безопасность выдаваемой продукции обучающимся;</w:t>
      </w:r>
    </w:p>
    <w:p w:rsidR="004C6B28" w:rsidRPr="001F7690" w:rsidRDefault="004C6B28" w:rsidP="003409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 xml:space="preserve">- составление заявки на закладку завтраков и обедов в 1-11 классах с обязательным учетом отсутствующих; </w:t>
      </w:r>
    </w:p>
    <w:p w:rsidR="004C6B28" w:rsidRPr="001F7690" w:rsidRDefault="004C6B28" w:rsidP="003409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- ведение учета детей из многодетных семей, учащихся с ОВЗ, контроль, предоставление им бесплатного питания ежедневно;</w:t>
      </w:r>
    </w:p>
    <w:p w:rsidR="004C6B28" w:rsidRPr="001F7690" w:rsidRDefault="004C6B28" w:rsidP="003409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- ведение журнала бракеража готовой кулинарной продукции, гигиенического журнала.</w:t>
      </w:r>
    </w:p>
    <w:p w:rsidR="004C6B28" w:rsidRPr="001F7690" w:rsidRDefault="004C6B28" w:rsidP="003409EC">
      <w:pPr>
        <w:numPr>
          <w:ilvl w:val="0"/>
          <w:numId w:val="37"/>
        </w:numPr>
        <w:tabs>
          <w:tab w:val="left" w:pos="1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Возложить ответственность на Чалую Л.В., повара ООО «Север», ответственность за:</w:t>
      </w:r>
    </w:p>
    <w:p w:rsidR="004C6B28" w:rsidRPr="001F7690" w:rsidRDefault="004C6B28" w:rsidP="003409EC">
      <w:pPr>
        <w:tabs>
          <w:tab w:val="left" w:pos="1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 xml:space="preserve"> - качество и безопасность получаемой и выдаваемой продукции питания, за соблюдение технологического процесса, наличие и оформление соответствующих документов, наличие в рационе питания молока и молочных продуктов,  использование йодированной соли; </w:t>
      </w:r>
    </w:p>
    <w:p w:rsidR="004C6B28" w:rsidRPr="001F7690" w:rsidRDefault="004C6B28" w:rsidP="003409EC">
      <w:pPr>
        <w:tabs>
          <w:tab w:val="left" w:pos="1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 xml:space="preserve"> - ведение учетной документации пищеблока (журнал бракеража пищевых продуктов и продовольственного сырья,  журнал проведения витаминизации третьих и сладких блюд, журнал учета температурного режима холодильного оборудования, ведомость контроля за рационом питания);</w:t>
      </w:r>
    </w:p>
    <w:p w:rsidR="004C6B28" w:rsidRDefault="004C6B28" w:rsidP="003409EC">
      <w:pPr>
        <w:tabs>
          <w:tab w:val="left" w:pos="1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-</w:t>
      </w:r>
      <w:r w:rsidRPr="002A0C7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2A0C7A">
        <w:rPr>
          <w:rFonts w:ascii="Times New Roman" w:hAnsi="Times New Roman"/>
          <w:sz w:val="28"/>
          <w:szCs w:val="28"/>
          <w:lang w:eastAsia="ar-SA"/>
        </w:rPr>
        <w:t>оставлять ежедневно ме</w:t>
      </w:r>
      <w:r>
        <w:rPr>
          <w:rFonts w:ascii="Times New Roman" w:hAnsi="Times New Roman"/>
          <w:sz w:val="28"/>
          <w:szCs w:val="28"/>
          <w:lang w:eastAsia="ar-SA"/>
        </w:rPr>
        <w:t>ню на завтраки, обеды</w:t>
      </w:r>
      <w:r w:rsidRPr="002A0C7A">
        <w:rPr>
          <w:rFonts w:ascii="Times New Roman" w:hAnsi="Times New Roman"/>
          <w:sz w:val="28"/>
          <w:szCs w:val="28"/>
          <w:lang w:eastAsia="ar-SA"/>
        </w:rPr>
        <w:t>, иметь в наличии сертификаты на всю продукцию, декларации, на мясную продукцию - ветеринарные свидетельства, на фрукты и овощи – справку на нитраты.</w:t>
      </w:r>
      <w:r>
        <w:rPr>
          <w:rFonts w:ascii="Times New Roman" w:hAnsi="Times New Roman"/>
          <w:sz w:val="28"/>
          <w:szCs w:val="28"/>
        </w:rPr>
        <w:t>;</w:t>
      </w:r>
    </w:p>
    <w:p w:rsidR="004C6B28" w:rsidRPr="003409EC" w:rsidRDefault="004C6B28" w:rsidP="003409E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Повару  школьной столовой Чалой Л.В. (ООО «Север») (по согласованию)</w:t>
      </w:r>
      <w:r w:rsidRPr="003409EC">
        <w:rPr>
          <w:rFonts w:ascii="Times New Roman" w:hAnsi="Times New Roman"/>
          <w:b/>
          <w:sz w:val="28"/>
          <w:szCs w:val="28"/>
        </w:rPr>
        <w:t>: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- следить за соблюдением санитарных норм и правил на пищеблоке;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- обеспечивать соблюдение санитарных норм и правил приёма продуктов;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- подавать в ООО «Север» заявки на продукты и следить за своевременным завозом продуктов;</w:t>
      </w:r>
    </w:p>
    <w:p w:rsidR="004C6B28" w:rsidRPr="003409EC" w:rsidRDefault="004C6B28" w:rsidP="003409EC">
      <w:pPr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- сдавать в ООО «Север» отчеты  за использованные продукты;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- получать талоны для детей из многодетных семей в управлении социальной защиты населения и отчитываться за них  первого числа месяца, следующего за отчетным;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-  поручить составлять ежедневно меню-требование в соответствии с заявкой и накладными;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- следить за температурным режимом в холодильниках и производить соответствующие записи в журнале;</w:t>
      </w:r>
    </w:p>
    <w:p w:rsidR="004C6B28" w:rsidRPr="003409EC" w:rsidRDefault="004C6B28" w:rsidP="003409EC">
      <w:pPr>
        <w:tabs>
          <w:tab w:val="left" w:pos="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- вести  бракеражный журнал сырой продукции;</w:t>
      </w:r>
    </w:p>
    <w:p w:rsidR="004C6B28" w:rsidRPr="003409EC" w:rsidRDefault="004C6B28" w:rsidP="003409EC">
      <w:pPr>
        <w:tabs>
          <w:tab w:val="left" w:pos="354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- оставлять ежедневно на сутки в холодильнике пробы всех приготовленных блюд;</w:t>
      </w:r>
    </w:p>
    <w:p w:rsidR="004C6B28" w:rsidRPr="003409EC" w:rsidRDefault="004C6B28" w:rsidP="003409EC">
      <w:pPr>
        <w:tabs>
          <w:tab w:val="left" w:pos="354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- вести журнал регистрации неисправности технологического оборудования;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- производить выдачу готовых блюд в соответствии  с заявкой и меню.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9EC">
        <w:rPr>
          <w:rFonts w:ascii="Times New Roman" w:hAnsi="Times New Roman"/>
          <w:sz w:val="28"/>
          <w:szCs w:val="28"/>
        </w:rPr>
        <w:t>- осуществлять утилизацию пищевых отходов.</w:t>
      </w:r>
    </w:p>
    <w:p w:rsidR="004C6B28" w:rsidRPr="001F7690" w:rsidRDefault="004C6B28" w:rsidP="003409EC">
      <w:pPr>
        <w:tabs>
          <w:tab w:val="left" w:pos="1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6B28" w:rsidRPr="002A0C7A" w:rsidRDefault="004C6B28" w:rsidP="003409EC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C7A">
        <w:rPr>
          <w:rFonts w:ascii="Times New Roman" w:hAnsi="Times New Roman"/>
          <w:sz w:val="28"/>
          <w:szCs w:val="28"/>
        </w:rPr>
        <w:t>Кутовую О.В., медсестру (по согласованию), назначить ответственной за ведение журналов:</w:t>
      </w:r>
    </w:p>
    <w:p w:rsidR="004C6B28" w:rsidRPr="002A0C7A" w:rsidRDefault="004C6B28" w:rsidP="003409E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C7A">
        <w:rPr>
          <w:rFonts w:ascii="Times New Roman" w:hAnsi="Times New Roman"/>
          <w:sz w:val="28"/>
          <w:szCs w:val="28"/>
        </w:rPr>
        <w:t>- «Журнал здоровья работников пищеблока»;</w:t>
      </w:r>
    </w:p>
    <w:p w:rsidR="004C6B28" w:rsidRPr="002A0C7A" w:rsidRDefault="004C6B28" w:rsidP="003409E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C7A">
        <w:rPr>
          <w:rFonts w:ascii="Times New Roman" w:hAnsi="Times New Roman"/>
          <w:sz w:val="28"/>
          <w:szCs w:val="28"/>
        </w:rPr>
        <w:t>- «Журнал бракеража готовой продукции»;</w:t>
      </w:r>
    </w:p>
    <w:p w:rsidR="004C6B28" w:rsidRPr="002A0C7A" w:rsidRDefault="004C6B28" w:rsidP="003409E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C7A">
        <w:rPr>
          <w:rFonts w:ascii="Times New Roman" w:hAnsi="Times New Roman"/>
          <w:sz w:val="28"/>
          <w:szCs w:val="28"/>
        </w:rPr>
        <w:t>- «Журнал учёта температурного режима холодильного оборудования»;</w:t>
      </w:r>
    </w:p>
    <w:p w:rsidR="004C6B28" w:rsidRPr="002A0C7A" w:rsidRDefault="004C6B28" w:rsidP="003409E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C7A">
        <w:rPr>
          <w:rFonts w:ascii="Times New Roman" w:hAnsi="Times New Roman"/>
          <w:sz w:val="28"/>
          <w:szCs w:val="28"/>
        </w:rPr>
        <w:t>- «Амбулаторный журнал»;</w:t>
      </w:r>
    </w:p>
    <w:p w:rsidR="004C6B28" w:rsidRPr="002A0C7A" w:rsidRDefault="004C6B28" w:rsidP="003409E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C7A">
        <w:rPr>
          <w:rFonts w:ascii="Times New Roman" w:hAnsi="Times New Roman"/>
          <w:sz w:val="28"/>
          <w:szCs w:val="28"/>
        </w:rPr>
        <w:t>- «Журнал витаминизации»;</w:t>
      </w:r>
    </w:p>
    <w:p w:rsidR="004C6B28" w:rsidRDefault="004C6B28" w:rsidP="003409E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C7A">
        <w:rPr>
          <w:rFonts w:ascii="Times New Roman" w:hAnsi="Times New Roman"/>
          <w:sz w:val="28"/>
          <w:szCs w:val="28"/>
        </w:rPr>
        <w:t>- «Журнал неисправности холодильного оборудования».</w:t>
      </w:r>
    </w:p>
    <w:p w:rsidR="004C6B28" w:rsidRDefault="004C6B28" w:rsidP="00340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3409EC">
        <w:rPr>
          <w:rFonts w:ascii="Times New Roman" w:hAnsi="Times New Roman"/>
          <w:sz w:val="28"/>
          <w:szCs w:val="28"/>
          <w:lang w:eastAsia="ar-SA"/>
        </w:rPr>
        <w:t xml:space="preserve">Классных руководителей 1-11 классов: </w:t>
      </w:r>
    </w:p>
    <w:p w:rsidR="004C6B28" w:rsidRPr="003409EC" w:rsidRDefault="004C6B28" w:rsidP="00340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23</w:t>
      </w:r>
      <w:r w:rsidRPr="003409EC">
        <w:rPr>
          <w:rFonts w:ascii="Times New Roman" w:hAnsi="Times New Roman"/>
          <w:sz w:val="28"/>
          <w:szCs w:val="28"/>
          <w:lang w:eastAsia="ar-SA"/>
        </w:rPr>
        <w:t>.1. назначить ответственными за обеспечение бесплатными завтраками обучающихся, за соблюдение порядка во время завтраков и обедов;</w:t>
      </w:r>
    </w:p>
    <w:p w:rsidR="004C6B28" w:rsidRPr="003409EC" w:rsidRDefault="004C6B28" w:rsidP="003409E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23</w:t>
      </w:r>
      <w:r w:rsidRPr="003409EC">
        <w:rPr>
          <w:rFonts w:ascii="Times New Roman" w:hAnsi="Times New Roman"/>
          <w:sz w:val="28"/>
          <w:szCs w:val="28"/>
          <w:lang w:eastAsia="ar-SA"/>
        </w:rPr>
        <w:t>.2. назначить ответственными за обеспечение питанием обучающихся по талонам, вести учёт посещаемости столовой.</w:t>
      </w:r>
    </w:p>
    <w:p w:rsidR="004C6B28" w:rsidRPr="003409EC" w:rsidRDefault="004C6B28" w:rsidP="003409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409EC">
        <w:rPr>
          <w:rFonts w:ascii="Times New Roman" w:hAnsi="Times New Roman"/>
          <w:sz w:val="28"/>
          <w:szCs w:val="28"/>
        </w:rPr>
        <w:t>За каждым классом (группой) в столовой закрепить определенные обеденные столы. (Отв. классные руководители)</w:t>
      </w:r>
    </w:p>
    <w:p w:rsidR="004C6B28" w:rsidRPr="003409EC" w:rsidRDefault="004C6B28" w:rsidP="00340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3409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Шестаковой А.С</w:t>
      </w:r>
      <w:r w:rsidRPr="003409EC">
        <w:rPr>
          <w:rFonts w:ascii="Times New Roman" w:hAnsi="Times New Roman"/>
          <w:color w:val="000000"/>
          <w:sz w:val="28"/>
          <w:szCs w:val="28"/>
        </w:rPr>
        <w:t>.,</w:t>
      </w:r>
      <w:r w:rsidRPr="003409EC">
        <w:rPr>
          <w:rFonts w:ascii="Times New Roman" w:hAnsi="Times New Roman"/>
          <w:sz w:val="28"/>
          <w:szCs w:val="28"/>
        </w:rPr>
        <w:t xml:space="preserve"> ответственной за организацию горячего питания в школе осуществлять контроль: 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3409EC">
        <w:rPr>
          <w:rFonts w:ascii="Times New Roman" w:hAnsi="Times New Roman"/>
          <w:sz w:val="28"/>
          <w:szCs w:val="28"/>
        </w:rPr>
        <w:t xml:space="preserve">.1. за строгим исполнением контрактов на оказание комплекса услуг на поставку продукции питания для организации питания; </w:t>
      </w:r>
      <w:r w:rsidRPr="003409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25.2</w:t>
      </w:r>
      <w:r w:rsidRPr="003409EC">
        <w:rPr>
          <w:rFonts w:ascii="Times New Roman" w:hAnsi="Times New Roman"/>
          <w:sz w:val="28"/>
          <w:szCs w:val="28"/>
        </w:rPr>
        <w:t xml:space="preserve">. за полным и рациональным использованием целевых средств, выделяемых на бесплатное питание; 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25.3</w:t>
      </w:r>
      <w:r w:rsidRPr="003409EC">
        <w:rPr>
          <w:rFonts w:ascii="Times New Roman" w:hAnsi="Times New Roman"/>
          <w:sz w:val="28"/>
          <w:szCs w:val="28"/>
        </w:rPr>
        <w:t>.</w:t>
      </w:r>
      <w:r w:rsidRPr="003409EC">
        <w:rPr>
          <w:rFonts w:ascii="Times New Roman" w:hAnsi="Times New Roman"/>
          <w:sz w:val="24"/>
          <w:szCs w:val="24"/>
        </w:rPr>
        <w:t xml:space="preserve"> </w:t>
      </w:r>
      <w:r w:rsidRPr="003409EC">
        <w:rPr>
          <w:rFonts w:ascii="Times New Roman" w:hAnsi="Times New Roman"/>
          <w:sz w:val="28"/>
          <w:szCs w:val="28"/>
        </w:rPr>
        <w:t xml:space="preserve">обеспечить производственный контроль за организацией и качеством питания обучающихся с участием родительской общественности; 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</w:t>
      </w:r>
      <w:r w:rsidRPr="003409EC">
        <w:rPr>
          <w:rFonts w:ascii="Times New Roman" w:hAnsi="Times New Roman"/>
          <w:sz w:val="28"/>
          <w:szCs w:val="28"/>
        </w:rPr>
        <w:t>.</w:t>
      </w:r>
      <w:r w:rsidRPr="003409EC">
        <w:rPr>
          <w:rFonts w:ascii="Times New Roman" w:hAnsi="Times New Roman"/>
          <w:sz w:val="24"/>
          <w:szCs w:val="24"/>
        </w:rPr>
        <w:t xml:space="preserve"> </w:t>
      </w:r>
      <w:r w:rsidRPr="003409EC">
        <w:rPr>
          <w:rFonts w:ascii="Times New Roman" w:hAnsi="Times New Roman"/>
          <w:sz w:val="28"/>
          <w:szCs w:val="28"/>
        </w:rPr>
        <w:t xml:space="preserve">информировать и предоставлять в отдел контроля за организацией питания Централизованной бухгалтерии информацию о нарушениях договорных условий по организации питания и поставке продуктов питания для организации питания; 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25.5</w:t>
      </w:r>
      <w:r w:rsidRPr="003409EC">
        <w:rPr>
          <w:rFonts w:ascii="Times New Roman" w:hAnsi="Times New Roman"/>
          <w:sz w:val="28"/>
          <w:szCs w:val="28"/>
        </w:rPr>
        <w:t>. за  правильностью  составления  меню-требования  поваром;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</w:t>
      </w:r>
      <w:r w:rsidRPr="003409EC">
        <w:rPr>
          <w:rFonts w:ascii="Times New Roman" w:hAnsi="Times New Roman"/>
          <w:sz w:val="28"/>
          <w:szCs w:val="28"/>
        </w:rPr>
        <w:t xml:space="preserve">. за качеством приготовленных продуктов, безопасность получаемой и выдаваемой продукции; 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25.7</w:t>
      </w:r>
      <w:r w:rsidRPr="003409EC">
        <w:rPr>
          <w:rFonts w:ascii="Times New Roman" w:hAnsi="Times New Roman"/>
          <w:sz w:val="28"/>
          <w:szCs w:val="28"/>
        </w:rPr>
        <w:t>. ежедневно  вести  табель  учета  посещаемости  обучающимися  школьной  столовой;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25.8</w:t>
      </w:r>
      <w:r w:rsidRPr="003409EC">
        <w:rPr>
          <w:rFonts w:ascii="Times New Roman" w:hAnsi="Times New Roman"/>
          <w:sz w:val="28"/>
          <w:szCs w:val="28"/>
        </w:rPr>
        <w:t xml:space="preserve">. подавать  заявку  и  расписываться  в  журнале  отпущенных  обедов за  полученные  по  заявке  обеды; </w:t>
      </w:r>
    </w:p>
    <w:p w:rsidR="004C6B28" w:rsidRPr="003409EC" w:rsidRDefault="004C6B28" w:rsidP="0034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25.9</w:t>
      </w:r>
      <w:r w:rsidRPr="003409EC">
        <w:rPr>
          <w:rFonts w:ascii="Times New Roman" w:hAnsi="Times New Roman"/>
          <w:sz w:val="28"/>
          <w:szCs w:val="28"/>
        </w:rPr>
        <w:t>. Закладку продукции на завтрак производить в 7-00 и обед в 10-00 в присутствии одного из членов бракеражной комиссии.</w:t>
      </w:r>
    </w:p>
    <w:p w:rsidR="004C6B28" w:rsidRPr="003409EC" w:rsidRDefault="004C6B28" w:rsidP="00340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3409EC">
        <w:rPr>
          <w:rFonts w:ascii="Times New Roman" w:hAnsi="Times New Roman"/>
          <w:sz w:val="28"/>
          <w:szCs w:val="28"/>
        </w:rPr>
        <w:t>. Организацию дежурства и контроль  за  дежурством  классных  руководителей  осуществлять  заместителю директора  Солодун Н.Г..</w:t>
      </w:r>
    </w:p>
    <w:p w:rsidR="004C6B28" w:rsidRPr="003409EC" w:rsidRDefault="004C6B28" w:rsidP="003409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27</w:t>
      </w:r>
      <w:r w:rsidRPr="003409EC">
        <w:rPr>
          <w:rFonts w:ascii="Times New Roman" w:hAnsi="Times New Roman"/>
          <w:color w:val="000000"/>
          <w:spacing w:val="1"/>
          <w:sz w:val="28"/>
          <w:szCs w:val="28"/>
        </w:rPr>
        <w:t xml:space="preserve">. Контроль за посещением столовой и учетом количества фактически отпущенных  завтраков и обедов возлагается на </w:t>
      </w:r>
      <w:r w:rsidRPr="003409EC">
        <w:rPr>
          <w:rFonts w:ascii="Times New Roman" w:hAnsi="Times New Roman"/>
          <w:color w:val="000000"/>
          <w:sz w:val="28"/>
          <w:szCs w:val="28"/>
        </w:rPr>
        <w:t xml:space="preserve">организатора школьного питания </w:t>
      </w:r>
      <w:r>
        <w:rPr>
          <w:rFonts w:ascii="Times New Roman" w:hAnsi="Times New Roman"/>
          <w:color w:val="000000"/>
          <w:sz w:val="28"/>
          <w:szCs w:val="28"/>
        </w:rPr>
        <w:t>Шестакову А.С</w:t>
      </w:r>
      <w:r w:rsidRPr="003409EC">
        <w:rPr>
          <w:rFonts w:ascii="Times New Roman" w:hAnsi="Times New Roman"/>
          <w:color w:val="000000"/>
          <w:sz w:val="28"/>
          <w:szCs w:val="28"/>
        </w:rPr>
        <w:t>.</w:t>
      </w:r>
      <w:r w:rsidRPr="003409EC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4C6B28" w:rsidRPr="003409EC" w:rsidRDefault="004C6B28" w:rsidP="003409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28</w:t>
      </w:r>
      <w:r w:rsidRPr="003409EC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Шестаковой А.С</w:t>
      </w:r>
      <w:r w:rsidRPr="003409EC">
        <w:rPr>
          <w:rFonts w:ascii="Times New Roman" w:hAnsi="Times New Roman"/>
          <w:color w:val="000000"/>
          <w:sz w:val="28"/>
          <w:szCs w:val="28"/>
        </w:rPr>
        <w:t xml:space="preserve">., организатору школьного питания, </w:t>
      </w:r>
      <w:r w:rsidRPr="003409EC">
        <w:rPr>
          <w:rFonts w:ascii="Times New Roman" w:hAnsi="Times New Roman"/>
          <w:color w:val="000000"/>
          <w:spacing w:val="1"/>
          <w:sz w:val="28"/>
          <w:szCs w:val="28"/>
        </w:rPr>
        <w:t>предоставлять заявку на количество питающихся накануне до 14 часов и уточнять в день питания не позднее 1-го урока.</w:t>
      </w:r>
    </w:p>
    <w:p w:rsidR="004C6B28" w:rsidRPr="003409EC" w:rsidRDefault="004C6B28" w:rsidP="003409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29</w:t>
      </w:r>
      <w:r w:rsidRPr="003409EC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Шестаковой А.С</w:t>
      </w:r>
      <w:r w:rsidRPr="003409EC">
        <w:rPr>
          <w:rFonts w:ascii="Times New Roman" w:hAnsi="Times New Roman"/>
          <w:color w:val="000000"/>
          <w:spacing w:val="1"/>
          <w:sz w:val="28"/>
          <w:szCs w:val="28"/>
        </w:rPr>
        <w:t>., организатору школьного питания, вести журналы «Завтраки» и «Обеды».</w:t>
      </w:r>
    </w:p>
    <w:p w:rsidR="004C6B28" w:rsidRPr="003409EC" w:rsidRDefault="004C6B28" w:rsidP="003409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3409E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Шестаковой А.С</w:t>
      </w:r>
      <w:r w:rsidRPr="003409EC">
        <w:rPr>
          <w:rFonts w:ascii="Times New Roman" w:hAnsi="Times New Roman"/>
          <w:color w:val="000000"/>
          <w:spacing w:val="1"/>
          <w:sz w:val="28"/>
          <w:szCs w:val="28"/>
        </w:rPr>
        <w:t>., организатору школьного питания, не позднее 5 дней по окончании месяца готовить утверждаемый директором школы  отчет о фактически отпущенном питании и производить его сверку с предприятием общественного питания.</w:t>
      </w:r>
    </w:p>
    <w:p w:rsidR="004C6B28" w:rsidRPr="003409EC" w:rsidRDefault="004C6B28" w:rsidP="00340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3409EC">
        <w:rPr>
          <w:rFonts w:ascii="Times New Roman" w:hAnsi="Times New Roman"/>
          <w:sz w:val="28"/>
          <w:szCs w:val="28"/>
        </w:rPr>
        <w:t>. Кутовой О.В., медсестре, ежедневно (по согласованию) в обеденном зале вывешивать утвержденное директором школы  меню, в котором указывать сведения об объемах блюд и названия кулинарных изделий. Контролировать</w:t>
      </w:r>
      <w:r w:rsidRPr="003409EC">
        <w:rPr>
          <w:rFonts w:ascii="Times New Roman" w:hAnsi="Times New Roman"/>
          <w:sz w:val="24"/>
          <w:szCs w:val="24"/>
        </w:rPr>
        <w:t xml:space="preserve"> </w:t>
      </w:r>
      <w:r w:rsidRPr="003409EC">
        <w:rPr>
          <w:rFonts w:ascii="Times New Roman" w:hAnsi="Times New Roman"/>
          <w:sz w:val="28"/>
          <w:szCs w:val="28"/>
        </w:rPr>
        <w:t>витаминизацию блюд.</w:t>
      </w:r>
    </w:p>
    <w:p w:rsidR="004C6B28" w:rsidRDefault="004C6B28" w:rsidP="003409E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6B28" w:rsidRPr="001F7690" w:rsidRDefault="004C6B28" w:rsidP="003409E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1F7690">
        <w:rPr>
          <w:rFonts w:ascii="Times New Roman" w:hAnsi="Times New Roman"/>
          <w:sz w:val="28"/>
          <w:szCs w:val="28"/>
        </w:rPr>
        <w:t xml:space="preserve">Возложить ответственность на Дутову Л.И., заведующего хозяйством школы, за: </w:t>
      </w:r>
    </w:p>
    <w:p w:rsidR="004C6B28" w:rsidRPr="001F7690" w:rsidRDefault="004C6B28" w:rsidP="003409EC">
      <w:pPr>
        <w:numPr>
          <w:ilvl w:val="0"/>
          <w:numId w:val="3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исправность технологического оборудования на пищеблоке и ведение журнала регистрации неисправности технологического оборудования;</w:t>
      </w:r>
    </w:p>
    <w:p w:rsidR="004C6B28" w:rsidRPr="001F7690" w:rsidRDefault="004C6B28" w:rsidP="003409EC">
      <w:pPr>
        <w:numPr>
          <w:ilvl w:val="0"/>
          <w:numId w:val="3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условий для соблюдения гигиенических навыков и питьевого режима персоналом и учащимися;</w:t>
      </w:r>
    </w:p>
    <w:p w:rsidR="004C6B28" w:rsidRPr="001F7690" w:rsidRDefault="004C6B28" w:rsidP="003409EC">
      <w:pPr>
        <w:numPr>
          <w:ilvl w:val="0"/>
          <w:numId w:val="3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проведение дезинфекционных обработок, своевременной санитарной очистки территории учреждения, регулярного вывоза мусора, пищевых и бытовых отходов.</w:t>
      </w:r>
    </w:p>
    <w:p w:rsidR="004C6B28" w:rsidRPr="003409EC" w:rsidRDefault="004C6B28" w:rsidP="00E8582D">
      <w:pPr>
        <w:pStyle w:val="ListParagraph"/>
        <w:numPr>
          <w:ilvl w:val="0"/>
          <w:numId w:val="4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09EC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4C6B28" w:rsidRPr="001F7690" w:rsidRDefault="004C6B28" w:rsidP="003409EC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4C6B28" w:rsidRPr="001F7690" w:rsidRDefault="004C6B28" w:rsidP="003409E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7690">
        <w:rPr>
          <w:rFonts w:ascii="Times New Roman" w:hAnsi="Times New Roman"/>
          <w:sz w:val="28"/>
          <w:szCs w:val="28"/>
        </w:rPr>
        <w:t>Директор школы:____________________ С.В. Божко</w:t>
      </w:r>
    </w:p>
    <w:p w:rsidR="004C6B28" w:rsidRPr="001F7690" w:rsidRDefault="004C6B28" w:rsidP="003409EC">
      <w:pPr>
        <w:tabs>
          <w:tab w:val="left" w:pos="58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B28" w:rsidRPr="001F7690" w:rsidRDefault="004C6B28" w:rsidP="003409EC">
      <w:pPr>
        <w:tabs>
          <w:tab w:val="left" w:pos="58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7690">
        <w:rPr>
          <w:rFonts w:ascii="Times New Roman" w:hAnsi="Times New Roman"/>
          <w:sz w:val="28"/>
          <w:szCs w:val="28"/>
        </w:rPr>
        <w:t>С приказом ознакомлены: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"/>
        <w:gridCol w:w="3061"/>
        <w:gridCol w:w="3685"/>
        <w:gridCol w:w="1800"/>
      </w:tblGrid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061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Личные подписи работников</w:t>
            </w: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Солодун Н.Г.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 А.С.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Мокрогузова Н.И.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Ряднова С.П.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Приходько Т.Н.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Ткаченко И.Н.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Рубцова В.А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Ольшанская Ю.А.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Колган Т.В.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Тарабан И.Н.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Сподина Н.Н.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Дутова Л.И.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Чалая Л.В.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B28" w:rsidRPr="007A4A3D" w:rsidTr="001F7690">
        <w:trPr>
          <w:trHeight w:val="221"/>
        </w:trPr>
        <w:tc>
          <w:tcPr>
            <w:tcW w:w="875" w:type="dxa"/>
          </w:tcPr>
          <w:p w:rsidR="004C6B28" w:rsidRPr="001F7690" w:rsidRDefault="004C6B28" w:rsidP="003409EC">
            <w:pPr>
              <w:numPr>
                <w:ilvl w:val="0"/>
                <w:numId w:val="33"/>
              </w:num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C6B28" w:rsidRPr="001F7690" w:rsidRDefault="004C6B28" w:rsidP="0034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90">
              <w:rPr>
                <w:rFonts w:ascii="Times New Roman" w:hAnsi="Times New Roman"/>
                <w:sz w:val="28"/>
                <w:szCs w:val="28"/>
              </w:rPr>
              <w:t>Кутовая О.В.</w:t>
            </w:r>
          </w:p>
        </w:tc>
        <w:tc>
          <w:tcPr>
            <w:tcW w:w="3685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B28" w:rsidRPr="001F7690" w:rsidRDefault="004C6B28" w:rsidP="003409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3A6023" w:rsidRDefault="004C6B28" w:rsidP="003A60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3A6023" w:rsidRDefault="004C6B28" w:rsidP="003A602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3A6023">
        <w:rPr>
          <w:rFonts w:ascii="Times New Roman" w:hAnsi="Times New Roman"/>
          <w:sz w:val="28"/>
          <w:szCs w:val="28"/>
        </w:rPr>
        <w:t>Приложение №1</w:t>
      </w:r>
    </w:p>
    <w:p w:rsidR="004C6B28" w:rsidRPr="003A6023" w:rsidRDefault="004C6B28" w:rsidP="003A602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3A6023">
        <w:rPr>
          <w:rFonts w:ascii="Times New Roman" w:hAnsi="Times New Roman"/>
          <w:sz w:val="28"/>
          <w:szCs w:val="28"/>
        </w:rPr>
        <w:t>к приказу от 2</w:t>
      </w:r>
      <w:r>
        <w:rPr>
          <w:rFonts w:ascii="Times New Roman" w:hAnsi="Times New Roman"/>
          <w:sz w:val="28"/>
          <w:szCs w:val="28"/>
        </w:rPr>
        <w:t>4</w:t>
      </w:r>
      <w:r w:rsidRPr="003A6023">
        <w:rPr>
          <w:rFonts w:ascii="Times New Roman" w:hAnsi="Times New Roman"/>
          <w:sz w:val="28"/>
          <w:szCs w:val="28"/>
        </w:rPr>
        <w:t>.08.2022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0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09</w:t>
      </w: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Pr="001F7690" w:rsidRDefault="004C6B28" w:rsidP="003409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6B28" w:rsidRDefault="004C6B28" w:rsidP="00340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6B28" w:rsidRDefault="004C6B28" w:rsidP="00340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6B28" w:rsidRPr="002C4E74" w:rsidRDefault="004C6B28" w:rsidP="003409EC">
      <w:pPr>
        <w:pStyle w:val="80"/>
        <w:shd w:val="clear" w:color="auto" w:fill="auto"/>
        <w:spacing w:line="277" w:lineRule="exact"/>
        <w:jc w:val="center"/>
        <w:rPr>
          <w:rFonts w:ascii="Times New Roman" w:hAnsi="Times New Roman"/>
          <w:sz w:val="28"/>
          <w:szCs w:val="28"/>
        </w:rPr>
      </w:pPr>
      <w:r w:rsidRPr="002C4E74">
        <w:rPr>
          <w:rFonts w:ascii="Times New Roman" w:hAnsi="Times New Roman"/>
          <w:sz w:val="28"/>
          <w:szCs w:val="28"/>
        </w:rPr>
        <w:t>РЕКОМЕНДУЕМЫЙ ПРОДУКТОВЫЙ НАБОР</w:t>
      </w:r>
      <w:r w:rsidRPr="002C4E74">
        <w:rPr>
          <w:rFonts w:ascii="Times New Roman" w:hAnsi="Times New Roman"/>
          <w:sz w:val="28"/>
          <w:szCs w:val="28"/>
        </w:rPr>
        <w:br/>
        <w:t>ФОРМИРОВАНИЯ СУХОГО ПАЙКА*</w:t>
      </w:r>
    </w:p>
    <w:p w:rsidR="004C6B28" w:rsidRPr="002C4E74" w:rsidRDefault="004C6B28" w:rsidP="003409EC">
      <w:pPr>
        <w:pStyle w:val="100"/>
        <w:shd w:val="clear" w:color="auto" w:fill="auto"/>
        <w:spacing w:after="0"/>
        <w:rPr>
          <w:rFonts w:ascii="Times New Roman" w:hAnsi="Times New Roman"/>
        </w:rPr>
      </w:pPr>
      <w:r w:rsidRPr="002C4E74">
        <w:rPr>
          <w:rFonts w:ascii="Times New Roman" w:hAnsi="Times New Roman"/>
        </w:rPr>
        <w:t>(из расчета за 10 учебных дней)</w:t>
      </w:r>
    </w:p>
    <w:p w:rsidR="004C6B28" w:rsidRPr="002C4E74" w:rsidRDefault="004C6B28" w:rsidP="003409EC">
      <w:pPr>
        <w:pStyle w:val="100"/>
        <w:shd w:val="clear" w:color="auto" w:fill="auto"/>
        <w:spacing w:after="0"/>
        <w:rPr>
          <w:rFonts w:ascii="Times New Roman" w:hAnsi="Times New Roman"/>
        </w:rPr>
      </w:pPr>
    </w:p>
    <w:tbl>
      <w:tblPr>
        <w:tblOverlap w:val="never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80"/>
        <w:gridCol w:w="7085"/>
        <w:gridCol w:w="1417"/>
      </w:tblGrid>
      <w:tr w:rsidR="004C6B28" w:rsidRPr="007A4A3D" w:rsidTr="00BB0B79">
        <w:trPr>
          <w:trHeight w:hRule="exact" w:val="1361"/>
        </w:trPr>
        <w:tc>
          <w:tcPr>
            <w:tcW w:w="580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№</w:t>
            </w:r>
          </w:p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п/п</w:t>
            </w:r>
          </w:p>
        </w:tc>
        <w:tc>
          <w:tcPr>
            <w:tcW w:w="7085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ind w:left="129" w:right="105"/>
              <w:jc w:val="center"/>
            </w:pPr>
            <w:r w:rsidRPr="002C4E74">
              <w:rPr>
                <w:rStyle w:val="212pt"/>
                <w:szCs w:val="24"/>
              </w:rPr>
              <w:t>Наименование рекомендуемых продуктов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77" w:lineRule="exact"/>
              <w:jc w:val="center"/>
            </w:pPr>
            <w:r w:rsidRPr="002C4E74">
              <w:rPr>
                <w:rStyle w:val="212pt"/>
                <w:szCs w:val="24"/>
              </w:rPr>
              <w:t>Норма выдачи (кг, л, шт.)</w:t>
            </w:r>
          </w:p>
        </w:tc>
      </w:tr>
      <w:tr w:rsidR="004C6B28" w:rsidRPr="007A4A3D" w:rsidTr="00BB0B79">
        <w:trPr>
          <w:trHeight w:hRule="exact" w:val="742"/>
        </w:trPr>
        <w:tc>
          <w:tcPr>
            <w:tcW w:w="580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1</w:t>
            </w:r>
          </w:p>
        </w:tc>
        <w:tc>
          <w:tcPr>
            <w:tcW w:w="7085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74" w:lineRule="exact"/>
              <w:ind w:left="129" w:right="105"/>
              <w:jc w:val="left"/>
            </w:pPr>
            <w:r w:rsidRPr="002C4E74">
              <w:rPr>
                <w:rStyle w:val="212pt"/>
                <w:szCs w:val="24"/>
              </w:rPr>
              <w:t>Консервы рыбные (горбуша, сайра, сардины) в потребительской упаковке промышленного изготовления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1 шт.</w:t>
            </w:r>
          </w:p>
        </w:tc>
      </w:tr>
      <w:tr w:rsidR="004C6B28" w:rsidRPr="007A4A3D" w:rsidTr="00BB0B79">
        <w:trPr>
          <w:trHeight w:hRule="exact" w:val="716"/>
        </w:trPr>
        <w:tc>
          <w:tcPr>
            <w:tcW w:w="580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2</w:t>
            </w:r>
          </w:p>
        </w:tc>
        <w:tc>
          <w:tcPr>
            <w:tcW w:w="7085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74" w:lineRule="exact"/>
              <w:ind w:left="129" w:right="105"/>
              <w:jc w:val="left"/>
            </w:pPr>
            <w:r w:rsidRPr="002C4E74">
              <w:rPr>
                <w:rStyle w:val="212pt"/>
                <w:szCs w:val="24"/>
              </w:rPr>
              <w:t>Консервы мясные (тушёнка) в потребительской упаковке промышленного изготовления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1 шт.</w:t>
            </w:r>
          </w:p>
        </w:tc>
      </w:tr>
      <w:tr w:rsidR="004C6B28" w:rsidRPr="007A4A3D" w:rsidTr="00BB0B79">
        <w:trPr>
          <w:trHeight w:hRule="exact" w:val="565"/>
        </w:trPr>
        <w:tc>
          <w:tcPr>
            <w:tcW w:w="580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3</w:t>
            </w:r>
          </w:p>
        </w:tc>
        <w:tc>
          <w:tcPr>
            <w:tcW w:w="7085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ind w:left="129" w:right="105"/>
              <w:jc w:val="left"/>
            </w:pPr>
            <w:r w:rsidRPr="002C4E74">
              <w:rPr>
                <w:rStyle w:val="212pt"/>
                <w:szCs w:val="24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1 кг</w:t>
            </w:r>
          </w:p>
        </w:tc>
      </w:tr>
      <w:tr w:rsidR="004C6B28" w:rsidRPr="007A4A3D" w:rsidTr="00BB0B79">
        <w:trPr>
          <w:trHeight w:hRule="exact" w:val="644"/>
        </w:trPr>
        <w:tc>
          <w:tcPr>
            <w:tcW w:w="580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4</w:t>
            </w:r>
          </w:p>
        </w:tc>
        <w:tc>
          <w:tcPr>
            <w:tcW w:w="7085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74" w:lineRule="exact"/>
              <w:ind w:left="129" w:right="105"/>
              <w:jc w:val="left"/>
            </w:pPr>
            <w:r w:rsidRPr="002C4E74">
              <w:rPr>
                <w:rStyle w:val="212pt"/>
                <w:szCs w:val="24"/>
              </w:rPr>
              <w:t>Соки (в ассортименте) в потребительской упаковке промышленного изготовления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1 л</w:t>
            </w:r>
          </w:p>
        </w:tc>
      </w:tr>
      <w:tr w:rsidR="004C6B28" w:rsidRPr="007A4A3D" w:rsidTr="00BB0B79">
        <w:trPr>
          <w:trHeight w:hRule="exact" w:val="839"/>
        </w:trPr>
        <w:tc>
          <w:tcPr>
            <w:tcW w:w="580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5</w:t>
            </w:r>
          </w:p>
        </w:tc>
        <w:tc>
          <w:tcPr>
            <w:tcW w:w="7085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74" w:lineRule="exact"/>
              <w:ind w:left="129" w:right="105"/>
              <w:jc w:val="left"/>
            </w:pPr>
            <w:r w:rsidRPr="002C4E74">
              <w:rPr>
                <w:rStyle w:val="212pt"/>
                <w:szCs w:val="24"/>
              </w:rPr>
              <w:t>Молоко сгущенное в потребительской упаковке промышленного изготовления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1 шт.</w:t>
            </w:r>
          </w:p>
        </w:tc>
      </w:tr>
      <w:tr w:rsidR="004C6B28" w:rsidRPr="007A4A3D" w:rsidTr="00BB0B79">
        <w:trPr>
          <w:trHeight w:hRule="exact" w:val="1134"/>
        </w:trPr>
        <w:tc>
          <w:tcPr>
            <w:tcW w:w="580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6</w:t>
            </w:r>
          </w:p>
        </w:tc>
        <w:tc>
          <w:tcPr>
            <w:tcW w:w="7085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77" w:lineRule="exact"/>
              <w:ind w:left="129" w:right="105"/>
              <w:jc w:val="left"/>
            </w:pPr>
            <w:r w:rsidRPr="002C4E74">
              <w:rPr>
                <w:rStyle w:val="212pt"/>
                <w:szCs w:val="24"/>
              </w:rPr>
              <w:t>Молоко ультрапастеризованное с массовой долей жира не менее</w:t>
            </w:r>
          </w:p>
          <w:p w:rsidR="004C6B28" w:rsidRPr="002C4E74" w:rsidRDefault="004C6B28" w:rsidP="003409EC">
            <w:pPr>
              <w:pStyle w:val="2"/>
              <w:shd w:val="clear" w:color="auto" w:fill="auto"/>
              <w:spacing w:before="0" w:line="277" w:lineRule="exact"/>
              <w:ind w:left="129" w:right="105"/>
              <w:jc w:val="left"/>
            </w:pPr>
            <w:r w:rsidRPr="002C4E74">
              <w:rPr>
                <w:rStyle w:val="212pt"/>
                <w:szCs w:val="24"/>
              </w:rPr>
              <w:t>3,2 % в индивидуальной асептической упаковке с трубочкой массой нетто</w:t>
            </w:r>
            <w:r>
              <w:t xml:space="preserve"> </w:t>
            </w:r>
            <w:r w:rsidRPr="002C4E74">
              <w:rPr>
                <w:rStyle w:val="212pt"/>
                <w:szCs w:val="24"/>
              </w:rPr>
              <w:t>до 200 мл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10 шт.</w:t>
            </w:r>
          </w:p>
        </w:tc>
      </w:tr>
      <w:tr w:rsidR="004C6B28" w:rsidRPr="007A4A3D" w:rsidTr="00BB0B79">
        <w:trPr>
          <w:trHeight w:hRule="exact" w:val="644"/>
        </w:trPr>
        <w:tc>
          <w:tcPr>
            <w:tcW w:w="580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7</w:t>
            </w:r>
          </w:p>
        </w:tc>
        <w:tc>
          <w:tcPr>
            <w:tcW w:w="7085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74" w:lineRule="exact"/>
              <w:ind w:left="129" w:right="105"/>
              <w:jc w:val="left"/>
            </w:pPr>
            <w:r w:rsidRPr="002C4E74">
              <w:rPr>
                <w:rStyle w:val="212pt"/>
                <w:szCs w:val="24"/>
              </w:rPr>
              <w:t>Консервированные овощи в ассортименте (кукуруза, фасоль, зеленый горошек, икра кабачковая, огурцы, помидоры)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2 - 2,5 кг</w:t>
            </w:r>
          </w:p>
        </w:tc>
      </w:tr>
      <w:tr w:rsidR="004C6B28" w:rsidRPr="007A4A3D" w:rsidTr="00BB0B79">
        <w:trPr>
          <w:trHeight w:hRule="exact" w:val="666"/>
        </w:trPr>
        <w:tc>
          <w:tcPr>
            <w:tcW w:w="580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8</w:t>
            </w:r>
          </w:p>
        </w:tc>
        <w:tc>
          <w:tcPr>
            <w:tcW w:w="7085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ind w:left="129" w:right="105"/>
              <w:jc w:val="left"/>
            </w:pPr>
            <w:r w:rsidRPr="002C4E74">
              <w:rPr>
                <w:rStyle w:val="212pt"/>
                <w:szCs w:val="24"/>
              </w:rPr>
              <w:t>Кондитерские изделия мучные (печенье, вафли, пряники)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1,5 кг</w:t>
            </w:r>
          </w:p>
        </w:tc>
      </w:tr>
      <w:tr w:rsidR="004C6B28" w:rsidRPr="007A4A3D" w:rsidTr="00BB0B79">
        <w:trPr>
          <w:trHeight w:hRule="exact" w:val="562"/>
        </w:trPr>
        <w:tc>
          <w:tcPr>
            <w:tcW w:w="580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9</w:t>
            </w:r>
          </w:p>
        </w:tc>
        <w:tc>
          <w:tcPr>
            <w:tcW w:w="7085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ind w:left="129" w:right="105"/>
              <w:jc w:val="left"/>
            </w:pPr>
            <w:r w:rsidRPr="002C4E74">
              <w:rPr>
                <w:rStyle w:val="212pt"/>
                <w:szCs w:val="24"/>
              </w:rPr>
              <w:t>Фрукты свежие, повидло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1,5 кг</w:t>
            </w:r>
          </w:p>
        </w:tc>
      </w:tr>
      <w:tr w:rsidR="004C6B28" w:rsidRPr="007A4A3D" w:rsidTr="00BB0B79">
        <w:trPr>
          <w:trHeight w:hRule="exact" w:val="562"/>
        </w:trPr>
        <w:tc>
          <w:tcPr>
            <w:tcW w:w="580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10</w:t>
            </w:r>
          </w:p>
        </w:tc>
        <w:tc>
          <w:tcPr>
            <w:tcW w:w="7085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ind w:left="129" w:right="105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4E74">
              <w:rPr>
                <w:rStyle w:val="212pt"/>
                <w:szCs w:val="24"/>
              </w:rPr>
              <w:t>Чай, какао в потребительской упаковке промышленного производства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6B28" w:rsidRPr="002C4E74" w:rsidRDefault="004C6B28" w:rsidP="003409EC">
            <w:pPr>
              <w:pStyle w:val="2"/>
              <w:shd w:val="clear" w:color="auto" w:fill="auto"/>
              <w:spacing w:before="0" w:line="240" w:lineRule="exact"/>
              <w:jc w:val="center"/>
            </w:pPr>
            <w:r w:rsidRPr="002C4E74">
              <w:rPr>
                <w:rStyle w:val="212pt"/>
                <w:szCs w:val="24"/>
              </w:rPr>
              <w:t>0,1 кг</w:t>
            </w:r>
          </w:p>
        </w:tc>
      </w:tr>
    </w:tbl>
    <w:p w:rsidR="004C6B28" w:rsidRDefault="004C6B28" w:rsidP="003409EC">
      <w:pPr>
        <w:pStyle w:val="a0"/>
        <w:shd w:val="clear" w:color="auto" w:fill="auto"/>
        <w:ind w:firstLine="0"/>
      </w:pPr>
    </w:p>
    <w:p w:rsidR="004C6B28" w:rsidRPr="002C4E74" w:rsidRDefault="004C6B28" w:rsidP="003409EC">
      <w:pPr>
        <w:pStyle w:val="a0"/>
        <w:shd w:val="clear" w:color="auto" w:fill="auto"/>
        <w:ind w:firstLine="0"/>
        <w:rPr>
          <w:rFonts w:ascii="Times New Roman" w:hAnsi="Times New Roman"/>
          <w:sz w:val="2"/>
          <w:szCs w:val="2"/>
        </w:rPr>
      </w:pPr>
      <w:r w:rsidRPr="002C4E74">
        <w:rPr>
          <w:rFonts w:ascii="Times New Roman" w:hAnsi="Times New Roman"/>
        </w:rPr>
        <w:t>* при формировании продуктовых наборов рекомендуется по максимуму разнообразить состав набора</w:t>
      </w:r>
    </w:p>
    <w:p w:rsidR="004C6B28" w:rsidRDefault="004C6B28" w:rsidP="003A602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4C6B28" w:rsidRDefault="004C6B28" w:rsidP="003A602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4C6B28" w:rsidRDefault="004C6B28" w:rsidP="003A602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4C6B28" w:rsidRDefault="004C6B28" w:rsidP="003A602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4C6B28" w:rsidRDefault="004C6B28" w:rsidP="003A602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4C6B28" w:rsidRPr="003A6023" w:rsidRDefault="004C6B28" w:rsidP="003A602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3A6023">
        <w:rPr>
          <w:rFonts w:ascii="Times New Roman" w:hAnsi="Times New Roman"/>
          <w:sz w:val="28"/>
          <w:szCs w:val="28"/>
        </w:rPr>
        <w:t>Приложение №2</w:t>
      </w:r>
    </w:p>
    <w:p w:rsidR="004C6B28" w:rsidRPr="003A6023" w:rsidRDefault="004C6B28" w:rsidP="003A602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3A6023">
        <w:rPr>
          <w:rFonts w:ascii="Times New Roman" w:hAnsi="Times New Roman"/>
          <w:sz w:val="28"/>
          <w:szCs w:val="28"/>
        </w:rPr>
        <w:t>к приказу от 2</w:t>
      </w:r>
      <w:r>
        <w:rPr>
          <w:rFonts w:ascii="Times New Roman" w:hAnsi="Times New Roman"/>
          <w:sz w:val="28"/>
          <w:szCs w:val="28"/>
        </w:rPr>
        <w:t>4</w:t>
      </w:r>
      <w:r w:rsidRPr="003A6023">
        <w:rPr>
          <w:rFonts w:ascii="Times New Roman" w:hAnsi="Times New Roman"/>
          <w:sz w:val="28"/>
          <w:szCs w:val="28"/>
        </w:rPr>
        <w:t>.08.2022 №2</w:t>
      </w:r>
      <w:r>
        <w:rPr>
          <w:rFonts w:ascii="Times New Roman" w:hAnsi="Times New Roman"/>
          <w:sz w:val="28"/>
          <w:szCs w:val="28"/>
        </w:rPr>
        <w:t>09</w:t>
      </w:r>
    </w:p>
    <w:p w:rsidR="004C6B28" w:rsidRPr="003A6023" w:rsidRDefault="004C6B28" w:rsidP="003A6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B28" w:rsidRPr="003A6023" w:rsidRDefault="004C6B28" w:rsidP="003A60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6023">
        <w:rPr>
          <w:rFonts w:ascii="Times New Roman" w:hAnsi="Times New Roman"/>
          <w:b/>
          <w:color w:val="000000"/>
          <w:sz w:val="28"/>
          <w:szCs w:val="28"/>
        </w:rPr>
        <w:t xml:space="preserve">План мероприятий </w:t>
      </w:r>
    </w:p>
    <w:p w:rsidR="004C6B28" w:rsidRPr="003A6023" w:rsidRDefault="004C6B28" w:rsidP="003A6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023">
        <w:rPr>
          <w:rFonts w:ascii="Times New Roman" w:hAnsi="Times New Roman"/>
          <w:b/>
          <w:sz w:val="28"/>
          <w:szCs w:val="28"/>
        </w:rPr>
        <w:t>по пропаганде и формированию культуры здорового питания среди учащихся, их родителей на 2022-2023 учебный год</w:t>
      </w:r>
    </w:p>
    <w:p w:rsidR="004C6B28" w:rsidRPr="003A6023" w:rsidRDefault="004C6B28" w:rsidP="003A6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677"/>
        <w:gridCol w:w="1134"/>
        <w:gridCol w:w="1418"/>
        <w:gridCol w:w="2551"/>
      </w:tblGrid>
      <w:tr w:rsidR="004C6B28" w:rsidRPr="003A6023" w:rsidTr="004F20E3">
        <w:tc>
          <w:tcPr>
            <w:tcW w:w="5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677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1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Классы</w:t>
            </w:r>
          </w:p>
        </w:tc>
        <w:tc>
          <w:tcPr>
            <w:tcW w:w="1418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2551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Ответственные/</w:t>
            </w:r>
          </w:p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где отражено</w:t>
            </w:r>
          </w:p>
        </w:tc>
      </w:tr>
      <w:tr w:rsidR="004C6B28" w:rsidRPr="003A6023" w:rsidTr="004F20E3">
        <w:tc>
          <w:tcPr>
            <w:tcW w:w="534" w:type="dxa"/>
          </w:tcPr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Организация и проведение общешкольных и классных родительских собраний по вопросам здорового питания, укрепления национальных традиций, связанных с культурой питания учащихся</w:t>
            </w:r>
          </w:p>
        </w:tc>
        <w:tc>
          <w:tcPr>
            <w:tcW w:w="11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1-11 классы</w:t>
            </w:r>
          </w:p>
        </w:tc>
        <w:tc>
          <w:tcPr>
            <w:tcW w:w="1418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В течение учебного года</w:t>
            </w:r>
          </w:p>
        </w:tc>
        <w:tc>
          <w:tcPr>
            <w:tcW w:w="2551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Классные руководители,</w:t>
            </w:r>
          </w:p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заместители директора/</w:t>
            </w:r>
          </w:p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протокол родит.собрания</w:t>
            </w:r>
          </w:p>
        </w:tc>
      </w:tr>
      <w:tr w:rsidR="004C6B28" w:rsidRPr="003A6023" w:rsidTr="004F20E3">
        <w:tc>
          <w:tcPr>
            <w:tcW w:w="5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4C6B28" w:rsidRPr="003A6023" w:rsidRDefault="004C6B28" w:rsidP="003A6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Оформление и систематическое обновление информационного стенда о здоровом питании</w:t>
            </w:r>
          </w:p>
        </w:tc>
        <w:tc>
          <w:tcPr>
            <w:tcW w:w="11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9 класс</w:t>
            </w:r>
          </w:p>
        </w:tc>
        <w:tc>
          <w:tcPr>
            <w:tcW w:w="1418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В течение учебного года</w:t>
            </w:r>
          </w:p>
        </w:tc>
        <w:tc>
          <w:tcPr>
            <w:tcW w:w="2551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социальный педагог, ответственный за организацию питания</w:t>
            </w:r>
          </w:p>
        </w:tc>
      </w:tr>
      <w:tr w:rsidR="004C6B28" w:rsidRPr="003A6023" w:rsidTr="004F20E3">
        <w:tc>
          <w:tcPr>
            <w:tcW w:w="5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4C6B28" w:rsidRPr="003A6023" w:rsidRDefault="004C6B28" w:rsidP="003A6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Памятки о рационе питания:</w:t>
            </w:r>
          </w:p>
          <w:p w:rsidR="004C6B28" w:rsidRPr="003A6023" w:rsidRDefault="004C6B28" w:rsidP="003A6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"Самая вкусная и полезная каша"</w:t>
            </w:r>
          </w:p>
          <w:p w:rsidR="004C6B28" w:rsidRPr="003A6023" w:rsidRDefault="004C6B28" w:rsidP="003A6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 xml:space="preserve">"О пользе первых блюд" </w:t>
            </w:r>
            <w:r w:rsidRPr="003A6023">
              <w:rPr>
                <w:rFonts w:ascii="Times New Roman" w:hAnsi="Times New Roman"/>
                <w:sz w:val="26"/>
                <w:szCs w:val="26"/>
              </w:rPr>
              <w:br/>
              <w:t>"Еще раз о пользе молока"</w:t>
            </w:r>
          </w:p>
          <w:p w:rsidR="004C6B28" w:rsidRPr="003A6023" w:rsidRDefault="004C6B28" w:rsidP="003A6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 xml:space="preserve"> «Овощи, ягоды и фрукты – витаминные продукты»</w:t>
            </w:r>
          </w:p>
        </w:tc>
        <w:tc>
          <w:tcPr>
            <w:tcW w:w="11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1-11 классы</w:t>
            </w:r>
          </w:p>
        </w:tc>
        <w:tc>
          <w:tcPr>
            <w:tcW w:w="1418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В течение учебного года</w:t>
            </w:r>
          </w:p>
        </w:tc>
        <w:tc>
          <w:tcPr>
            <w:tcW w:w="2551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Классные руководители/</w:t>
            </w:r>
          </w:p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памятки</w:t>
            </w:r>
          </w:p>
        </w:tc>
      </w:tr>
      <w:tr w:rsidR="004C6B28" w:rsidRPr="003A6023" w:rsidTr="004F20E3">
        <w:tc>
          <w:tcPr>
            <w:tcW w:w="5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4C6B28" w:rsidRPr="003A6023" w:rsidRDefault="004C6B28" w:rsidP="003A6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Классные часы - игровой тренинг:</w:t>
            </w:r>
          </w:p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1 классы «Здоровый образ жизни»,</w:t>
            </w:r>
          </w:p>
          <w:p w:rsidR="004C6B28" w:rsidRPr="003A6023" w:rsidRDefault="004C6B28" w:rsidP="003A6023">
            <w:pPr>
              <w:pStyle w:val="Default"/>
              <w:suppressAutoHyphens/>
              <w:rPr>
                <w:sz w:val="26"/>
                <w:szCs w:val="26"/>
                <w:lang w:eastAsia="ar-SA"/>
              </w:rPr>
            </w:pPr>
            <w:r w:rsidRPr="003A6023">
              <w:rPr>
                <w:sz w:val="26"/>
                <w:szCs w:val="26"/>
                <w:lang w:eastAsia="ar-SA"/>
              </w:rPr>
              <w:t>2 классы «Путешествие в страну Здоровячков»,</w:t>
            </w:r>
          </w:p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3 классы «Главные правила ЗОЖ»,</w:t>
            </w:r>
          </w:p>
          <w:p w:rsidR="004C6B28" w:rsidRPr="003A6023" w:rsidRDefault="004C6B28" w:rsidP="003A6023">
            <w:pPr>
              <w:pStyle w:val="Default"/>
              <w:suppressAutoHyphens/>
              <w:rPr>
                <w:sz w:val="26"/>
                <w:szCs w:val="26"/>
                <w:lang w:eastAsia="ar-SA"/>
              </w:rPr>
            </w:pPr>
            <w:r w:rsidRPr="003A6023">
              <w:rPr>
                <w:sz w:val="26"/>
                <w:szCs w:val="26"/>
                <w:lang w:eastAsia="ar-SA"/>
              </w:rPr>
              <w:t xml:space="preserve">4 классы «Здоровые привычки – здоровый образ жизни», </w:t>
            </w:r>
          </w:p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5 классы «Потому, что я – здоров!»,</w:t>
            </w:r>
          </w:p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6 классы «Если хочешь быть здоров»,</w:t>
            </w:r>
          </w:p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7классы «Здоровый образ жизни в моде»,</w:t>
            </w:r>
          </w:p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 xml:space="preserve">8 классы «Мой выбор  - здоровый образ жизни», </w:t>
            </w:r>
          </w:p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9 классы «Здоровье – привилегия мудрых»,</w:t>
            </w:r>
          </w:p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10 классы «За здоровый образ жизни»,</w:t>
            </w:r>
          </w:p>
          <w:p w:rsidR="004C6B28" w:rsidRPr="003A6023" w:rsidRDefault="004C6B28" w:rsidP="003A6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11 классы «Жить здорово!»</w:t>
            </w:r>
          </w:p>
        </w:tc>
        <w:tc>
          <w:tcPr>
            <w:tcW w:w="11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1-11 классы</w:t>
            </w:r>
          </w:p>
        </w:tc>
        <w:tc>
          <w:tcPr>
            <w:tcW w:w="1418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Декабрь</w:t>
            </w:r>
          </w:p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Классные руководители/</w:t>
            </w:r>
          </w:p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План-сценарий кл.часа</w:t>
            </w:r>
          </w:p>
        </w:tc>
      </w:tr>
      <w:tr w:rsidR="004C6B28" w:rsidRPr="003A6023" w:rsidTr="004F20E3">
        <w:tc>
          <w:tcPr>
            <w:tcW w:w="5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Конкурс плакатов и рисунков</w:t>
            </w:r>
          </w:p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 xml:space="preserve"> «Самые полезные продукты»</w:t>
            </w:r>
          </w:p>
        </w:tc>
        <w:tc>
          <w:tcPr>
            <w:tcW w:w="11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5-11 классы</w:t>
            </w:r>
          </w:p>
        </w:tc>
        <w:tc>
          <w:tcPr>
            <w:tcW w:w="1418" w:type="dxa"/>
          </w:tcPr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2551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Классные руководители/ приказ об итогах конкурса</w:t>
            </w:r>
          </w:p>
        </w:tc>
      </w:tr>
      <w:tr w:rsidR="004C6B28" w:rsidRPr="003A6023" w:rsidTr="004F20E3">
        <w:tc>
          <w:tcPr>
            <w:tcW w:w="5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4677" w:type="dxa"/>
          </w:tcPr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Конкурс детских рисунков</w:t>
            </w:r>
          </w:p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«Если хочешь быть здоров!»</w:t>
            </w:r>
          </w:p>
        </w:tc>
        <w:tc>
          <w:tcPr>
            <w:tcW w:w="11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1-4</w:t>
            </w:r>
          </w:p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1418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2551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классные руководители/ приказ об итогах конкурса</w:t>
            </w:r>
          </w:p>
        </w:tc>
      </w:tr>
      <w:tr w:rsidR="004C6B28" w:rsidRPr="003A6023" w:rsidTr="004F20E3">
        <w:tc>
          <w:tcPr>
            <w:tcW w:w="5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4677" w:type="dxa"/>
          </w:tcPr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Беседа «О культуре поведения в столовой»</w:t>
            </w:r>
          </w:p>
        </w:tc>
        <w:tc>
          <w:tcPr>
            <w:tcW w:w="11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1-11</w:t>
            </w:r>
          </w:p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1418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Сентябрь</w:t>
            </w:r>
          </w:p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Январь</w:t>
            </w:r>
          </w:p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Классные руководители/ план-сценарий кл. часа</w:t>
            </w:r>
          </w:p>
        </w:tc>
      </w:tr>
      <w:tr w:rsidR="004C6B28" w:rsidRPr="003A6023" w:rsidTr="004F20E3">
        <w:tc>
          <w:tcPr>
            <w:tcW w:w="5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4677" w:type="dxa"/>
          </w:tcPr>
          <w:p w:rsidR="004C6B28" w:rsidRPr="003A6023" w:rsidRDefault="004C6B28" w:rsidP="003A6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Реализация программы « Культура здорового питания»</w:t>
            </w:r>
          </w:p>
        </w:tc>
        <w:tc>
          <w:tcPr>
            <w:tcW w:w="1134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023">
              <w:rPr>
                <w:rFonts w:ascii="Times New Roman" w:hAnsi="Times New Roman"/>
                <w:sz w:val="26"/>
                <w:szCs w:val="26"/>
              </w:rPr>
              <w:t>1-6 кл</w:t>
            </w:r>
          </w:p>
        </w:tc>
        <w:tc>
          <w:tcPr>
            <w:tcW w:w="1418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4C6B28" w:rsidRPr="003A6023" w:rsidRDefault="004C6B28" w:rsidP="003A6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023">
              <w:rPr>
                <w:rFonts w:ascii="Times New Roman" w:hAnsi="Times New Roman"/>
                <w:bCs/>
                <w:sz w:val="26"/>
                <w:szCs w:val="26"/>
              </w:rPr>
              <w:t>Классные руководители</w:t>
            </w:r>
          </w:p>
        </w:tc>
      </w:tr>
    </w:tbl>
    <w:p w:rsidR="004C6B28" w:rsidRPr="002C4E74" w:rsidRDefault="004C6B28" w:rsidP="00340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C6B28" w:rsidRPr="002C4E74" w:rsidSect="0005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6EC"/>
    <w:multiLevelType w:val="hybridMultilevel"/>
    <w:tmpl w:val="E9DC25B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80ECD"/>
    <w:multiLevelType w:val="hybridMultilevel"/>
    <w:tmpl w:val="E84C3B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1330B8"/>
    <w:multiLevelType w:val="multilevel"/>
    <w:tmpl w:val="88AE10E2"/>
    <w:lvl w:ilvl="0">
      <w:start w:val="12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068C4748"/>
    <w:multiLevelType w:val="hybridMultilevel"/>
    <w:tmpl w:val="648A88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936CE6"/>
    <w:multiLevelType w:val="hybridMultilevel"/>
    <w:tmpl w:val="92D0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674DB4"/>
    <w:multiLevelType w:val="hybridMultilevel"/>
    <w:tmpl w:val="8A521058"/>
    <w:lvl w:ilvl="0" w:tplc="636CA0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4E0411"/>
    <w:multiLevelType w:val="hybridMultilevel"/>
    <w:tmpl w:val="BB9E40A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90DD0"/>
    <w:multiLevelType w:val="hybridMultilevel"/>
    <w:tmpl w:val="9386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4E67DE"/>
    <w:multiLevelType w:val="hybridMultilevel"/>
    <w:tmpl w:val="40CEA1B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391926"/>
    <w:multiLevelType w:val="hybridMultilevel"/>
    <w:tmpl w:val="8C70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63A36"/>
    <w:multiLevelType w:val="hybridMultilevel"/>
    <w:tmpl w:val="014C1F5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0AEF"/>
    <w:multiLevelType w:val="hybridMultilevel"/>
    <w:tmpl w:val="264CB79E"/>
    <w:lvl w:ilvl="0" w:tplc="3014B9EC">
      <w:start w:val="3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3B756AC"/>
    <w:multiLevelType w:val="hybridMultilevel"/>
    <w:tmpl w:val="984ADEF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5E48FA"/>
    <w:multiLevelType w:val="multilevel"/>
    <w:tmpl w:val="C38C53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4">
    <w:nsid w:val="31BB1DFC"/>
    <w:multiLevelType w:val="hybridMultilevel"/>
    <w:tmpl w:val="94F27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EF3E58"/>
    <w:multiLevelType w:val="multilevel"/>
    <w:tmpl w:val="46B060B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79" w:hanging="8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8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6">
    <w:nsid w:val="3A9770AA"/>
    <w:multiLevelType w:val="hybridMultilevel"/>
    <w:tmpl w:val="F1F6F58E"/>
    <w:lvl w:ilvl="0" w:tplc="673CE7AC">
      <w:start w:val="1"/>
      <w:numFmt w:val="decimal"/>
      <w:lvlText w:val="%1."/>
      <w:lvlJc w:val="left"/>
      <w:pPr>
        <w:ind w:left="801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17216A"/>
    <w:multiLevelType w:val="hybridMultilevel"/>
    <w:tmpl w:val="9D0C75BC"/>
    <w:lvl w:ilvl="0" w:tplc="99D05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DF0A1F"/>
    <w:multiLevelType w:val="hybridMultilevel"/>
    <w:tmpl w:val="036A47E4"/>
    <w:lvl w:ilvl="0" w:tplc="344829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814E3E"/>
    <w:multiLevelType w:val="multilevel"/>
    <w:tmpl w:val="C8A05DDA"/>
    <w:lvl w:ilvl="0">
      <w:start w:val="12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0">
    <w:nsid w:val="42B72632"/>
    <w:multiLevelType w:val="hybridMultilevel"/>
    <w:tmpl w:val="49B2B8A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DB24F3"/>
    <w:multiLevelType w:val="hybridMultilevel"/>
    <w:tmpl w:val="64A0BC10"/>
    <w:lvl w:ilvl="0" w:tplc="476694C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ED57673"/>
    <w:multiLevelType w:val="hybridMultilevel"/>
    <w:tmpl w:val="9F18003E"/>
    <w:lvl w:ilvl="0" w:tplc="0F767AA6">
      <w:start w:val="2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FA7794C"/>
    <w:multiLevelType w:val="multilevel"/>
    <w:tmpl w:val="65526E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4">
    <w:nsid w:val="503E2A43"/>
    <w:multiLevelType w:val="hybridMultilevel"/>
    <w:tmpl w:val="27684D42"/>
    <w:lvl w:ilvl="0" w:tplc="C5666E2C">
      <w:start w:val="26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4551A76"/>
    <w:multiLevelType w:val="hybridMultilevel"/>
    <w:tmpl w:val="631E1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BB5AA9"/>
    <w:multiLevelType w:val="hybridMultilevel"/>
    <w:tmpl w:val="1716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086119"/>
    <w:multiLevelType w:val="hybridMultilevel"/>
    <w:tmpl w:val="9EB074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886D38"/>
    <w:multiLevelType w:val="hybridMultilevel"/>
    <w:tmpl w:val="D310854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CF3A75"/>
    <w:multiLevelType w:val="multilevel"/>
    <w:tmpl w:val="27E4AF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0">
    <w:nsid w:val="5E3F6C5D"/>
    <w:multiLevelType w:val="hybridMultilevel"/>
    <w:tmpl w:val="7E34FD46"/>
    <w:lvl w:ilvl="0" w:tplc="3AF89B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60253DCB"/>
    <w:multiLevelType w:val="hybridMultilevel"/>
    <w:tmpl w:val="92D0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9DA2C85"/>
    <w:multiLevelType w:val="hybridMultilevel"/>
    <w:tmpl w:val="409AB1E2"/>
    <w:lvl w:ilvl="0" w:tplc="34482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47E83"/>
    <w:multiLevelType w:val="hybridMultilevel"/>
    <w:tmpl w:val="E9D2B23E"/>
    <w:lvl w:ilvl="0" w:tplc="63BEC59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DE568A"/>
    <w:multiLevelType w:val="hybridMultilevel"/>
    <w:tmpl w:val="FC0285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06735C"/>
    <w:multiLevelType w:val="multilevel"/>
    <w:tmpl w:val="ADEA5C46"/>
    <w:lvl w:ilvl="0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>
    <w:nsid w:val="74372433"/>
    <w:multiLevelType w:val="hybridMultilevel"/>
    <w:tmpl w:val="3B0ED70C"/>
    <w:lvl w:ilvl="0" w:tplc="FEF49ED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0E5AF8"/>
    <w:multiLevelType w:val="hybridMultilevel"/>
    <w:tmpl w:val="ACE44DA0"/>
    <w:lvl w:ilvl="0" w:tplc="041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96314CA"/>
    <w:multiLevelType w:val="hybridMultilevel"/>
    <w:tmpl w:val="17B8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68295C"/>
    <w:multiLevelType w:val="hybridMultilevel"/>
    <w:tmpl w:val="8CF0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6A014F"/>
    <w:multiLevelType w:val="multilevel"/>
    <w:tmpl w:val="B142E4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3"/>
  </w:num>
  <w:num w:numId="5">
    <w:abstractNumId w:val="7"/>
  </w:num>
  <w:num w:numId="6">
    <w:abstractNumId w:val="28"/>
  </w:num>
  <w:num w:numId="7">
    <w:abstractNumId w:val="27"/>
  </w:num>
  <w:num w:numId="8">
    <w:abstractNumId w:val="40"/>
  </w:num>
  <w:num w:numId="9">
    <w:abstractNumId w:val="23"/>
  </w:num>
  <w:num w:numId="10">
    <w:abstractNumId w:val="13"/>
  </w:num>
  <w:num w:numId="11">
    <w:abstractNumId w:val="29"/>
  </w:num>
  <w:num w:numId="12">
    <w:abstractNumId w:val="34"/>
  </w:num>
  <w:num w:numId="13">
    <w:abstractNumId w:val="6"/>
  </w:num>
  <w:num w:numId="14">
    <w:abstractNumId w:val="12"/>
  </w:num>
  <w:num w:numId="15">
    <w:abstractNumId w:val="30"/>
  </w:num>
  <w:num w:numId="16">
    <w:abstractNumId w:val="8"/>
  </w:num>
  <w:num w:numId="17">
    <w:abstractNumId w:val="10"/>
  </w:num>
  <w:num w:numId="18">
    <w:abstractNumId w:val="3"/>
  </w:num>
  <w:num w:numId="19">
    <w:abstractNumId w:val="37"/>
  </w:num>
  <w:num w:numId="20">
    <w:abstractNumId w:val="38"/>
  </w:num>
  <w:num w:numId="21">
    <w:abstractNumId w:val="25"/>
  </w:num>
  <w:num w:numId="22">
    <w:abstractNumId w:val="0"/>
  </w:num>
  <w:num w:numId="23">
    <w:abstractNumId w:val="39"/>
  </w:num>
  <w:num w:numId="24">
    <w:abstractNumId w:val="1"/>
  </w:num>
  <w:num w:numId="25">
    <w:abstractNumId w:val="36"/>
  </w:num>
  <w:num w:numId="26">
    <w:abstractNumId w:val="26"/>
  </w:num>
  <w:num w:numId="27">
    <w:abstractNumId w:val="3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4"/>
  </w:num>
  <w:num w:numId="39">
    <w:abstractNumId w:val="15"/>
  </w:num>
  <w:num w:numId="40">
    <w:abstractNumId w:val="21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81A"/>
    <w:rsid w:val="00000D08"/>
    <w:rsid w:val="00000D6E"/>
    <w:rsid w:val="000011C1"/>
    <w:rsid w:val="00002F78"/>
    <w:rsid w:val="0000735D"/>
    <w:rsid w:val="00011268"/>
    <w:rsid w:val="00013EE1"/>
    <w:rsid w:val="00014F09"/>
    <w:rsid w:val="0002103B"/>
    <w:rsid w:val="0002141C"/>
    <w:rsid w:val="00021FE8"/>
    <w:rsid w:val="00023D68"/>
    <w:rsid w:val="00026621"/>
    <w:rsid w:val="00027C9B"/>
    <w:rsid w:val="0003787D"/>
    <w:rsid w:val="0004285F"/>
    <w:rsid w:val="000449BF"/>
    <w:rsid w:val="00045425"/>
    <w:rsid w:val="00047620"/>
    <w:rsid w:val="00050EB2"/>
    <w:rsid w:val="00051982"/>
    <w:rsid w:val="000577FA"/>
    <w:rsid w:val="0006058F"/>
    <w:rsid w:val="000605CB"/>
    <w:rsid w:val="000628BF"/>
    <w:rsid w:val="00063054"/>
    <w:rsid w:val="000632F3"/>
    <w:rsid w:val="0006468D"/>
    <w:rsid w:val="00065DAE"/>
    <w:rsid w:val="00067813"/>
    <w:rsid w:val="00073190"/>
    <w:rsid w:val="00090000"/>
    <w:rsid w:val="00090C7A"/>
    <w:rsid w:val="00092DB5"/>
    <w:rsid w:val="0009350A"/>
    <w:rsid w:val="000943A5"/>
    <w:rsid w:val="00094B65"/>
    <w:rsid w:val="000965E0"/>
    <w:rsid w:val="000A3214"/>
    <w:rsid w:val="000A3A84"/>
    <w:rsid w:val="000B2AF9"/>
    <w:rsid w:val="000B7785"/>
    <w:rsid w:val="000C0230"/>
    <w:rsid w:val="000C1DD5"/>
    <w:rsid w:val="000C2B4C"/>
    <w:rsid w:val="000C628A"/>
    <w:rsid w:val="000D38AD"/>
    <w:rsid w:val="000E045B"/>
    <w:rsid w:val="000E0490"/>
    <w:rsid w:val="000E351E"/>
    <w:rsid w:val="000E38ED"/>
    <w:rsid w:val="000E6AD5"/>
    <w:rsid w:val="000F07D1"/>
    <w:rsid w:val="000F0985"/>
    <w:rsid w:val="001001F0"/>
    <w:rsid w:val="00100E7D"/>
    <w:rsid w:val="00102FFD"/>
    <w:rsid w:val="0010398C"/>
    <w:rsid w:val="001051C6"/>
    <w:rsid w:val="001062BD"/>
    <w:rsid w:val="00106496"/>
    <w:rsid w:val="00106593"/>
    <w:rsid w:val="0011097A"/>
    <w:rsid w:val="00110F9C"/>
    <w:rsid w:val="001119C1"/>
    <w:rsid w:val="001137E1"/>
    <w:rsid w:val="00113CBB"/>
    <w:rsid w:val="00115B16"/>
    <w:rsid w:val="0011610C"/>
    <w:rsid w:val="00116BAE"/>
    <w:rsid w:val="00116F1A"/>
    <w:rsid w:val="001205C4"/>
    <w:rsid w:val="00123342"/>
    <w:rsid w:val="00126D4E"/>
    <w:rsid w:val="00132247"/>
    <w:rsid w:val="00142D49"/>
    <w:rsid w:val="001431F5"/>
    <w:rsid w:val="00143609"/>
    <w:rsid w:val="00144EDA"/>
    <w:rsid w:val="0014517A"/>
    <w:rsid w:val="00152790"/>
    <w:rsid w:val="001536F3"/>
    <w:rsid w:val="00153B20"/>
    <w:rsid w:val="00155310"/>
    <w:rsid w:val="00157B14"/>
    <w:rsid w:val="001615E5"/>
    <w:rsid w:val="00162371"/>
    <w:rsid w:val="001650F0"/>
    <w:rsid w:val="00165A15"/>
    <w:rsid w:val="00170FE5"/>
    <w:rsid w:val="00172132"/>
    <w:rsid w:val="00173007"/>
    <w:rsid w:val="0018146D"/>
    <w:rsid w:val="00181EDF"/>
    <w:rsid w:val="00186DA5"/>
    <w:rsid w:val="00187EA6"/>
    <w:rsid w:val="00192812"/>
    <w:rsid w:val="00193780"/>
    <w:rsid w:val="00193FA9"/>
    <w:rsid w:val="00194745"/>
    <w:rsid w:val="001956B7"/>
    <w:rsid w:val="00195B6D"/>
    <w:rsid w:val="00195C05"/>
    <w:rsid w:val="001978A5"/>
    <w:rsid w:val="001A081A"/>
    <w:rsid w:val="001A0FB4"/>
    <w:rsid w:val="001A1B04"/>
    <w:rsid w:val="001A58D7"/>
    <w:rsid w:val="001A6464"/>
    <w:rsid w:val="001B0053"/>
    <w:rsid w:val="001B507B"/>
    <w:rsid w:val="001C1F84"/>
    <w:rsid w:val="001C5867"/>
    <w:rsid w:val="001C645B"/>
    <w:rsid w:val="001D09BE"/>
    <w:rsid w:val="001D49AB"/>
    <w:rsid w:val="001D4C06"/>
    <w:rsid w:val="001D5B47"/>
    <w:rsid w:val="001D6F8A"/>
    <w:rsid w:val="001E19FC"/>
    <w:rsid w:val="001E21DF"/>
    <w:rsid w:val="001E3896"/>
    <w:rsid w:val="001E3FD8"/>
    <w:rsid w:val="001E5934"/>
    <w:rsid w:val="001E5BF6"/>
    <w:rsid w:val="001E5CC1"/>
    <w:rsid w:val="001E7F45"/>
    <w:rsid w:val="001F1A07"/>
    <w:rsid w:val="001F2193"/>
    <w:rsid w:val="001F3876"/>
    <w:rsid w:val="001F5ABD"/>
    <w:rsid w:val="001F69E1"/>
    <w:rsid w:val="001F7690"/>
    <w:rsid w:val="002036BF"/>
    <w:rsid w:val="00204173"/>
    <w:rsid w:val="002068D1"/>
    <w:rsid w:val="00206D2F"/>
    <w:rsid w:val="00206FEB"/>
    <w:rsid w:val="002100D3"/>
    <w:rsid w:val="002111B5"/>
    <w:rsid w:val="00211950"/>
    <w:rsid w:val="0021266F"/>
    <w:rsid w:val="002135E4"/>
    <w:rsid w:val="00214584"/>
    <w:rsid w:val="00214F9A"/>
    <w:rsid w:val="00217E5B"/>
    <w:rsid w:val="00221A65"/>
    <w:rsid w:val="00222F43"/>
    <w:rsid w:val="00225E22"/>
    <w:rsid w:val="0022632B"/>
    <w:rsid w:val="00227C41"/>
    <w:rsid w:val="00232A50"/>
    <w:rsid w:val="00233DFF"/>
    <w:rsid w:val="00234016"/>
    <w:rsid w:val="00234F1C"/>
    <w:rsid w:val="00237D59"/>
    <w:rsid w:val="00246F47"/>
    <w:rsid w:val="002502AF"/>
    <w:rsid w:val="002504E2"/>
    <w:rsid w:val="002508B1"/>
    <w:rsid w:val="00252C70"/>
    <w:rsid w:val="00253383"/>
    <w:rsid w:val="00255385"/>
    <w:rsid w:val="00257869"/>
    <w:rsid w:val="00261817"/>
    <w:rsid w:val="0026315A"/>
    <w:rsid w:val="0026525A"/>
    <w:rsid w:val="002658E4"/>
    <w:rsid w:val="00271E14"/>
    <w:rsid w:val="00272FA2"/>
    <w:rsid w:val="0027312F"/>
    <w:rsid w:val="00273BF6"/>
    <w:rsid w:val="00276D18"/>
    <w:rsid w:val="002844FB"/>
    <w:rsid w:val="00286F98"/>
    <w:rsid w:val="002916E5"/>
    <w:rsid w:val="0029374C"/>
    <w:rsid w:val="00294E7B"/>
    <w:rsid w:val="00296856"/>
    <w:rsid w:val="002A0C7A"/>
    <w:rsid w:val="002A1B1B"/>
    <w:rsid w:val="002B101F"/>
    <w:rsid w:val="002B217C"/>
    <w:rsid w:val="002B33DA"/>
    <w:rsid w:val="002B392F"/>
    <w:rsid w:val="002B3B28"/>
    <w:rsid w:val="002B47D3"/>
    <w:rsid w:val="002B4DEA"/>
    <w:rsid w:val="002B6449"/>
    <w:rsid w:val="002B6EAE"/>
    <w:rsid w:val="002C2FDF"/>
    <w:rsid w:val="002C45D7"/>
    <w:rsid w:val="002C4E74"/>
    <w:rsid w:val="002C76AE"/>
    <w:rsid w:val="002D0322"/>
    <w:rsid w:val="002D4CF4"/>
    <w:rsid w:val="002D5286"/>
    <w:rsid w:val="002D6E7F"/>
    <w:rsid w:val="002E19FD"/>
    <w:rsid w:val="002E3881"/>
    <w:rsid w:val="002E4B73"/>
    <w:rsid w:val="002E6C54"/>
    <w:rsid w:val="002F1E8F"/>
    <w:rsid w:val="002F2F95"/>
    <w:rsid w:val="002F6A75"/>
    <w:rsid w:val="002F7BCD"/>
    <w:rsid w:val="00302F49"/>
    <w:rsid w:val="00304F34"/>
    <w:rsid w:val="00305847"/>
    <w:rsid w:val="0030587C"/>
    <w:rsid w:val="00305CCA"/>
    <w:rsid w:val="00306ACF"/>
    <w:rsid w:val="00306E2A"/>
    <w:rsid w:val="003072DF"/>
    <w:rsid w:val="00311045"/>
    <w:rsid w:val="003121E9"/>
    <w:rsid w:val="00312D2B"/>
    <w:rsid w:val="00314AC6"/>
    <w:rsid w:val="00314CC4"/>
    <w:rsid w:val="00314EDE"/>
    <w:rsid w:val="00315E5A"/>
    <w:rsid w:val="003164A7"/>
    <w:rsid w:val="00316EDC"/>
    <w:rsid w:val="00317B5B"/>
    <w:rsid w:val="00317F21"/>
    <w:rsid w:val="0032432F"/>
    <w:rsid w:val="00326A5F"/>
    <w:rsid w:val="003312AC"/>
    <w:rsid w:val="00332FA9"/>
    <w:rsid w:val="00333976"/>
    <w:rsid w:val="003409EC"/>
    <w:rsid w:val="003418E4"/>
    <w:rsid w:val="00344FC2"/>
    <w:rsid w:val="0034598C"/>
    <w:rsid w:val="0034694D"/>
    <w:rsid w:val="00350CDF"/>
    <w:rsid w:val="00354191"/>
    <w:rsid w:val="0035506E"/>
    <w:rsid w:val="00355C18"/>
    <w:rsid w:val="00357618"/>
    <w:rsid w:val="00357F6E"/>
    <w:rsid w:val="0036764C"/>
    <w:rsid w:val="00373C0C"/>
    <w:rsid w:val="00374FFB"/>
    <w:rsid w:val="0037511A"/>
    <w:rsid w:val="003760D8"/>
    <w:rsid w:val="003779D5"/>
    <w:rsid w:val="00382EBE"/>
    <w:rsid w:val="003833D1"/>
    <w:rsid w:val="003862AC"/>
    <w:rsid w:val="0039009D"/>
    <w:rsid w:val="00394815"/>
    <w:rsid w:val="003952C0"/>
    <w:rsid w:val="00396807"/>
    <w:rsid w:val="0039706F"/>
    <w:rsid w:val="00397260"/>
    <w:rsid w:val="003A31B4"/>
    <w:rsid w:val="003A47ED"/>
    <w:rsid w:val="003A6023"/>
    <w:rsid w:val="003B577F"/>
    <w:rsid w:val="003C0C89"/>
    <w:rsid w:val="003C2A80"/>
    <w:rsid w:val="003C3AD6"/>
    <w:rsid w:val="003C4A4A"/>
    <w:rsid w:val="003C4BF1"/>
    <w:rsid w:val="003C5140"/>
    <w:rsid w:val="003D03C9"/>
    <w:rsid w:val="003D29A2"/>
    <w:rsid w:val="003D660A"/>
    <w:rsid w:val="003D6689"/>
    <w:rsid w:val="003E130F"/>
    <w:rsid w:val="003E1608"/>
    <w:rsid w:val="003E1B4D"/>
    <w:rsid w:val="003E248B"/>
    <w:rsid w:val="003E2B1C"/>
    <w:rsid w:val="003E2B9E"/>
    <w:rsid w:val="003E2EF4"/>
    <w:rsid w:val="003E75AB"/>
    <w:rsid w:val="003E76CD"/>
    <w:rsid w:val="003F056A"/>
    <w:rsid w:val="003F3D7A"/>
    <w:rsid w:val="003F5277"/>
    <w:rsid w:val="003F6577"/>
    <w:rsid w:val="00401AEC"/>
    <w:rsid w:val="004038E4"/>
    <w:rsid w:val="004041A8"/>
    <w:rsid w:val="004045AB"/>
    <w:rsid w:val="00406BB4"/>
    <w:rsid w:val="00411792"/>
    <w:rsid w:val="004129F6"/>
    <w:rsid w:val="00413A05"/>
    <w:rsid w:val="00413E54"/>
    <w:rsid w:val="0041509F"/>
    <w:rsid w:val="00416FC5"/>
    <w:rsid w:val="00417E12"/>
    <w:rsid w:val="00422A98"/>
    <w:rsid w:val="00423821"/>
    <w:rsid w:val="004239C3"/>
    <w:rsid w:val="00425650"/>
    <w:rsid w:val="00434997"/>
    <w:rsid w:val="00435489"/>
    <w:rsid w:val="004362C8"/>
    <w:rsid w:val="00436ACF"/>
    <w:rsid w:val="00436B2C"/>
    <w:rsid w:val="0044070B"/>
    <w:rsid w:val="00450351"/>
    <w:rsid w:val="00452292"/>
    <w:rsid w:val="00452507"/>
    <w:rsid w:val="00452A4B"/>
    <w:rsid w:val="0045305D"/>
    <w:rsid w:val="00453396"/>
    <w:rsid w:val="00454E1E"/>
    <w:rsid w:val="00454E91"/>
    <w:rsid w:val="00455EC3"/>
    <w:rsid w:val="00456666"/>
    <w:rsid w:val="00456A09"/>
    <w:rsid w:val="004579B7"/>
    <w:rsid w:val="00460514"/>
    <w:rsid w:val="00460778"/>
    <w:rsid w:val="0046091B"/>
    <w:rsid w:val="004628DA"/>
    <w:rsid w:val="004635B3"/>
    <w:rsid w:val="00463827"/>
    <w:rsid w:val="00464479"/>
    <w:rsid w:val="0046464D"/>
    <w:rsid w:val="00466CDE"/>
    <w:rsid w:val="00472C6F"/>
    <w:rsid w:val="00473115"/>
    <w:rsid w:val="004759AB"/>
    <w:rsid w:val="0048039D"/>
    <w:rsid w:val="00481390"/>
    <w:rsid w:val="0048182A"/>
    <w:rsid w:val="00481DF7"/>
    <w:rsid w:val="00482CE9"/>
    <w:rsid w:val="00491614"/>
    <w:rsid w:val="00495127"/>
    <w:rsid w:val="0049648D"/>
    <w:rsid w:val="004A0041"/>
    <w:rsid w:val="004A220C"/>
    <w:rsid w:val="004A428B"/>
    <w:rsid w:val="004A7D58"/>
    <w:rsid w:val="004B0DD3"/>
    <w:rsid w:val="004B0E96"/>
    <w:rsid w:val="004B2679"/>
    <w:rsid w:val="004B7751"/>
    <w:rsid w:val="004C163A"/>
    <w:rsid w:val="004C6B28"/>
    <w:rsid w:val="004C7CD1"/>
    <w:rsid w:val="004E07B2"/>
    <w:rsid w:val="004E50D9"/>
    <w:rsid w:val="004E5D02"/>
    <w:rsid w:val="004E7308"/>
    <w:rsid w:val="004F1666"/>
    <w:rsid w:val="004F20E3"/>
    <w:rsid w:val="004F5E0F"/>
    <w:rsid w:val="004F61E9"/>
    <w:rsid w:val="00500364"/>
    <w:rsid w:val="00501803"/>
    <w:rsid w:val="0050218D"/>
    <w:rsid w:val="00503CD1"/>
    <w:rsid w:val="00503FD9"/>
    <w:rsid w:val="00504266"/>
    <w:rsid w:val="00505B20"/>
    <w:rsid w:val="00505E04"/>
    <w:rsid w:val="005063D4"/>
    <w:rsid w:val="005079E2"/>
    <w:rsid w:val="005139BE"/>
    <w:rsid w:val="005143C6"/>
    <w:rsid w:val="005147B5"/>
    <w:rsid w:val="00514866"/>
    <w:rsid w:val="00520BE0"/>
    <w:rsid w:val="00523CA0"/>
    <w:rsid w:val="00523DA9"/>
    <w:rsid w:val="00524D7B"/>
    <w:rsid w:val="005264D0"/>
    <w:rsid w:val="00527376"/>
    <w:rsid w:val="00530280"/>
    <w:rsid w:val="00530E93"/>
    <w:rsid w:val="00535F20"/>
    <w:rsid w:val="00537985"/>
    <w:rsid w:val="00540FD7"/>
    <w:rsid w:val="00542F49"/>
    <w:rsid w:val="005452DD"/>
    <w:rsid w:val="00546AFE"/>
    <w:rsid w:val="00550128"/>
    <w:rsid w:val="0055703F"/>
    <w:rsid w:val="00557424"/>
    <w:rsid w:val="00563C47"/>
    <w:rsid w:val="00564B2B"/>
    <w:rsid w:val="00570DA8"/>
    <w:rsid w:val="00571945"/>
    <w:rsid w:val="00574C40"/>
    <w:rsid w:val="0057590B"/>
    <w:rsid w:val="0058056A"/>
    <w:rsid w:val="00585657"/>
    <w:rsid w:val="0058577D"/>
    <w:rsid w:val="005861BF"/>
    <w:rsid w:val="00586775"/>
    <w:rsid w:val="0058723F"/>
    <w:rsid w:val="00590861"/>
    <w:rsid w:val="00593A89"/>
    <w:rsid w:val="00595BA7"/>
    <w:rsid w:val="005A3E16"/>
    <w:rsid w:val="005A6EA6"/>
    <w:rsid w:val="005B0F29"/>
    <w:rsid w:val="005B1B89"/>
    <w:rsid w:val="005B23E2"/>
    <w:rsid w:val="005B2709"/>
    <w:rsid w:val="005B36EB"/>
    <w:rsid w:val="005B3FD6"/>
    <w:rsid w:val="005B4350"/>
    <w:rsid w:val="005B5A7B"/>
    <w:rsid w:val="005C2D1A"/>
    <w:rsid w:val="005D0AEC"/>
    <w:rsid w:val="005D15FE"/>
    <w:rsid w:val="005D5629"/>
    <w:rsid w:val="005E2441"/>
    <w:rsid w:val="005E2E89"/>
    <w:rsid w:val="005E3765"/>
    <w:rsid w:val="005E3CA0"/>
    <w:rsid w:val="005E3EC7"/>
    <w:rsid w:val="005E79E9"/>
    <w:rsid w:val="005F18B0"/>
    <w:rsid w:val="005F4CC6"/>
    <w:rsid w:val="005F6A6F"/>
    <w:rsid w:val="005F76D2"/>
    <w:rsid w:val="00601AEE"/>
    <w:rsid w:val="0060398E"/>
    <w:rsid w:val="00605053"/>
    <w:rsid w:val="00610EE3"/>
    <w:rsid w:val="006119BC"/>
    <w:rsid w:val="00612945"/>
    <w:rsid w:val="00612E22"/>
    <w:rsid w:val="0061391D"/>
    <w:rsid w:val="00613943"/>
    <w:rsid w:val="00614CFA"/>
    <w:rsid w:val="006151E5"/>
    <w:rsid w:val="0062072B"/>
    <w:rsid w:val="00620F0E"/>
    <w:rsid w:val="00621D8D"/>
    <w:rsid w:val="00622546"/>
    <w:rsid w:val="0062328A"/>
    <w:rsid w:val="00623ED4"/>
    <w:rsid w:val="00626414"/>
    <w:rsid w:val="006306AE"/>
    <w:rsid w:val="006307AC"/>
    <w:rsid w:val="00632FE5"/>
    <w:rsid w:val="0063318A"/>
    <w:rsid w:val="00633DE0"/>
    <w:rsid w:val="00634BEB"/>
    <w:rsid w:val="006401DD"/>
    <w:rsid w:val="00640948"/>
    <w:rsid w:val="00640F9F"/>
    <w:rsid w:val="00641627"/>
    <w:rsid w:val="00642047"/>
    <w:rsid w:val="00642116"/>
    <w:rsid w:val="00644886"/>
    <w:rsid w:val="00647188"/>
    <w:rsid w:val="00647A31"/>
    <w:rsid w:val="0065027F"/>
    <w:rsid w:val="0065115D"/>
    <w:rsid w:val="00652AA6"/>
    <w:rsid w:val="00652C4F"/>
    <w:rsid w:val="00652C77"/>
    <w:rsid w:val="00653DA6"/>
    <w:rsid w:val="00656867"/>
    <w:rsid w:val="006633B3"/>
    <w:rsid w:val="00663912"/>
    <w:rsid w:val="006729B4"/>
    <w:rsid w:val="00675719"/>
    <w:rsid w:val="0067613A"/>
    <w:rsid w:val="006763A0"/>
    <w:rsid w:val="006767CF"/>
    <w:rsid w:val="006803AF"/>
    <w:rsid w:val="00680762"/>
    <w:rsid w:val="006833BC"/>
    <w:rsid w:val="00687588"/>
    <w:rsid w:val="00690904"/>
    <w:rsid w:val="00691517"/>
    <w:rsid w:val="006915E6"/>
    <w:rsid w:val="00691CCB"/>
    <w:rsid w:val="00692040"/>
    <w:rsid w:val="0069561B"/>
    <w:rsid w:val="006A2820"/>
    <w:rsid w:val="006A2C4E"/>
    <w:rsid w:val="006A5AAC"/>
    <w:rsid w:val="006B3EEB"/>
    <w:rsid w:val="006C22AC"/>
    <w:rsid w:val="006D1DCD"/>
    <w:rsid w:val="006D494D"/>
    <w:rsid w:val="006E0745"/>
    <w:rsid w:val="006E1E8B"/>
    <w:rsid w:val="006E25CB"/>
    <w:rsid w:val="006E46A4"/>
    <w:rsid w:val="006E5AA0"/>
    <w:rsid w:val="006E7C5B"/>
    <w:rsid w:val="006F1258"/>
    <w:rsid w:val="006F1615"/>
    <w:rsid w:val="006F19E0"/>
    <w:rsid w:val="006F21BC"/>
    <w:rsid w:val="006F5244"/>
    <w:rsid w:val="006F6A6D"/>
    <w:rsid w:val="006F6D68"/>
    <w:rsid w:val="00703937"/>
    <w:rsid w:val="007050B0"/>
    <w:rsid w:val="00713CCE"/>
    <w:rsid w:val="00714F76"/>
    <w:rsid w:val="00716A48"/>
    <w:rsid w:val="00717180"/>
    <w:rsid w:val="007200CF"/>
    <w:rsid w:val="00721433"/>
    <w:rsid w:val="00721D93"/>
    <w:rsid w:val="007231F8"/>
    <w:rsid w:val="007236A2"/>
    <w:rsid w:val="00725358"/>
    <w:rsid w:val="007262CD"/>
    <w:rsid w:val="00731751"/>
    <w:rsid w:val="00736379"/>
    <w:rsid w:val="00740006"/>
    <w:rsid w:val="0074009B"/>
    <w:rsid w:val="0074048D"/>
    <w:rsid w:val="007451BD"/>
    <w:rsid w:val="00745CA6"/>
    <w:rsid w:val="00746A46"/>
    <w:rsid w:val="00747BCD"/>
    <w:rsid w:val="00747BE9"/>
    <w:rsid w:val="0075080B"/>
    <w:rsid w:val="007534DB"/>
    <w:rsid w:val="0075368A"/>
    <w:rsid w:val="00754F09"/>
    <w:rsid w:val="00757E94"/>
    <w:rsid w:val="00760990"/>
    <w:rsid w:val="007622D3"/>
    <w:rsid w:val="00763124"/>
    <w:rsid w:val="007676E5"/>
    <w:rsid w:val="00771D1A"/>
    <w:rsid w:val="007725E4"/>
    <w:rsid w:val="00772C7F"/>
    <w:rsid w:val="007734BB"/>
    <w:rsid w:val="0078008A"/>
    <w:rsid w:val="00780C79"/>
    <w:rsid w:val="00783256"/>
    <w:rsid w:val="00784B71"/>
    <w:rsid w:val="0078591C"/>
    <w:rsid w:val="007950EF"/>
    <w:rsid w:val="007A227C"/>
    <w:rsid w:val="007A4A3D"/>
    <w:rsid w:val="007A4D7C"/>
    <w:rsid w:val="007A6690"/>
    <w:rsid w:val="007A6FA2"/>
    <w:rsid w:val="007B0D34"/>
    <w:rsid w:val="007B4147"/>
    <w:rsid w:val="007B6947"/>
    <w:rsid w:val="007B7B4B"/>
    <w:rsid w:val="007C1CA5"/>
    <w:rsid w:val="007C2612"/>
    <w:rsid w:val="007C30EE"/>
    <w:rsid w:val="007C31D3"/>
    <w:rsid w:val="007C35AC"/>
    <w:rsid w:val="007D0A96"/>
    <w:rsid w:val="007D69D0"/>
    <w:rsid w:val="007D6B5F"/>
    <w:rsid w:val="007D7412"/>
    <w:rsid w:val="007E1066"/>
    <w:rsid w:val="007E37C5"/>
    <w:rsid w:val="007E46A8"/>
    <w:rsid w:val="007E470D"/>
    <w:rsid w:val="007F2DC2"/>
    <w:rsid w:val="007F3C12"/>
    <w:rsid w:val="007F3FBA"/>
    <w:rsid w:val="007F5CDD"/>
    <w:rsid w:val="007F6E03"/>
    <w:rsid w:val="007F6FFC"/>
    <w:rsid w:val="0080090C"/>
    <w:rsid w:val="00801F48"/>
    <w:rsid w:val="00802E38"/>
    <w:rsid w:val="00804A5A"/>
    <w:rsid w:val="00812149"/>
    <w:rsid w:val="0081325D"/>
    <w:rsid w:val="008168AF"/>
    <w:rsid w:val="00816C59"/>
    <w:rsid w:val="00822EC7"/>
    <w:rsid w:val="0082417A"/>
    <w:rsid w:val="008249F4"/>
    <w:rsid w:val="00824C61"/>
    <w:rsid w:val="00825039"/>
    <w:rsid w:val="00825E12"/>
    <w:rsid w:val="008308F5"/>
    <w:rsid w:val="00832798"/>
    <w:rsid w:val="00834A97"/>
    <w:rsid w:val="00835BC8"/>
    <w:rsid w:val="0083640E"/>
    <w:rsid w:val="0084048A"/>
    <w:rsid w:val="00841AAF"/>
    <w:rsid w:val="0084637C"/>
    <w:rsid w:val="00847A7C"/>
    <w:rsid w:val="00851A4D"/>
    <w:rsid w:val="008527CB"/>
    <w:rsid w:val="00857C59"/>
    <w:rsid w:val="0086406F"/>
    <w:rsid w:val="00867F82"/>
    <w:rsid w:val="008717D5"/>
    <w:rsid w:val="008718F3"/>
    <w:rsid w:val="00871FE7"/>
    <w:rsid w:val="00874D22"/>
    <w:rsid w:val="008837C4"/>
    <w:rsid w:val="008871DB"/>
    <w:rsid w:val="00887D60"/>
    <w:rsid w:val="00891070"/>
    <w:rsid w:val="00892C54"/>
    <w:rsid w:val="00893535"/>
    <w:rsid w:val="00896D59"/>
    <w:rsid w:val="0089797C"/>
    <w:rsid w:val="00897EBA"/>
    <w:rsid w:val="008A0417"/>
    <w:rsid w:val="008A0A0D"/>
    <w:rsid w:val="008A2762"/>
    <w:rsid w:val="008A7A40"/>
    <w:rsid w:val="008B1150"/>
    <w:rsid w:val="008B293A"/>
    <w:rsid w:val="008B4B08"/>
    <w:rsid w:val="008B7549"/>
    <w:rsid w:val="008B7B89"/>
    <w:rsid w:val="008C1AAF"/>
    <w:rsid w:val="008C3F57"/>
    <w:rsid w:val="008D0D09"/>
    <w:rsid w:val="008D212C"/>
    <w:rsid w:val="008D3BF5"/>
    <w:rsid w:val="008D4747"/>
    <w:rsid w:val="008D5CB9"/>
    <w:rsid w:val="008D6DC7"/>
    <w:rsid w:val="008D758E"/>
    <w:rsid w:val="008D7AFD"/>
    <w:rsid w:val="008E521F"/>
    <w:rsid w:val="008E76D9"/>
    <w:rsid w:val="008E7879"/>
    <w:rsid w:val="008F09BC"/>
    <w:rsid w:val="008F1597"/>
    <w:rsid w:val="008F1AA4"/>
    <w:rsid w:val="008F4572"/>
    <w:rsid w:val="008F5301"/>
    <w:rsid w:val="008F5D1F"/>
    <w:rsid w:val="008F6BE0"/>
    <w:rsid w:val="00900C0C"/>
    <w:rsid w:val="0090188E"/>
    <w:rsid w:val="00902822"/>
    <w:rsid w:val="00911CF6"/>
    <w:rsid w:val="00915FF1"/>
    <w:rsid w:val="0091785C"/>
    <w:rsid w:val="00917AA1"/>
    <w:rsid w:val="00917CAF"/>
    <w:rsid w:val="00920B07"/>
    <w:rsid w:val="0092205D"/>
    <w:rsid w:val="009220C8"/>
    <w:rsid w:val="00924348"/>
    <w:rsid w:val="009243A6"/>
    <w:rsid w:val="00924C12"/>
    <w:rsid w:val="00936488"/>
    <w:rsid w:val="00942CB3"/>
    <w:rsid w:val="00944112"/>
    <w:rsid w:val="00944954"/>
    <w:rsid w:val="009453C7"/>
    <w:rsid w:val="009465D4"/>
    <w:rsid w:val="00946D5E"/>
    <w:rsid w:val="00947FF9"/>
    <w:rsid w:val="00950E46"/>
    <w:rsid w:val="00951E6B"/>
    <w:rsid w:val="009528D3"/>
    <w:rsid w:val="00956AE4"/>
    <w:rsid w:val="00963330"/>
    <w:rsid w:val="0096581C"/>
    <w:rsid w:val="00966271"/>
    <w:rsid w:val="009670FE"/>
    <w:rsid w:val="00967B21"/>
    <w:rsid w:val="00967FCD"/>
    <w:rsid w:val="00973F27"/>
    <w:rsid w:val="00974FE5"/>
    <w:rsid w:val="009755E8"/>
    <w:rsid w:val="00975782"/>
    <w:rsid w:val="009774B6"/>
    <w:rsid w:val="009802B5"/>
    <w:rsid w:val="00980637"/>
    <w:rsid w:val="009823FA"/>
    <w:rsid w:val="00982E5A"/>
    <w:rsid w:val="009854E4"/>
    <w:rsid w:val="00986823"/>
    <w:rsid w:val="009902FA"/>
    <w:rsid w:val="009947A6"/>
    <w:rsid w:val="009A005F"/>
    <w:rsid w:val="009A10C3"/>
    <w:rsid w:val="009A12C7"/>
    <w:rsid w:val="009A3121"/>
    <w:rsid w:val="009A3D7E"/>
    <w:rsid w:val="009A4C02"/>
    <w:rsid w:val="009A7494"/>
    <w:rsid w:val="009A792C"/>
    <w:rsid w:val="009B4517"/>
    <w:rsid w:val="009B4F34"/>
    <w:rsid w:val="009B628A"/>
    <w:rsid w:val="009C0804"/>
    <w:rsid w:val="009C1428"/>
    <w:rsid w:val="009C1763"/>
    <w:rsid w:val="009C20C8"/>
    <w:rsid w:val="009C4261"/>
    <w:rsid w:val="009C5D09"/>
    <w:rsid w:val="009D2A73"/>
    <w:rsid w:val="009D3E42"/>
    <w:rsid w:val="009D6528"/>
    <w:rsid w:val="009E1A3D"/>
    <w:rsid w:val="009E1C64"/>
    <w:rsid w:val="009E38F0"/>
    <w:rsid w:val="009F3B8C"/>
    <w:rsid w:val="009F3FC7"/>
    <w:rsid w:val="009F5567"/>
    <w:rsid w:val="009F6776"/>
    <w:rsid w:val="009F7540"/>
    <w:rsid w:val="009F7D8F"/>
    <w:rsid w:val="00A0096A"/>
    <w:rsid w:val="00A0294D"/>
    <w:rsid w:val="00A03558"/>
    <w:rsid w:val="00A03580"/>
    <w:rsid w:val="00A03CFE"/>
    <w:rsid w:val="00A06113"/>
    <w:rsid w:val="00A118E1"/>
    <w:rsid w:val="00A11F2F"/>
    <w:rsid w:val="00A129CC"/>
    <w:rsid w:val="00A15F51"/>
    <w:rsid w:val="00A16965"/>
    <w:rsid w:val="00A17F1F"/>
    <w:rsid w:val="00A26C33"/>
    <w:rsid w:val="00A273DA"/>
    <w:rsid w:val="00A3125C"/>
    <w:rsid w:val="00A33B77"/>
    <w:rsid w:val="00A33E07"/>
    <w:rsid w:val="00A35329"/>
    <w:rsid w:val="00A35484"/>
    <w:rsid w:val="00A35883"/>
    <w:rsid w:val="00A44701"/>
    <w:rsid w:val="00A462ED"/>
    <w:rsid w:val="00A52CB9"/>
    <w:rsid w:val="00A536F9"/>
    <w:rsid w:val="00A54292"/>
    <w:rsid w:val="00A54398"/>
    <w:rsid w:val="00A546BB"/>
    <w:rsid w:val="00A561A4"/>
    <w:rsid w:val="00A57F99"/>
    <w:rsid w:val="00A60713"/>
    <w:rsid w:val="00A608F2"/>
    <w:rsid w:val="00A61BDA"/>
    <w:rsid w:val="00A6291D"/>
    <w:rsid w:val="00A63DFD"/>
    <w:rsid w:val="00A66912"/>
    <w:rsid w:val="00A67E45"/>
    <w:rsid w:val="00A714A6"/>
    <w:rsid w:val="00A73352"/>
    <w:rsid w:val="00A76419"/>
    <w:rsid w:val="00A77050"/>
    <w:rsid w:val="00A800B6"/>
    <w:rsid w:val="00A81C61"/>
    <w:rsid w:val="00A83374"/>
    <w:rsid w:val="00A84102"/>
    <w:rsid w:val="00A85C76"/>
    <w:rsid w:val="00A909C8"/>
    <w:rsid w:val="00A921ED"/>
    <w:rsid w:val="00A96356"/>
    <w:rsid w:val="00AA1877"/>
    <w:rsid w:val="00AA5126"/>
    <w:rsid w:val="00AB12F1"/>
    <w:rsid w:val="00AB79E1"/>
    <w:rsid w:val="00AB7B49"/>
    <w:rsid w:val="00AB7C3D"/>
    <w:rsid w:val="00AC15FD"/>
    <w:rsid w:val="00AC3059"/>
    <w:rsid w:val="00AC4C2F"/>
    <w:rsid w:val="00AC7EB6"/>
    <w:rsid w:val="00AD0140"/>
    <w:rsid w:val="00AD6128"/>
    <w:rsid w:val="00AD6C57"/>
    <w:rsid w:val="00AE61F5"/>
    <w:rsid w:val="00AF199D"/>
    <w:rsid w:val="00AF2518"/>
    <w:rsid w:val="00AF2C96"/>
    <w:rsid w:val="00AF3D93"/>
    <w:rsid w:val="00AF54B4"/>
    <w:rsid w:val="00AF57E5"/>
    <w:rsid w:val="00B05610"/>
    <w:rsid w:val="00B0612E"/>
    <w:rsid w:val="00B06496"/>
    <w:rsid w:val="00B07238"/>
    <w:rsid w:val="00B072CC"/>
    <w:rsid w:val="00B16A7E"/>
    <w:rsid w:val="00B16A95"/>
    <w:rsid w:val="00B178EA"/>
    <w:rsid w:val="00B2286B"/>
    <w:rsid w:val="00B25190"/>
    <w:rsid w:val="00B259F8"/>
    <w:rsid w:val="00B30282"/>
    <w:rsid w:val="00B34A0C"/>
    <w:rsid w:val="00B37802"/>
    <w:rsid w:val="00B40BCA"/>
    <w:rsid w:val="00B520EF"/>
    <w:rsid w:val="00B545C1"/>
    <w:rsid w:val="00B54ED6"/>
    <w:rsid w:val="00B57E92"/>
    <w:rsid w:val="00B61575"/>
    <w:rsid w:val="00B6363C"/>
    <w:rsid w:val="00B6412C"/>
    <w:rsid w:val="00B64B3B"/>
    <w:rsid w:val="00B71498"/>
    <w:rsid w:val="00B738A0"/>
    <w:rsid w:val="00B74F67"/>
    <w:rsid w:val="00B7579E"/>
    <w:rsid w:val="00B7698B"/>
    <w:rsid w:val="00B8137C"/>
    <w:rsid w:val="00B816ED"/>
    <w:rsid w:val="00B827CC"/>
    <w:rsid w:val="00B8466B"/>
    <w:rsid w:val="00B86F03"/>
    <w:rsid w:val="00B90993"/>
    <w:rsid w:val="00BA46FF"/>
    <w:rsid w:val="00BA60C9"/>
    <w:rsid w:val="00BB0B79"/>
    <w:rsid w:val="00BB22D0"/>
    <w:rsid w:val="00BB36D3"/>
    <w:rsid w:val="00BB3934"/>
    <w:rsid w:val="00BB3DE5"/>
    <w:rsid w:val="00BB3E50"/>
    <w:rsid w:val="00BB7AE9"/>
    <w:rsid w:val="00BC0D23"/>
    <w:rsid w:val="00BC38E4"/>
    <w:rsid w:val="00BC4A7E"/>
    <w:rsid w:val="00BD1AF0"/>
    <w:rsid w:val="00BD2232"/>
    <w:rsid w:val="00BD433D"/>
    <w:rsid w:val="00BE1943"/>
    <w:rsid w:val="00BE4DB6"/>
    <w:rsid w:val="00BF063E"/>
    <w:rsid w:val="00BF0EA2"/>
    <w:rsid w:val="00BF193B"/>
    <w:rsid w:val="00BF1C50"/>
    <w:rsid w:val="00BF2307"/>
    <w:rsid w:val="00BF3067"/>
    <w:rsid w:val="00BF3E32"/>
    <w:rsid w:val="00BF610E"/>
    <w:rsid w:val="00C02336"/>
    <w:rsid w:val="00C02D63"/>
    <w:rsid w:val="00C04369"/>
    <w:rsid w:val="00C06DF7"/>
    <w:rsid w:val="00C07931"/>
    <w:rsid w:val="00C1104F"/>
    <w:rsid w:val="00C11A5F"/>
    <w:rsid w:val="00C12517"/>
    <w:rsid w:val="00C13624"/>
    <w:rsid w:val="00C139CB"/>
    <w:rsid w:val="00C152E2"/>
    <w:rsid w:val="00C154A1"/>
    <w:rsid w:val="00C1707B"/>
    <w:rsid w:val="00C21509"/>
    <w:rsid w:val="00C23771"/>
    <w:rsid w:val="00C23A08"/>
    <w:rsid w:val="00C30D6B"/>
    <w:rsid w:val="00C3102A"/>
    <w:rsid w:val="00C3431C"/>
    <w:rsid w:val="00C36BCE"/>
    <w:rsid w:val="00C37CF6"/>
    <w:rsid w:val="00C4042D"/>
    <w:rsid w:val="00C414C1"/>
    <w:rsid w:val="00C45C8A"/>
    <w:rsid w:val="00C46AFA"/>
    <w:rsid w:val="00C5125B"/>
    <w:rsid w:val="00C51363"/>
    <w:rsid w:val="00C51C54"/>
    <w:rsid w:val="00C54592"/>
    <w:rsid w:val="00C5490E"/>
    <w:rsid w:val="00C54BCD"/>
    <w:rsid w:val="00C561B5"/>
    <w:rsid w:val="00C57D55"/>
    <w:rsid w:val="00C62C2F"/>
    <w:rsid w:val="00C67705"/>
    <w:rsid w:val="00C67C6C"/>
    <w:rsid w:val="00C70F53"/>
    <w:rsid w:val="00C71E6B"/>
    <w:rsid w:val="00C73511"/>
    <w:rsid w:val="00C73E57"/>
    <w:rsid w:val="00C764E1"/>
    <w:rsid w:val="00C81234"/>
    <w:rsid w:val="00C81BDF"/>
    <w:rsid w:val="00C81E3E"/>
    <w:rsid w:val="00C82A73"/>
    <w:rsid w:val="00C87B53"/>
    <w:rsid w:val="00C909FC"/>
    <w:rsid w:val="00C90BEB"/>
    <w:rsid w:val="00C919FC"/>
    <w:rsid w:val="00C91CFF"/>
    <w:rsid w:val="00C93CD5"/>
    <w:rsid w:val="00C95AD9"/>
    <w:rsid w:val="00C96ED8"/>
    <w:rsid w:val="00C97468"/>
    <w:rsid w:val="00CA174C"/>
    <w:rsid w:val="00CA4A77"/>
    <w:rsid w:val="00CA6379"/>
    <w:rsid w:val="00CA68F6"/>
    <w:rsid w:val="00CA6B6B"/>
    <w:rsid w:val="00CA6B89"/>
    <w:rsid w:val="00CC011E"/>
    <w:rsid w:val="00CC1B64"/>
    <w:rsid w:val="00CC6721"/>
    <w:rsid w:val="00CC6E13"/>
    <w:rsid w:val="00CC7A77"/>
    <w:rsid w:val="00CD2748"/>
    <w:rsid w:val="00CD479D"/>
    <w:rsid w:val="00CE3224"/>
    <w:rsid w:val="00CE7129"/>
    <w:rsid w:val="00CE7882"/>
    <w:rsid w:val="00CF0059"/>
    <w:rsid w:val="00CF1945"/>
    <w:rsid w:val="00CF2712"/>
    <w:rsid w:val="00CF634E"/>
    <w:rsid w:val="00D01D9A"/>
    <w:rsid w:val="00D0361A"/>
    <w:rsid w:val="00D067E4"/>
    <w:rsid w:val="00D102AC"/>
    <w:rsid w:val="00D128E4"/>
    <w:rsid w:val="00D138C6"/>
    <w:rsid w:val="00D14519"/>
    <w:rsid w:val="00D162BD"/>
    <w:rsid w:val="00D17068"/>
    <w:rsid w:val="00D20143"/>
    <w:rsid w:val="00D2072A"/>
    <w:rsid w:val="00D21C27"/>
    <w:rsid w:val="00D2219F"/>
    <w:rsid w:val="00D23163"/>
    <w:rsid w:val="00D244CF"/>
    <w:rsid w:val="00D25542"/>
    <w:rsid w:val="00D26F3D"/>
    <w:rsid w:val="00D27A5E"/>
    <w:rsid w:val="00D3413D"/>
    <w:rsid w:val="00D35909"/>
    <w:rsid w:val="00D36E66"/>
    <w:rsid w:val="00D377E8"/>
    <w:rsid w:val="00D37DF6"/>
    <w:rsid w:val="00D40E74"/>
    <w:rsid w:val="00D4136B"/>
    <w:rsid w:val="00D43ED2"/>
    <w:rsid w:val="00D52228"/>
    <w:rsid w:val="00D534D9"/>
    <w:rsid w:val="00D546AA"/>
    <w:rsid w:val="00D564D5"/>
    <w:rsid w:val="00D57E69"/>
    <w:rsid w:val="00D60365"/>
    <w:rsid w:val="00D611A2"/>
    <w:rsid w:val="00D64508"/>
    <w:rsid w:val="00D661FE"/>
    <w:rsid w:val="00D724CA"/>
    <w:rsid w:val="00D7363B"/>
    <w:rsid w:val="00D7589F"/>
    <w:rsid w:val="00D76CC7"/>
    <w:rsid w:val="00D83589"/>
    <w:rsid w:val="00D84875"/>
    <w:rsid w:val="00D87BE9"/>
    <w:rsid w:val="00D908F4"/>
    <w:rsid w:val="00D90D93"/>
    <w:rsid w:val="00D92190"/>
    <w:rsid w:val="00D97346"/>
    <w:rsid w:val="00DA01D5"/>
    <w:rsid w:val="00DA0A6C"/>
    <w:rsid w:val="00DA0D0F"/>
    <w:rsid w:val="00DB249C"/>
    <w:rsid w:val="00DB4D17"/>
    <w:rsid w:val="00DB6E0A"/>
    <w:rsid w:val="00DC05AE"/>
    <w:rsid w:val="00DD0895"/>
    <w:rsid w:val="00DD192D"/>
    <w:rsid w:val="00DE07FA"/>
    <w:rsid w:val="00DE0C55"/>
    <w:rsid w:val="00DE22F1"/>
    <w:rsid w:val="00DE2F57"/>
    <w:rsid w:val="00DF0035"/>
    <w:rsid w:val="00DF0089"/>
    <w:rsid w:val="00DF2631"/>
    <w:rsid w:val="00DF3ED3"/>
    <w:rsid w:val="00DF4CC0"/>
    <w:rsid w:val="00DF6754"/>
    <w:rsid w:val="00DF675B"/>
    <w:rsid w:val="00DF749C"/>
    <w:rsid w:val="00E038DE"/>
    <w:rsid w:val="00E0466B"/>
    <w:rsid w:val="00E04D71"/>
    <w:rsid w:val="00E05C18"/>
    <w:rsid w:val="00E108DA"/>
    <w:rsid w:val="00E10FCE"/>
    <w:rsid w:val="00E110E2"/>
    <w:rsid w:val="00E11431"/>
    <w:rsid w:val="00E11D45"/>
    <w:rsid w:val="00E125D5"/>
    <w:rsid w:val="00E13436"/>
    <w:rsid w:val="00E15113"/>
    <w:rsid w:val="00E1560C"/>
    <w:rsid w:val="00E1753B"/>
    <w:rsid w:val="00E20A4A"/>
    <w:rsid w:val="00E2527D"/>
    <w:rsid w:val="00E269C1"/>
    <w:rsid w:val="00E32E82"/>
    <w:rsid w:val="00E37915"/>
    <w:rsid w:val="00E37964"/>
    <w:rsid w:val="00E37B3F"/>
    <w:rsid w:val="00E41E15"/>
    <w:rsid w:val="00E47128"/>
    <w:rsid w:val="00E53118"/>
    <w:rsid w:val="00E56F72"/>
    <w:rsid w:val="00E6127A"/>
    <w:rsid w:val="00E658A3"/>
    <w:rsid w:val="00E67717"/>
    <w:rsid w:val="00E7113A"/>
    <w:rsid w:val="00E718E4"/>
    <w:rsid w:val="00E71EC0"/>
    <w:rsid w:val="00E72723"/>
    <w:rsid w:val="00E7374D"/>
    <w:rsid w:val="00E75DF7"/>
    <w:rsid w:val="00E81009"/>
    <w:rsid w:val="00E81375"/>
    <w:rsid w:val="00E82519"/>
    <w:rsid w:val="00E8286C"/>
    <w:rsid w:val="00E8360B"/>
    <w:rsid w:val="00E8582D"/>
    <w:rsid w:val="00EA29A7"/>
    <w:rsid w:val="00EA2E89"/>
    <w:rsid w:val="00EA3672"/>
    <w:rsid w:val="00EA3D89"/>
    <w:rsid w:val="00EA46BB"/>
    <w:rsid w:val="00EA4E80"/>
    <w:rsid w:val="00EB1F5B"/>
    <w:rsid w:val="00EB5213"/>
    <w:rsid w:val="00EB5684"/>
    <w:rsid w:val="00EC2524"/>
    <w:rsid w:val="00EC2EFE"/>
    <w:rsid w:val="00EC393E"/>
    <w:rsid w:val="00ED1F86"/>
    <w:rsid w:val="00ED1F98"/>
    <w:rsid w:val="00ED2040"/>
    <w:rsid w:val="00ED3053"/>
    <w:rsid w:val="00ED39FA"/>
    <w:rsid w:val="00ED578A"/>
    <w:rsid w:val="00EE00EE"/>
    <w:rsid w:val="00EE12C4"/>
    <w:rsid w:val="00EE1D68"/>
    <w:rsid w:val="00EE47C7"/>
    <w:rsid w:val="00EF6768"/>
    <w:rsid w:val="00F0217B"/>
    <w:rsid w:val="00F04A55"/>
    <w:rsid w:val="00F05465"/>
    <w:rsid w:val="00F07003"/>
    <w:rsid w:val="00F07613"/>
    <w:rsid w:val="00F10121"/>
    <w:rsid w:val="00F107D0"/>
    <w:rsid w:val="00F11DD4"/>
    <w:rsid w:val="00F13871"/>
    <w:rsid w:val="00F16388"/>
    <w:rsid w:val="00F16D00"/>
    <w:rsid w:val="00F17BFC"/>
    <w:rsid w:val="00F2167C"/>
    <w:rsid w:val="00F23D0C"/>
    <w:rsid w:val="00F25885"/>
    <w:rsid w:val="00F27D37"/>
    <w:rsid w:val="00F3192C"/>
    <w:rsid w:val="00F31AC8"/>
    <w:rsid w:val="00F32017"/>
    <w:rsid w:val="00F42E8B"/>
    <w:rsid w:val="00F436EE"/>
    <w:rsid w:val="00F458FE"/>
    <w:rsid w:val="00F524EC"/>
    <w:rsid w:val="00F5602B"/>
    <w:rsid w:val="00F563F2"/>
    <w:rsid w:val="00F611CB"/>
    <w:rsid w:val="00F64107"/>
    <w:rsid w:val="00F64B0D"/>
    <w:rsid w:val="00F65FD1"/>
    <w:rsid w:val="00F668A6"/>
    <w:rsid w:val="00F7168D"/>
    <w:rsid w:val="00F7170E"/>
    <w:rsid w:val="00F751F1"/>
    <w:rsid w:val="00F802A0"/>
    <w:rsid w:val="00F85930"/>
    <w:rsid w:val="00F85E3B"/>
    <w:rsid w:val="00F85F19"/>
    <w:rsid w:val="00F86244"/>
    <w:rsid w:val="00F919DA"/>
    <w:rsid w:val="00F94B4F"/>
    <w:rsid w:val="00F94FA1"/>
    <w:rsid w:val="00F9508D"/>
    <w:rsid w:val="00F964CE"/>
    <w:rsid w:val="00FA066D"/>
    <w:rsid w:val="00FA096B"/>
    <w:rsid w:val="00FA5935"/>
    <w:rsid w:val="00FB00A0"/>
    <w:rsid w:val="00FB0849"/>
    <w:rsid w:val="00FB29AC"/>
    <w:rsid w:val="00FB2C4A"/>
    <w:rsid w:val="00FB4D8B"/>
    <w:rsid w:val="00FB4F81"/>
    <w:rsid w:val="00FB543B"/>
    <w:rsid w:val="00FC16BF"/>
    <w:rsid w:val="00FC3DCF"/>
    <w:rsid w:val="00FC58EB"/>
    <w:rsid w:val="00FC60BC"/>
    <w:rsid w:val="00FD39C3"/>
    <w:rsid w:val="00FD601A"/>
    <w:rsid w:val="00FD648E"/>
    <w:rsid w:val="00FD6D58"/>
    <w:rsid w:val="00FE03F9"/>
    <w:rsid w:val="00FE1A2F"/>
    <w:rsid w:val="00FE1AAE"/>
    <w:rsid w:val="00FE2635"/>
    <w:rsid w:val="00FE2B61"/>
    <w:rsid w:val="00FE2C8B"/>
    <w:rsid w:val="00FE4C71"/>
    <w:rsid w:val="00FE735C"/>
    <w:rsid w:val="00FF1595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B23E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23E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1A081A"/>
    <w:pPr>
      <w:ind w:left="720"/>
      <w:contextualSpacing/>
    </w:pPr>
  </w:style>
  <w:style w:type="table" w:styleId="TableGrid">
    <w:name w:val="Table Grid"/>
    <w:basedOn w:val="TableNormal"/>
    <w:uiPriority w:val="99"/>
    <w:rsid w:val="001A08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A081A"/>
  </w:style>
  <w:style w:type="paragraph" w:styleId="BalloonText">
    <w:name w:val="Balloon Text"/>
    <w:basedOn w:val="Normal"/>
    <w:link w:val="BalloonTextChar"/>
    <w:uiPriority w:val="99"/>
    <w:semiHidden/>
    <w:rsid w:val="00D1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2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212C"/>
    <w:pPr>
      <w:widowControl w:val="0"/>
      <w:suppressAutoHyphens/>
    </w:pPr>
    <w:rPr>
      <w:rFonts w:ascii="Arial" w:hAnsi="Arial" w:cs="Arial"/>
      <w:kern w:val="1"/>
      <w:sz w:val="20"/>
      <w:szCs w:val="20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6A2C4E"/>
    <w:pPr>
      <w:spacing w:after="0" w:line="240" w:lineRule="auto"/>
      <w:jc w:val="center"/>
    </w:pPr>
    <w:rPr>
      <w:rFonts w:ascii="Times New Roman" w:hAnsi="Times New Roman"/>
      <w:b/>
      <w:spacing w:val="20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A2C4E"/>
    <w:rPr>
      <w:rFonts w:ascii="Times New Roman" w:hAnsi="Times New Roman" w:cs="Times New Roman"/>
      <w:b/>
      <w:spacing w:val="20"/>
      <w:sz w:val="20"/>
      <w:szCs w:val="20"/>
    </w:rPr>
  </w:style>
  <w:style w:type="paragraph" w:customStyle="1" w:styleId="ConsNormal">
    <w:name w:val="ConsNormal"/>
    <w:uiPriority w:val="99"/>
    <w:rsid w:val="00355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">
    <w:name w:val="Основной текст (2)"/>
    <w:basedOn w:val="Normal"/>
    <w:uiPriority w:val="99"/>
    <w:rsid w:val="002C4E74"/>
    <w:pPr>
      <w:shd w:val="clear" w:color="auto" w:fill="FFFFFF"/>
      <w:suppressAutoHyphens/>
      <w:spacing w:before="1540" w:after="0" w:line="320" w:lineRule="exact"/>
      <w:jc w:val="both"/>
    </w:pPr>
    <w:rPr>
      <w:rFonts w:ascii="Times New Roman" w:hAnsi="Times New Roman"/>
      <w:sz w:val="28"/>
      <w:szCs w:val="28"/>
      <w:lang w:eastAsia="zh-CN"/>
    </w:rPr>
  </w:style>
  <w:style w:type="character" w:customStyle="1" w:styleId="8">
    <w:name w:val="Основной текст (8)_"/>
    <w:link w:val="80"/>
    <w:uiPriority w:val="99"/>
    <w:locked/>
    <w:rsid w:val="002C4E74"/>
    <w:rPr>
      <w:shd w:val="clear" w:color="auto" w:fill="FFFFFF"/>
    </w:rPr>
  </w:style>
  <w:style w:type="character" w:customStyle="1" w:styleId="212pt">
    <w:name w:val="Основной текст (2) + 12 pt"/>
    <w:uiPriority w:val="99"/>
    <w:rsid w:val="002C4E74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0">
    <w:name w:val="Основной текст (10)_"/>
    <w:link w:val="100"/>
    <w:uiPriority w:val="99"/>
    <w:locked/>
    <w:rsid w:val="002C4E74"/>
    <w:rPr>
      <w:b/>
      <w:shd w:val="clear" w:color="auto" w:fill="FFFFFF"/>
    </w:rPr>
  </w:style>
  <w:style w:type="character" w:customStyle="1" w:styleId="a">
    <w:name w:val="Сноска_"/>
    <w:link w:val="a0"/>
    <w:uiPriority w:val="99"/>
    <w:locked/>
    <w:rsid w:val="002C4E74"/>
    <w:rPr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2C4E74"/>
    <w:pPr>
      <w:widowControl w:val="0"/>
      <w:shd w:val="clear" w:color="auto" w:fill="FFFFFF"/>
      <w:spacing w:after="0" w:line="317" w:lineRule="exact"/>
    </w:pPr>
    <w:rPr>
      <w:sz w:val="20"/>
      <w:szCs w:val="20"/>
      <w:lang w:eastAsia="zh-CN"/>
    </w:rPr>
  </w:style>
  <w:style w:type="paragraph" w:customStyle="1" w:styleId="100">
    <w:name w:val="Основной текст (10)"/>
    <w:basedOn w:val="Normal"/>
    <w:link w:val="10"/>
    <w:uiPriority w:val="99"/>
    <w:rsid w:val="002C4E74"/>
    <w:pPr>
      <w:widowControl w:val="0"/>
      <w:shd w:val="clear" w:color="auto" w:fill="FFFFFF"/>
      <w:spacing w:after="420" w:line="277" w:lineRule="exact"/>
      <w:jc w:val="center"/>
    </w:pPr>
    <w:rPr>
      <w:b/>
      <w:bCs/>
      <w:sz w:val="20"/>
      <w:szCs w:val="20"/>
      <w:lang w:eastAsia="zh-CN"/>
    </w:rPr>
  </w:style>
  <w:style w:type="paragraph" w:customStyle="1" w:styleId="a0">
    <w:name w:val="Сноска"/>
    <w:basedOn w:val="Normal"/>
    <w:link w:val="a"/>
    <w:uiPriority w:val="99"/>
    <w:rsid w:val="002C4E74"/>
    <w:pPr>
      <w:widowControl w:val="0"/>
      <w:shd w:val="clear" w:color="auto" w:fill="FFFFFF"/>
      <w:spacing w:after="0" w:line="277" w:lineRule="exact"/>
      <w:ind w:firstLine="720"/>
    </w:pPr>
    <w:rPr>
      <w:sz w:val="20"/>
      <w:szCs w:val="20"/>
      <w:lang w:eastAsia="zh-CN"/>
    </w:rPr>
  </w:style>
  <w:style w:type="paragraph" w:customStyle="1" w:styleId="Default">
    <w:name w:val="Default"/>
    <w:uiPriority w:val="99"/>
    <w:rsid w:val="003A60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10</Pages>
  <Words>2731</Words>
  <Characters>15572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</dc:creator>
  <cp:keywords/>
  <dc:description/>
  <cp:lastModifiedBy>Мехалович</cp:lastModifiedBy>
  <cp:revision>8</cp:revision>
  <cp:lastPrinted>2022-01-17T10:39:00Z</cp:lastPrinted>
  <dcterms:created xsi:type="dcterms:W3CDTF">2022-08-25T13:33:00Z</dcterms:created>
  <dcterms:modified xsi:type="dcterms:W3CDTF">2022-09-13T07:39:00Z</dcterms:modified>
</cp:coreProperties>
</file>