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88" w:type="dxa"/>
        <w:tblLook w:val="01E0"/>
      </w:tblPr>
      <w:tblGrid>
        <w:gridCol w:w="3250"/>
        <w:gridCol w:w="2570"/>
        <w:gridCol w:w="3468"/>
      </w:tblGrid>
      <w:tr w:rsidR="002C2970" w:rsidRPr="00CC0B74" w:rsidTr="006D14D6">
        <w:trPr>
          <w:trHeight w:val="1842"/>
        </w:trPr>
        <w:tc>
          <w:tcPr>
            <w:tcW w:w="3848" w:type="dxa"/>
          </w:tcPr>
          <w:p w:rsidR="002C2970" w:rsidRPr="00CC0B74" w:rsidRDefault="002C2970" w:rsidP="006D14D6">
            <w:pPr>
              <w:rPr>
                <w:rFonts w:ascii="Times New Roman" w:hAnsi="Times New Roman"/>
                <w:lang w:val="ru-RU" w:eastAsia="ru-RU"/>
              </w:rPr>
            </w:pPr>
            <w:bookmarkStart w:id="0" w:name="_Hlk6826515"/>
            <w:r w:rsidRPr="00CC0B74">
              <w:rPr>
                <w:rFonts w:ascii="Times New Roman" w:hAnsi="Times New Roman"/>
                <w:b/>
                <w:lang w:val="ru-RU" w:eastAsia="ru-RU"/>
              </w:rPr>
              <w:t xml:space="preserve">Принят  </w:t>
            </w:r>
            <w:r w:rsidRPr="00CC0B74">
              <w:rPr>
                <w:rFonts w:ascii="Times New Roman" w:hAnsi="Times New Roman"/>
                <w:lang w:val="ru-RU" w:eastAsia="ru-RU"/>
              </w:rPr>
              <w:t xml:space="preserve">на заседании управляющего совета МБОУ «Новоалександровская средняя общеобразовательная школа», протокол </w:t>
            </w:r>
          </w:p>
          <w:p w:rsidR="002C2970" w:rsidRPr="00CC0B74" w:rsidRDefault="002C2970" w:rsidP="006D14D6">
            <w:pPr>
              <w:rPr>
                <w:rFonts w:ascii="Times New Roman" w:hAnsi="Times New Roman"/>
                <w:lang w:eastAsia="ru-RU"/>
              </w:rPr>
            </w:pPr>
            <w:r w:rsidRPr="00CC0B74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val="ru-RU" w:eastAsia="ru-RU"/>
              </w:rPr>
              <w:t>1</w:t>
            </w:r>
            <w:r w:rsidRPr="00CC0B74">
              <w:rPr>
                <w:rFonts w:ascii="Times New Roman" w:hAnsi="Times New Roman"/>
                <w:lang w:eastAsia="ru-RU"/>
              </w:rPr>
              <w:t xml:space="preserve"> от </w:t>
            </w:r>
            <w:r w:rsidRPr="00CC0B74">
              <w:rPr>
                <w:rFonts w:ascii="Times New Roman" w:hAnsi="Times New Roman"/>
                <w:lang w:val="ru-RU" w:eastAsia="ru-RU"/>
              </w:rPr>
              <w:t>2</w:t>
            </w:r>
            <w:r>
              <w:rPr>
                <w:rFonts w:ascii="Times New Roman" w:hAnsi="Times New Roman"/>
                <w:lang w:val="ru-RU" w:eastAsia="ru-RU"/>
              </w:rPr>
              <w:t>3</w:t>
            </w:r>
            <w:r w:rsidRPr="00CC0B74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val="ru-RU" w:eastAsia="ru-RU"/>
              </w:rPr>
              <w:t>08</w:t>
            </w:r>
            <w:r w:rsidRPr="00CC0B74">
              <w:rPr>
                <w:rFonts w:ascii="Times New Roman" w:hAnsi="Times New Roman"/>
                <w:lang w:eastAsia="ru-RU"/>
              </w:rPr>
              <w:t>.20</w:t>
            </w:r>
            <w:r w:rsidRPr="00CC0B74">
              <w:rPr>
                <w:rFonts w:ascii="Times New Roman" w:hAnsi="Times New Roman"/>
                <w:lang w:val="ru-RU" w:eastAsia="ru-RU"/>
              </w:rPr>
              <w:t>2</w:t>
            </w:r>
            <w:r>
              <w:rPr>
                <w:rFonts w:ascii="Times New Roman" w:hAnsi="Times New Roman"/>
                <w:lang w:val="ru-RU" w:eastAsia="ru-RU"/>
              </w:rPr>
              <w:t>2</w:t>
            </w:r>
            <w:r w:rsidRPr="00CC0B74">
              <w:rPr>
                <w:rFonts w:ascii="Times New Roman" w:hAnsi="Times New Roman"/>
                <w:lang w:eastAsia="ru-RU"/>
              </w:rPr>
              <w:t xml:space="preserve"> г.   </w:t>
            </w:r>
          </w:p>
          <w:p w:rsidR="002C2970" w:rsidRPr="00CC0B74" w:rsidRDefault="002C2970" w:rsidP="006D14D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</w:tcPr>
          <w:p w:rsidR="002C2970" w:rsidRPr="00CC0B74" w:rsidRDefault="002C2970" w:rsidP="003825D2">
            <w:pPr>
              <w:rPr>
                <w:rFonts w:ascii="Times New Roman" w:hAnsi="Times New Roman"/>
                <w:lang w:val="ru-RU" w:eastAsia="ru-RU"/>
              </w:rPr>
            </w:pPr>
            <w:r w:rsidRPr="00CC0B74">
              <w:rPr>
                <w:rFonts w:ascii="Times New Roman" w:hAnsi="Times New Roman"/>
                <w:b/>
                <w:lang w:val="ru-RU" w:eastAsia="ru-RU"/>
              </w:rPr>
              <w:t xml:space="preserve">Принят  </w:t>
            </w:r>
            <w:r w:rsidRPr="00CC0B74">
              <w:rPr>
                <w:rFonts w:ascii="Times New Roman" w:hAnsi="Times New Roman"/>
                <w:lang w:val="ru-RU" w:eastAsia="ru-RU"/>
              </w:rPr>
              <w:t xml:space="preserve">на заседании </w:t>
            </w:r>
            <w:r>
              <w:rPr>
                <w:rFonts w:ascii="Times New Roman" w:hAnsi="Times New Roman"/>
                <w:lang w:val="ru-RU" w:eastAsia="ru-RU"/>
              </w:rPr>
              <w:t>педагогического совета</w:t>
            </w:r>
            <w:r w:rsidRPr="00CC0B74">
              <w:rPr>
                <w:rFonts w:ascii="Times New Roman" w:hAnsi="Times New Roman"/>
                <w:lang w:val="ru-RU" w:eastAsia="ru-RU"/>
              </w:rPr>
              <w:t xml:space="preserve"> МБОУ «Новоалександровская средняя общеобразовательная школа», протокол </w:t>
            </w:r>
          </w:p>
          <w:p w:rsidR="002C2970" w:rsidRPr="00CC0B74" w:rsidRDefault="002C2970" w:rsidP="003825D2">
            <w:pPr>
              <w:rPr>
                <w:rFonts w:ascii="Times New Roman" w:hAnsi="Times New Roman"/>
                <w:lang w:eastAsia="ru-RU"/>
              </w:rPr>
            </w:pPr>
            <w:r w:rsidRPr="00CC0B74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val="ru-RU" w:eastAsia="ru-RU"/>
              </w:rPr>
              <w:t>1</w:t>
            </w:r>
            <w:r w:rsidRPr="00CC0B74">
              <w:rPr>
                <w:rFonts w:ascii="Times New Roman" w:hAnsi="Times New Roman"/>
                <w:lang w:eastAsia="ru-RU"/>
              </w:rPr>
              <w:t xml:space="preserve"> от </w:t>
            </w:r>
            <w:r w:rsidRPr="00CC0B74">
              <w:rPr>
                <w:rFonts w:ascii="Times New Roman" w:hAnsi="Times New Roman"/>
                <w:lang w:val="ru-RU" w:eastAsia="ru-RU"/>
              </w:rPr>
              <w:t>2</w:t>
            </w:r>
            <w:r>
              <w:rPr>
                <w:rFonts w:ascii="Times New Roman" w:hAnsi="Times New Roman"/>
                <w:lang w:val="ru-RU" w:eastAsia="ru-RU"/>
              </w:rPr>
              <w:t>9</w:t>
            </w:r>
            <w:r w:rsidRPr="00CC0B74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val="ru-RU" w:eastAsia="ru-RU"/>
              </w:rPr>
              <w:t>08</w:t>
            </w:r>
            <w:r w:rsidRPr="00CC0B74">
              <w:rPr>
                <w:rFonts w:ascii="Times New Roman" w:hAnsi="Times New Roman"/>
                <w:lang w:eastAsia="ru-RU"/>
              </w:rPr>
              <w:t>.20</w:t>
            </w:r>
            <w:r w:rsidRPr="00CC0B74">
              <w:rPr>
                <w:rFonts w:ascii="Times New Roman" w:hAnsi="Times New Roman"/>
                <w:lang w:val="ru-RU" w:eastAsia="ru-RU"/>
              </w:rPr>
              <w:t>2</w:t>
            </w:r>
            <w:r>
              <w:rPr>
                <w:rFonts w:ascii="Times New Roman" w:hAnsi="Times New Roman"/>
                <w:lang w:val="ru-RU" w:eastAsia="ru-RU"/>
              </w:rPr>
              <w:t>2</w:t>
            </w:r>
            <w:r w:rsidRPr="00CC0B74">
              <w:rPr>
                <w:rFonts w:ascii="Times New Roman" w:hAnsi="Times New Roman"/>
                <w:lang w:eastAsia="ru-RU"/>
              </w:rPr>
              <w:t xml:space="preserve"> г.   </w:t>
            </w:r>
          </w:p>
          <w:p w:rsidR="002C2970" w:rsidRPr="00CC0B74" w:rsidRDefault="002C2970" w:rsidP="006D14D6">
            <w:pPr>
              <w:ind w:left="3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6" w:type="dxa"/>
          </w:tcPr>
          <w:p w:rsidR="002C2970" w:rsidRPr="00CC0B74" w:rsidRDefault="002C2970" w:rsidP="006D14D6">
            <w:pPr>
              <w:rPr>
                <w:rFonts w:ascii="Times New Roman" w:hAnsi="Times New Roman"/>
                <w:lang w:val="ru-RU" w:eastAsia="ru-RU"/>
              </w:rPr>
            </w:pPr>
            <w:r w:rsidRPr="00CC0B74">
              <w:rPr>
                <w:rFonts w:ascii="Times New Roman" w:hAnsi="Times New Roman"/>
                <w:b/>
                <w:lang w:val="ru-RU" w:eastAsia="ru-RU"/>
              </w:rPr>
              <w:t xml:space="preserve">Утвержден </w:t>
            </w:r>
            <w:r w:rsidRPr="00CC0B74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2C2970" w:rsidRPr="00CC0B74" w:rsidRDefault="002C2970" w:rsidP="006D14D6">
            <w:pPr>
              <w:rPr>
                <w:rFonts w:ascii="Times New Roman" w:hAnsi="Times New Roman"/>
                <w:lang w:val="ru-RU" w:eastAsia="ru-RU"/>
              </w:rPr>
            </w:pPr>
            <w:r w:rsidRPr="00CC0B74">
              <w:rPr>
                <w:rFonts w:ascii="Times New Roman" w:hAnsi="Times New Roman"/>
                <w:lang w:val="ru-RU" w:eastAsia="ru-RU"/>
              </w:rPr>
              <w:t xml:space="preserve">приказом МБОУ «Новоалександровская средняя общеобразовательная школа»            </w:t>
            </w:r>
          </w:p>
          <w:p w:rsidR="002C2970" w:rsidRPr="00CC0B74" w:rsidRDefault="002C2970" w:rsidP="006D14D6">
            <w:pPr>
              <w:rPr>
                <w:rFonts w:ascii="Times New Roman" w:hAnsi="Times New Roman"/>
                <w:lang w:eastAsia="ru-RU"/>
              </w:rPr>
            </w:pPr>
            <w:r w:rsidRPr="00CC0B74">
              <w:rPr>
                <w:rFonts w:ascii="Times New Roman" w:hAnsi="Times New Roman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lang w:val="ru-RU" w:eastAsia="ru-RU"/>
              </w:rPr>
              <w:t>220</w:t>
            </w:r>
            <w:r w:rsidRPr="00CC0B74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CC0B74">
              <w:rPr>
                <w:rFonts w:ascii="Times New Roman" w:hAnsi="Times New Roman"/>
                <w:lang w:eastAsia="ru-RU"/>
              </w:rPr>
              <w:t xml:space="preserve">от  </w:t>
            </w:r>
            <w:r>
              <w:rPr>
                <w:rFonts w:ascii="Times New Roman" w:hAnsi="Times New Roman"/>
                <w:lang w:val="ru-RU" w:eastAsia="ru-RU"/>
              </w:rPr>
              <w:t>29</w:t>
            </w:r>
            <w:r w:rsidRPr="00CC0B74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val="ru-RU" w:eastAsia="ru-RU"/>
              </w:rPr>
              <w:t>08</w:t>
            </w:r>
            <w:r w:rsidRPr="00CC0B74">
              <w:rPr>
                <w:rFonts w:ascii="Times New Roman" w:hAnsi="Times New Roman"/>
                <w:lang w:eastAsia="ru-RU"/>
              </w:rPr>
              <w:t>.20</w:t>
            </w:r>
            <w:r w:rsidRPr="00CC0B74">
              <w:rPr>
                <w:rFonts w:ascii="Times New Roman" w:hAnsi="Times New Roman"/>
                <w:lang w:val="ru-RU" w:eastAsia="ru-RU"/>
              </w:rPr>
              <w:t>2</w:t>
            </w:r>
            <w:r>
              <w:rPr>
                <w:rFonts w:ascii="Times New Roman" w:hAnsi="Times New Roman"/>
                <w:lang w:val="ru-RU" w:eastAsia="ru-RU"/>
              </w:rPr>
              <w:t>2</w:t>
            </w:r>
            <w:r w:rsidRPr="00CC0B74">
              <w:rPr>
                <w:rFonts w:ascii="Times New Roman" w:hAnsi="Times New Roman"/>
                <w:lang w:eastAsia="ru-RU"/>
              </w:rPr>
              <w:t xml:space="preserve"> г.         </w:t>
            </w:r>
          </w:p>
        </w:tc>
      </w:tr>
    </w:tbl>
    <w:p w:rsidR="002C2970" w:rsidRPr="00C4182E" w:rsidRDefault="002C2970" w:rsidP="00CC0B7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C2970" w:rsidRPr="00CC0B74" w:rsidRDefault="002C2970" w:rsidP="00CC0B74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C0B74">
        <w:rPr>
          <w:rFonts w:ascii="Times New Roman" w:hAnsi="Times New Roman"/>
          <w:b/>
          <w:sz w:val="28"/>
          <w:szCs w:val="28"/>
          <w:lang w:val="ru-RU" w:eastAsia="ru-RU"/>
        </w:rPr>
        <w:t xml:space="preserve">Режим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занятий обучающихся</w:t>
      </w:r>
      <w:r w:rsidRPr="00CC0B7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2C2970" w:rsidRPr="00CC0B74" w:rsidRDefault="002C2970" w:rsidP="00CC0B74">
      <w:pPr>
        <w:jc w:val="center"/>
        <w:rPr>
          <w:b/>
          <w:sz w:val="28"/>
          <w:szCs w:val="28"/>
          <w:lang w:val="ru-RU" w:eastAsia="ru-RU"/>
        </w:rPr>
      </w:pPr>
      <w:r w:rsidRPr="00CC0B74">
        <w:rPr>
          <w:rFonts w:ascii="Times New Roman" w:hAnsi="Times New Roman"/>
          <w:b/>
          <w:sz w:val="28"/>
          <w:szCs w:val="28"/>
          <w:lang w:val="ru-RU" w:eastAsia="ru-RU"/>
        </w:rPr>
        <w:t xml:space="preserve"> 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</w:t>
      </w:r>
      <w:r w:rsidRPr="00CC0B74">
        <w:rPr>
          <w:b/>
          <w:sz w:val="28"/>
          <w:szCs w:val="28"/>
          <w:lang w:val="ru-RU" w:eastAsia="ru-RU"/>
        </w:rPr>
        <w:t xml:space="preserve"> </w:t>
      </w:r>
    </w:p>
    <w:p w:rsidR="002C2970" w:rsidRPr="00985886" w:rsidRDefault="002C2970" w:rsidP="00CC0B74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85886">
        <w:rPr>
          <w:rFonts w:ascii="Times New Roman" w:hAnsi="Times New Roman"/>
          <w:b/>
          <w:sz w:val="28"/>
          <w:szCs w:val="28"/>
          <w:lang w:val="ru-RU" w:eastAsia="ru-RU"/>
        </w:rPr>
        <w:t>на 202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2</w:t>
      </w:r>
      <w:r w:rsidRPr="00985886">
        <w:rPr>
          <w:rFonts w:ascii="Times New Roman" w:hAnsi="Times New Roman"/>
          <w:b/>
          <w:sz w:val="28"/>
          <w:szCs w:val="28"/>
          <w:lang w:val="ru-RU" w:eastAsia="ru-RU"/>
        </w:rPr>
        <w:t>-202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3</w:t>
      </w:r>
      <w:r w:rsidRPr="009858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85886">
        <w:rPr>
          <w:rFonts w:ascii="Times New Roman" w:hAnsi="Times New Roman"/>
          <w:b/>
          <w:sz w:val="28"/>
          <w:szCs w:val="28"/>
          <w:lang w:val="ru-RU" w:eastAsia="ru-RU"/>
        </w:rPr>
        <w:t xml:space="preserve">учебный год </w:t>
      </w:r>
    </w:p>
    <w:p w:rsidR="002C2970" w:rsidRPr="00985886" w:rsidRDefault="002C2970" w:rsidP="00CC0B74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ru-RU"/>
        </w:rPr>
      </w:pPr>
    </w:p>
    <w:p w:rsidR="002C2970" w:rsidRPr="00985886" w:rsidRDefault="002C2970" w:rsidP="00CC0B74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C2970" w:rsidRPr="00985886" w:rsidRDefault="002C2970" w:rsidP="00985886">
      <w:pPr>
        <w:tabs>
          <w:tab w:val="center" w:pos="2380"/>
        </w:tabs>
        <w:snapToGrid w:val="0"/>
        <w:ind w:firstLine="720"/>
        <w:rPr>
          <w:rFonts w:ascii="Times New Roman" w:hAnsi="Times New Roman"/>
          <w:sz w:val="28"/>
          <w:szCs w:val="28"/>
          <w:lang w:val="ru-RU"/>
        </w:rPr>
      </w:pPr>
      <w:bookmarkStart w:id="1" w:name="_GoBack"/>
      <w:bookmarkEnd w:id="0"/>
      <w:bookmarkEnd w:id="1"/>
      <w:r w:rsidRPr="00985886">
        <w:rPr>
          <w:rFonts w:ascii="Times New Roman" w:hAnsi="Times New Roman"/>
          <w:b/>
          <w:sz w:val="28"/>
          <w:szCs w:val="28"/>
          <w:lang w:val="ru-RU"/>
        </w:rPr>
        <w:t>1. Начало учебного года</w:t>
      </w:r>
      <w:r w:rsidRPr="00985886">
        <w:rPr>
          <w:rFonts w:ascii="Times New Roman" w:hAnsi="Times New Roman"/>
          <w:sz w:val="28"/>
          <w:szCs w:val="28"/>
          <w:lang w:val="ru-RU"/>
        </w:rPr>
        <w:t>:</w:t>
      </w:r>
    </w:p>
    <w:p w:rsidR="002C2970" w:rsidRPr="00985886" w:rsidRDefault="002C2970" w:rsidP="00985886">
      <w:pPr>
        <w:tabs>
          <w:tab w:val="center" w:pos="2380"/>
        </w:tabs>
        <w:snapToGrid w:val="0"/>
        <w:rPr>
          <w:rFonts w:ascii="Times New Roman" w:hAnsi="Times New Roman"/>
          <w:b/>
          <w:sz w:val="28"/>
          <w:szCs w:val="28"/>
          <w:lang w:val="ru-RU"/>
        </w:rPr>
      </w:pPr>
      <w:r w:rsidRPr="00985886">
        <w:rPr>
          <w:rFonts w:ascii="Times New Roman" w:hAnsi="Times New Roman"/>
          <w:sz w:val="28"/>
          <w:szCs w:val="28"/>
          <w:lang w:val="ru-RU"/>
        </w:rPr>
        <w:t>01 сентября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985886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98588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C2970" w:rsidRPr="00985886" w:rsidRDefault="002C2970" w:rsidP="00985886">
      <w:pPr>
        <w:tabs>
          <w:tab w:val="center" w:pos="2380"/>
        </w:tabs>
        <w:snapToGrid w:val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85886">
        <w:rPr>
          <w:rFonts w:ascii="Times New Roman" w:hAnsi="Times New Roman"/>
          <w:b/>
          <w:sz w:val="28"/>
          <w:szCs w:val="28"/>
          <w:lang w:val="ru-RU"/>
        </w:rPr>
        <w:t>2. Окончание учебного года</w:t>
      </w:r>
      <w:r w:rsidRPr="00985886">
        <w:rPr>
          <w:rFonts w:ascii="Times New Roman" w:hAnsi="Times New Roman"/>
          <w:sz w:val="28"/>
          <w:szCs w:val="28"/>
          <w:lang w:val="ru-RU"/>
        </w:rPr>
        <w:t>:</w:t>
      </w:r>
    </w:p>
    <w:p w:rsidR="002C2970" w:rsidRPr="00985886" w:rsidRDefault="002C2970" w:rsidP="00985886">
      <w:pPr>
        <w:tabs>
          <w:tab w:val="center" w:pos="2380"/>
        </w:tabs>
        <w:ind w:firstLine="720"/>
        <w:rPr>
          <w:rFonts w:ascii="Times New Roman" w:hAnsi="Times New Roman"/>
          <w:sz w:val="28"/>
          <w:szCs w:val="28"/>
          <w:lang w:val="ru-RU"/>
        </w:rPr>
      </w:pPr>
      <w:r w:rsidRPr="00985886">
        <w:rPr>
          <w:rFonts w:ascii="Times New Roman" w:hAnsi="Times New Roman"/>
          <w:sz w:val="28"/>
          <w:szCs w:val="28"/>
          <w:lang w:val="ru-RU"/>
        </w:rPr>
        <w:t>уровень начального общего образования:</w:t>
      </w:r>
    </w:p>
    <w:p w:rsidR="002C2970" w:rsidRPr="00985886" w:rsidRDefault="002C2970" w:rsidP="00985886">
      <w:pPr>
        <w:tabs>
          <w:tab w:val="center" w:pos="23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886">
        <w:rPr>
          <w:rFonts w:ascii="Times New Roman" w:hAnsi="Times New Roman"/>
          <w:sz w:val="28"/>
          <w:szCs w:val="28"/>
          <w:lang w:val="ru-RU"/>
        </w:rPr>
        <w:t>в 1 классе – 25 мая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985886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2C2970" w:rsidRPr="00985886" w:rsidRDefault="002C2970" w:rsidP="00985886">
      <w:pPr>
        <w:tabs>
          <w:tab w:val="center" w:pos="23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886">
        <w:rPr>
          <w:rFonts w:ascii="Times New Roman" w:hAnsi="Times New Roman"/>
          <w:sz w:val="28"/>
          <w:szCs w:val="28"/>
          <w:lang w:val="ru-RU"/>
        </w:rPr>
        <w:t>2-4–х классах – 31 мая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985886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2C2970" w:rsidRPr="00985886" w:rsidRDefault="002C2970" w:rsidP="00985886">
      <w:pPr>
        <w:tabs>
          <w:tab w:val="center" w:pos="2380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85886">
        <w:rPr>
          <w:rFonts w:ascii="Times New Roman" w:hAnsi="Times New Roman"/>
          <w:sz w:val="28"/>
          <w:szCs w:val="28"/>
          <w:lang w:val="ru-RU"/>
        </w:rPr>
        <w:t>уровень основного общего образования:</w:t>
      </w:r>
    </w:p>
    <w:p w:rsidR="002C2970" w:rsidRPr="00985886" w:rsidRDefault="002C2970" w:rsidP="00985886">
      <w:pPr>
        <w:tabs>
          <w:tab w:val="center" w:pos="23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886">
        <w:rPr>
          <w:rFonts w:ascii="Times New Roman" w:hAnsi="Times New Roman"/>
          <w:sz w:val="28"/>
          <w:szCs w:val="28"/>
          <w:lang w:val="ru-RU"/>
        </w:rPr>
        <w:t>в 5-8-х классах – 31 мая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985886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2C2970" w:rsidRPr="00985886" w:rsidRDefault="002C2970" w:rsidP="00985886">
      <w:pPr>
        <w:tabs>
          <w:tab w:val="center" w:pos="23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886">
        <w:rPr>
          <w:rFonts w:ascii="Times New Roman" w:hAnsi="Times New Roman"/>
          <w:sz w:val="28"/>
          <w:szCs w:val="28"/>
          <w:lang w:val="ru-RU"/>
        </w:rPr>
        <w:t>в 9 классе- 25 мая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985886">
        <w:rPr>
          <w:rFonts w:ascii="Times New Roman" w:hAnsi="Times New Roman"/>
          <w:sz w:val="28"/>
          <w:szCs w:val="28"/>
          <w:lang w:val="ru-RU"/>
        </w:rPr>
        <w:t xml:space="preserve"> года (возможны изменения  в соответствии с утверждённым  расписанием ГИА);</w:t>
      </w:r>
    </w:p>
    <w:p w:rsidR="002C2970" w:rsidRPr="00985886" w:rsidRDefault="002C2970" w:rsidP="00985886">
      <w:pPr>
        <w:tabs>
          <w:tab w:val="center" w:pos="2380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85886">
        <w:rPr>
          <w:rFonts w:ascii="Times New Roman" w:hAnsi="Times New Roman"/>
          <w:sz w:val="28"/>
          <w:szCs w:val="28"/>
          <w:lang w:val="ru-RU"/>
        </w:rPr>
        <w:t>уровень среднего общего образования:</w:t>
      </w:r>
    </w:p>
    <w:p w:rsidR="002C2970" w:rsidRPr="00985886" w:rsidRDefault="002C2970" w:rsidP="00985886">
      <w:pPr>
        <w:tabs>
          <w:tab w:val="center" w:pos="23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886">
        <w:rPr>
          <w:rFonts w:ascii="Times New Roman" w:hAnsi="Times New Roman"/>
          <w:sz w:val="28"/>
          <w:szCs w:val="28"/>
          <w:lang w:val="ru-RU"/>
        </w:rPr>
        <w:t>в 10 классе – 31 мая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985886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2C2970" w:rsidRPr="00985886" w:rsidRDefault="002C2970" w:rsidP="00985886">
      <w:pPr>
        <w:tabs>
          <w:tab w:val="center" w:pos="238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85886">
        <w:rPr>
          <w:rFonts w:ascii="Times New Roman" w:hAnsi="Times New Roman"/>
          <w:sz w:val="28"/>
          <w:szCs w:val="28"/>
          <w:lang w:val="ru-RU"/>
        </w:rPr>
        <w:t>в 11 классе - 25 мая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985886">
        <w:rPr>
          <w:rFonts w:ascii="Times New Roman" w:hAnsi="Times New Roman"/>
          <w:sz w:val="28"/>
          <w:szCs w:val="28"/>
          <w:lang w:val="ru-RU"/>
        </w:rPr>
        <w:t xml:space="preserve"> года (возможны изменения  в соответствии с утверждённым  расписанием ГИА).</w:t>
      </w:r>
    </w:p>
    <w:p w:rsidR="002C2970" w:rsidRPr="00985886" w:rsidRDefault="002C2970" w:rsidP="00985886">
      <w:pPr>
        <w:tabs>
          <w:tab w:val="center" w:pos="2380"/>
        </w:tabs>
        <w:snapToGrid w:val="0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85886">
        <w:rPr>
          <w:rFonts w:ascii="Times New Roman" w:hAnsi="Times New Roman"/>
          <w:b/>
          <w:sz w:val="28"/>
          <w:szCs w:val="28"/>
          <w:lang w:val="ru-RU"/>
        </w:rPr>
        <w:t>3. Продолжительность учебного года:</w:t>
      </w:r>
    </w:p>
    <w:p w:rsidR="002C2970" w:rsidRPr="00985886" w:rsidRDefault="002C2970" w:rsidP="00985886">
      <w:pPr>
        <w:tabs>
          <w:tab w:val="center" w:pos="23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886">
        <w:rPr>
          <w:rFonts w:ascii="Times New Roman" w:hAnsi="Times New Roman"/>
          <w:sz w:val="28"/>
          <w:szCs w:val="28"/>
          <w:lang w:val="ru-RU"/>
        </w:rPr>
        <w:t>1 класс – 33 учебные недели;</w:t>
      </w:r>
    </w:p>
    <w:p w:rsidR="002C2970" w:rsidRPr="00985886" w:rsidRDefault="002C2970" w:rsidP="00985886">
      <w:pPr>
        <w:tabs>
          <w:tab w:val="center" w:pos="23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886">
        <w:rPr>
          <w:rFonts w:ascii="Times New Roman" w:hAnsi="Times New Roman"/>
          <w:sz w:val="28"/>
          <w:szCs w:val="28"/>
          <w:lang w:val="ru-RU"/>
        </w:rPr>
        <w:t>2-4 классы - 34 учебные недели, без учёта проведения промежуточной аттестации с аттестационными испытаниями.</w:t>
      </w:r>
    </w:p>
    <w:p w:rsidR="002C2970" w:rsidRPr="00985886" w:rsidRDefault="002C2970" w:rsidP="00985886">
      <w:pPr>
        <w:tabs>
          <w:tab w:val="center" w:pos="23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886">
        <w:rPr>
          <w:rFonts w:ascii="Times New Roman" w:hAnsi="Times New Roman"/>
          <w:sz w:val="28"/>
          <w:szCs w:val="28"/>
          <w:lang w:val="ru-RU"/>
        </w:rPr>
        <w:t>9, 11 классы – 34 учебные недели;</w:t>
      </w:r>
    </w:p>
    <w:p w:rsidR="002C2970" w:rsidRPr="00985886" w:rsidRDefault="002C2970" w:rsidP="00985886">
      <w:pPr>
        <w:tabs>
          <w:tab w:val="center" w:pos="2380"/>
        </w:tabs>
        <w:snapToGri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85886">
        <w:rPr>
          <w:rFonts w:ascii="Times New Roman" w:hAnsi="Times New Roman"/>
          <w:sz w:val="28"/>
          <w:szCs w:val="28"/>
          <w:lang w:val="ru-RU"/>
        </w:rPr>
        <w:t>5-8, 10 классы - 34 учебные недели, без учёта проведения промежуточной аттестации с аттестационными испытаниями.</w:t>
      </w:r>
      <w:r w:rsidRPr="0098588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C2970" w:rsidRPr="00985886" w:rsidRDefault="002C2970" w:rsidP="00985886">
      <w:pPr>
        <w:tabs>
          <w:tab w:val="center" w:pos="2380"/>
        </w:tabs>
        <w:snapToGrid w:val="0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85886">
        <w:rPr>
          <w:rFonts w:ascii="Times New Roman" w:hAnsi="Times New Roman"/>
          <w:b/>
          <w:sz w:val="28"/>
          <w:szCs w:val="28"/>
          <w:lang w:val="ru-RU"/>
        </w:rPr>
        <w:t xml:space="preserve">4. Начало занятий: </w:t>
      </w:r>
    </w:p>
    <w:p w:rsidR="002C2970" w:rsidRPr="00985886" w:rsidRDefault="002C2970" w:rsidP="00985886">
      <w:pPr>
        <w:tabs>
          <w:tab w:val="center" w:pos="2380"/>
        </w:tabs>
        <w:snapToGri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85886">
        <w:rPr>
          <w:rFonts w:ascii="Times New Roman" w:hAnsi="Times New Roman"/>
          <w:sz w:val="28"/>
          <w:szCs w:val="28"/>
          <w:lang w:val="ru-RU"/>
        </w:rPr>
        <w:t>Понедельник-пятница</w:t>
      </w:r>
    </w:p>
    <w:p w:rsidR="002C2970" w:rsidRPr="00985886" w:rsidRDefault="002C2970" w:rsidP="00985886">
      <w:pPr>
        <w:tabs>
          <w:tab w:val="center" w:pos="2380"/>
        </w:tabs>
        <w:snapToGri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985886">
        <w:rPr>
          <w:rFonts w:ascii="Times New Roman" w:hAnsi="Times New Roman"/>
          <w:sz w:val="28"/>
          <w:szCs w:val="28"/>
          <w:lang w:val="ru-RU"/>
        </w:rPr>
        <w:t>-11 классы – 8.</w:t>
      </w:r>
      <w:r>
        <w:rPr>
          <w:rFonts w:ascii="Times New Roman" w:hAnsi="Times New Roman"/>
          <w:sz w:val="28"/>
          <w:szCs w:val="28"/>
          <w:lang w:val="ru-RU"/>
        </w:rPr>
        <w:t>30 часов</w:t>
      </w:r>
      <w:r w:rsidRPr="00985886">
        <w:rPr>
          <w:rFonts w:ascii="Times New Roman" w:hAnsi="Times New Roman"/>
          <w:sz w:val="28"/>
          <w:szCs w:val="28"/>
          <w:lang w:val="ru-RU"/>
        </w:rPr>
        <w:t>.</w:t>
      </w:r>
    </w:p>
    <w:p w:rsidR="002C2970" w:rsidRPr="00985886" w:rsidRDefault="002C2970" w:rsidP="00985886">
      <w:pPr>
        <w:tabs>
          <w:tab w:val="center" w:pos="2380"/>
        </w:tabs>
        <w:snapToGrid w:val="0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85886">
        <w:rPr>
          <w:rFonts w:ascii="Times New Roman" w:hAnsi="Times New Roman"/>
          <w:b/>
          <w:sz w:val="28"/>
          <w:szCs w:val="28"/>
          <w:lang w:val="ru-RU"/>
        </w:rPr>
        <w:t xml:space="preserve">5. Продолжительность занятий: </w:t>
      </w:r>
    </w:p>
    <w:p w:rsidR="002C2970" w:rsidRPr="00985886" w:rsidRDefault="002C2970" w:rsidP="00985886">
      <w:pPr>
        <w:tabs>
          <w:tab w:val="center" w:pos="23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886">
        <w:rPr>
          <w:rFonts w:ascii="Times New Roman" w:hAnsi="Times New Roman"/>
          <w:sz w:val="28"/>
          <w:szCs w:val="28"/>
          <w:lang w:val="ru-RU"/>
        </w:rPr>
        <w:t xml:space="preserve">1 класс – «ступенчатый режим (в сентябре-октябре – по 3 урока в день по 35 минут каждый, в ноябре-декабре – по 4 урока в день по 35 минут; январь-май - по 40 минут). </w:t>
      </w:r>
    </w:p>
    <w:p w:rsidR="002C2970" w:rsidRPr="00985886" w:rsidRDefault="002C2970" w:rsidP="00985886">
      <w:pPr>
        <w:tabs>
          <w:tab w:val="center" w:pos="23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886">
        <w:rPr>
          <w:rFonts w:ascii="Times New Roman" w:hAnsi="Times New Roman"/>
          <w:sz w:val="28"/>
          <w:szCs w:val="28"/>
          <w:lang w:val="ru-RU"/>
        </w:rPr>
        <w:t xml:space="preserve">2-11 классы – 45 минут </w:t>
      </w:r>
    </w:p>
    <w:p w:rsidR="002C2970" w:rsidRDefault="002C2970" w:rsidP="00985886">
      <w:pPr>
        <w:tabs>
          <w:tab w:val="center" w:pos="238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85886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2C2970" w:rsidRPr="00985886" w:rsidRDefault="002C2970" w:rsidP="00985886">
      <w:pPr>
        <w:tabs>
          <w:tab w:val="center" w:pos="23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886">
        <w:rPr>
          <w:rFonts w:ascii="Times New Roman" w:hAnsi="Times New Roman"/>
          <w:b/>
          <w:sz w:val="28"/>
          <w:szCs w:val="28"/>
          <w:lang w:val="ru-RU"/>
        </w:rPr>
        <w:t xml:space="preserve">Сменность занятий: </w:t>
      </w:r>
      <w:r w:rsidRPr="00985886">
        <w:rPr>
          <w:rFonts w:ascii="Times New Roman" w:hAnsi="Times New Roman"/>
          <w:sz w:val="28"/>
          <w:szCs w:val="28"/>
          <w:lang w:val="ru-RU"/>
        </w:rPr>
        <w:t>1 смена</w:t>
      </w:r>
    </w:p>
    <w:p w:rsidR="002C2970" w:rsidRPr="00985886" w:rsidRDefault="002C2970" w:rsidP="00985886">
      <w:pPr>
        <w:tabs>
          <w:tab w:val="center" w:pos="23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886">
        <w:rPr>
          <w:rFonts w:ascii="Times New Roman" w:hAnsi="Times New Roman"/>
          <w:sz w:val="28"/>
          <w:szCs w:val="28"/>
          <w:lang w:val="ru-RU"/>
        </w:rPr>
        <w:t>5 дневная учебная неделя (1-11 классы)</w:t>
      </w:r>
    </w:p>
    <w:p w:rsidR="002C2970" w:rsidRPr="00985886" w:rsidRDefault="002C2970" w:rsidP="00985886">
      <w:pPr>
        <w:tabs>
          <w:tab w:val="center" w:pos="2380"/>
        </w:tabs>
        <w:rPr>
          <w:rFonts w:ascii="Times New Roman" w:hAnsi="Times New Roman"/>
          <w:sz w:val="28"/>
          <w:szCs w:val="28"/>
          <w:lang w:val="ru-RU"/>
        </w:rPr>
      </w:pPr>
      <w:r w:rsidRPr="00985886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,2,4,5</w:t>
      </w:r>
      <w:r w:rsidRPr="00985886">
        <w:rPr>
          <w:rFonts w:ascii="Times New Roman" w:hAnsi="Times New Roman"/>
          <w:sz w:val="28"/>
          <w:szCs w:val="28"/>
          <w:lang w:val="ru-RU"/>
        </w:rPr>
        <w:t xml:space="preserve"> перемена по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985886">
        <w:rPr>
          <w:rFonts w:ascii="Times New Roman" w:hAnsi="Times New Roman"/>
          <w:sz w:val="28"/>
          <w:szCs w:val="28"/>
          <w:lang w:val="ru-RU"/>
        </w:rPr>
        <w:t xml:space="preserve"> минут</w:t>
      </w:r>
    </w:p>
    <w:p w:rsidR="002C2970" w:rsidRPr="00985886" w:rsidRDefault="002C2970" w:rsidP="00985886">
      <w:pPr>
        <w:tabs>
          <w:tab w:val="center" w:pos="238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3,6,7</w:t>
      </w:r>
      <w:r w:rsidRPr="00985886">
        <w:rPr>
          <w:rFonts w:ascii="Times New Roman" w:hAnsi="Times New Roman"/>
          <w:sz w:val="28"/>
          <w:szCs w:val="28"/>
          <w:lang w:val="ru-RU"/>
        </w:rPr>
        <w:t xml:space="preserve"> перемены по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985886">
        <w:rPr>
          <w:rFonts w:ascii="Times New Roman" w:hAnsi="Times New Roman"/>
          <w:sz w:val="28"/>
          <w:szCs w:val="28"/>
          <w:lang w:val="ru-RU"/>
        </w:rPr>
        <w:t>0 минут</w:t>
      </w:r>
    </w:p>
    <w:p w:rsidR="002C2970" w:rsidRDefault="002C2970" w:rsidP="009A5C6E">
      <w:pPr>
        <w:tabs>
          <w:tab w:val="center" w:pos="2380"/>
        </w:tabs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85886">
        <w:rPr>
          <w:rFonts w:ascii="Times New Roman" w:hAnsi="Times New Roman"/>
          <w:sz w:val="28"/>
          <w:szCs w:val="28"/>
          <w:lang w:val="ru-RU"/>
        </w:rPr>
        <w:tab/>
      </w:r>
    </w:p>
    <w:p w:rsidR="002C2970" w:rsidRDefault="002C2970" w:rsidP="00985886">
      <w:pPr>
        <w:tabs>
          <w:tab w:val="center" w:pos="2380"/>
        </w:tabs>
        <w:snapToGrid w:val="0"/>
        <w:ind w:firstLine="7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6. Каникулы:</w:t>
      </w:r>
    </w:p>
    <w:p w:rsidR="002C2970" w:rsidRPr="009A5C6E" w:rsidRDefault="002C2970" w:rsidP="009A5C6E">
      <w:pPr>
        <w:tabs>
          <w:tab w:val="center" w:pos="2380"/>
        </w:tabs>
        <w:snapToGrid w:val="0"/>
        <w:rPr>
          <w:rFonts w:ascii="Times New Roman" w:hAnsi="Times New Roman"/>
          <w:sz w:val="28"/>
          <w:szCs w:val="28"/>
          <w:lang w:val="ru-RU"/>
        </w:rPr>
      </w:pPr>
      <w:r w:rsidRPr="009A5C6E">
        <w:rPr>
          <w:rFonts w:ascii="Times New Roman" w:hAnsi="Times New Roman"/>
          <w:b/>
          <w:sz w:val="28"/>
          <w:szCs w:val="28"/>
          <w:lang w:val="ru-RU"/>
        </w:rPr>
        <w:t>Осенние каникулы:</w:t>
      </w:r>
    </w:p>
    <w:p w:rsidR="002C2970" w:rsidRPr="009A5C6E" w:rsidRDefault="002C2970" w:rsidP="009A5C6E">
      <w:pPr>
        <w:tabs>
          <w:tab w:val="center" w:pos="2380"/>
        </w:tabs>
        <w:rPr>
          <w:rFonts w:ascii="Times New Roman" w:hAnsi="Times New Roman"/>
          <w:sz w:val="28"/>
          <w:szCs w:val="28"/>
          <w:lang w:val="ru-RU"/>
        </w:rPr>
      </w:pPr>
      <w:r w:rsidRPr="009A5C6E">
        <w:rPr>
          <w:rFonts w:ascii="Times New Roman" w:hAnsi="Times New Roman"/>
          <w:sz w:val="28"/>
          <w:szCs w:val="28"/>
          <w:lang w:val="ru-RU"/>
        </w:rPr>
        <w:t>дата начала каникул – 24.10.2022года;</w:t>
      </w:r>
    </w:p>
    <w:p w:rsidR="002C2970" w:rsidRPr="009A5C6E" w:rsidRDefault="002C2970" w:rsidP="009A5C6E">
      <w:pPr>
        <w:tabs>
          <w:tab w:val="center" w:pos="2380"/>
        </w:tabs>
        <w:rPr>
          <w:rFonts w:ascii="Times New Roman" w:hAnsi="Times New Roman"/>
          <w:sz w:val="28"/>
          <w:szCs w:val="28"/>
          <w:lang w:val="ru-RU"/>
        </w:rPr>
      </w:pPr>
      <w:r w:rsidRPr="009A5C6E">
        <w:rPr>
          <w:rFonts w:ascii="Times New Roman" w:hAnsi="Times New Roman"/>
          <w:sz w:val="28"/>
          <w:szCs w:val="28"/>
          <w:lang w:val="ru-RU"/>
        </w:rPr>
        <w:t>дата окончания каникул – 30.10.2022 года;</w:t>
      </w:r>
    </w:p>
    <w:p w:rsidR="002C2970" w:rsidRPr="009A5C6E" w:rsidRDefault="002C2970" w:rsidP="009A5C6E">
      <w:pPr>
        <w:tabs>
          <w:tab w:val="center" w:pos="2380"/>
        </w:tabs>
        <w:rPr>
          <w:rFonts w:ascii="Times New Roman" w:hAnsi="Times New Roman"/>
          <w:sz w:val="28"/>
          <w:szCs w:val="28"/>
          <w:lang w:val="ru-RU"/>
        </w:rPr>
      </w:pPr>
      <w:r w:rsidRPr="009A5C6E">
        <w:rPr>
          <w:rFonts w:ascii="Times New Roman" w:hAnsi="Times New Roman"/>
          <w:sz w:val="28"/>
          <w:szCs w:val="28"/>
          <w:lang w:val="ru-RU"/>
        </w:rPr>
        <w:t>продолжительность в днях: 7  календарных дней</w:t>
      </w:r>
    </w:p>
    <w:p w:rsidR="002C2970" w:rsidRPr="009A5C6E" w:rsidRDefault="002C2970" w:rsidP="009A5C6E">
      <w:pPr>
        <w:tabs>
          <w:tab w:val="center" w:pos="2380"/>
        </w:tabs>
        <w:snapToGrid w:val="0"/>
        <w:rPr>
          <w:rFonts w:ascii="Times New Roman" w:hAnsi="Times New Roman"/>
          <w:b/>
          <w:sz w:val="28"/>
          <w:szCs w:val="28"/>
          <w:lang w:val="ru-RU"/>
        </w:rPr>
      </w:pPr>
      <w:r w:rsidRPr="009A5C6E">
        <w:rPr>
          <w:rFonts w:ascii="Times New Roman" w:hAnsi="Times New Roman"/>
          <w:b/>
          <w:sz w:val="28"/>
          <w:szCs w:val="28"/>
          <w:lang w:val="ru-RU"/>
        </w:rPr>
        <w:t>Зимние каникулы:</w:t>
      </w:r>
    </w:p>
    <w:p w:rsidR="002C2970" w:rsidRPr="009A5C6E" w:rsidRDefault="002C2970" w:rsidP="009A5C6E">
      <w:pPr>
        <w:tabs>
          <w:tab w:val="center" w:pos="2380"/>
        </w:tabs>
        <w:rPr>
          <w:rFonts w:ascii="Times New Roman" w:hAnsi="Times New Roman"/>
          <w:sz w:val="28"/>
          <w:szCs w:val="28"/>
          <w:lang w:val="ru-RU"/>
        </w:rPr>
      </w:pPr>
      <w:r w:rsidRPr="009A5C6E">
        <w:rPr>
          <w:rFonts w:ascii="Times New Roman" w:hAnsi="Times New Roman"/>
          <w:sz w:val="28"/>
          <w:szCs w:val="28"/>
          <w:lang w:val="ru-RU"/>
        </w:rPr>
        <w:t>дата начала каникул – 26 декабря 2022 года;</w:t>
      </w:r>
    </w:p>
    <w:p w:rsidR="002C2970" w:rsidRPr="009A5C6E" w:rsidRDefault="002C2970" w:rsidP="009A5C6E">
      <w:pPr>
        <w:tabs>
          <w:tab w:val="center" w:pos="2380"/>
        </w:tabs>
        <w:rPr>
          <w:rFonts w:ascii="Times New Roman" w:hAnsi="Times New Roman"/>
          <w:sz w:val="28"/>
          <w:szCs w:val="28"/>
          <w:lang w:val="ru-RU"/>
        </w:rPr>
      </w:pPr>
      <w:r w:rsidRPr="009A5C6E">
        <w:rPr>
          <w:rFonts w:ascii="Times New Roman" w:hAnsi="Times New Roman"/>
          <w:sz w:val="28"/>
          <w:szCs w:val="28"/>
          <w:lang w:val="ru-RU"/>
        </w:rPr>
        <w:t>дата окончания каникул – 08 января 2023 года;</w:t>
      </w:r>
    </w:p>
    <w:p w:rsidR="002C2970" w:rsidRPr="009A5C6E" w:rsidRDefault="002C2970" w:rsidP="009A5C6E">
      <w:pPr>
        <w:tabs>
          <w:tab w:val="center" w:pos="2380"/>
        </w:tabs>
        <w:snapToGrid w:val="0"/>
        <w:rPr>
          <w:rFonts w:ascii="Times New Roman" w:hAnsi="Times New Roman"/>
          <w:b/>
          <w:sz w:val="28"/>
          <w:szCs w:val="28"/>
          <w:lang w:val="ru-RU"/>
        </w:rPr>
      </w:pPr>
      <w:r w:rsidRPr="009A5C6E">
        <w:rPr>
          <w:rFonts w:ascii="Times New Roman" w:hAnsi="Times New Roman"/>
          <w:sz w:val="28"/>
          <w:szCs w:val="28"/>
          <w:lang w:val="ru-RU"/>
        </w:rPr>
        <w:t>продолжительность в днях: 14 календарных дней</w:t>
      </w:r>
    </w:p>
    <w:p w:rsidR="002C2970" w:rsidRPr="009A5C6E" w:rsidRDefault="002C2970" w:rsidP="009A5C6E">
      <w:pPr>
        <w:tabs>
          <w:tab w:val="center" w:pos="2380"/>
        </w:tabs>
        <w:snapToGrid w:val="0"/>
        <w:rPr>
          <w:rFonts w:ascii="Times New Roman" w:hAnsi="Times New Roman"/>
          <w:b/>
          <w:sz w:val="28"/>
          <w:szCs w:val="28"/>
          <w:lang w:val="ru-RU"/>
        </w:rPr>
      </w:pPr>
      <w:r w:rsidRPr="009A5C6E">
        <w:rPr>
          <w:rFonts w:ascii="Times New Roman" w:hAnsi="Times New Roman"/>
          <w:b/>
          <w:sz w:val="28"/>
          <w:szCs w:val="28"/>
          <w:lang w:val="ru-RU"/>
        </w:rPr>
        <w:t>Весенние каникулы:</w:t>
      </w:r>
    </w:p>
    <w:p w:rsidR="002C2970" w:rsidRPr="009A5C6E" w:rsidRDefault="002C2970" w:rsidP="009A5C6E">
      <w:pPr>
        <w:tabs>
          <w:tab w:val="center" w:pos="2380"/>
        </w:tabs>
        <w:rPr>
          <w:rFonts w:ascii="Times New Roman" w:hAnsi="Times New Roman"/>
          <w:sz w:val="28"/>
          <w:szCs w:val="28"/>
          <w:lang w:val="ru-RU"/>
        </w:rPr>
      </w:pPr>
      <w:r w:rsidRPr="009A5C6E">
        <w:rPr>
          <w:rFonts w:ascii="Times New Roman" w:hAnsi="Times New Roman"/>
          <w:sz w:val="28"/>
          <w:szCs w:val="28"/>
          <w:lang w:val="ru-RU"/>
        </w:rPr>
        <w:t>дата начала каникул – 27 марта 2023 года;</w:t>
      </w:r>
    </w:p>
    <w:p w:rsidR="002C2970" w:rsidRPr="009A5C6E" w:rsidRDefault="002C2970" w:rsidP="009A5C6E">
      <w:pPr>
        <w:tabs>
          <w:tab w:val="center" w:pos="2380"/>
        </w:tabs>
        <w:rPr>
          <w:rFonts w:ascii="Times New Roman" w:hAnsi="Times New Roman"/>
          <w:sz w:val="28"/>
          <w:szCs w:val="28"/>
          <w:lang w:val="ru-RU"/>
        </w:rPr>
      </w:pPr>
      <w:r w:rsidRPr="009A5C6E">
        <w:rPr>
          <w:rFonts w:ascii="Times New Roman" w:hAnsi="Times New Roman"/>
          <w:sz w:val="28"/>
          <w:szCs w:val="28"/>
          <w:lang w:val="ru-RU"/>
        </w:rPr>
        <w:t>дата окончания каникул – 02 апреля  2023 года;</w:t>
      </w:r>
    </w:p>
    <w:p w:rsidR="002C2970" w:rsidRPr="009A5C6E" w:rsidRDefault="002C2970" w:rsidP="009A5C6E">
      <w:pPr>
        <w:tabs>
          <w:tab w:val="center" w:pos="2380"/>
        </w:tabs>
        <w:rPr>
          <w:rFonts w:ascii="Times New Roman" w:hAnsi="Times New Roman"/>
          <w:sz w:val="28"/>
          <w:szCs w:val="28"/>
          <w:lang w:val="ru-RU"/>
        </w:rPr>
      </w:pPr>
      <w:r w:rsidRPr="009A5C6E">
        <w:rPr>
          <w:rFonts w:ascii="Times New Roman" w:hAnsi="Times New Roman"/>
          <w:sz w:val="28"/>
          <w:szCs w:val="28"/>
          <w:lang w:val="ru-RU"/>
        </w:rPr>
        <w:t>продолжительность в днях: 7 календарных дней</w:t>
      </w:r>
    </w:p>
    <w:p w:rsidR="002C2970" w:rsidRPr="009A5C6E" w:rsidRDefault="002C2970" w:rsidP="009A5C6E">
      <w:pPr>
        <w:tabs>
          <w:tab w:val="center" w:pos="238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5C6E">
        <w:rPr>
          <w:rFonts w:ascii="Times New Roman" w:hAnsi="Times New Roman"/>
          <w:b/>
          <w:sz w:val="28"/>
          <w:szCs w:val="28"/>
          <w:lang w:val="ru-RU"/>
        </w:rPr>
        <w:t>Летние каникулы для обучающихся 1-8,10 классов:</w:t>
      </w:r>
    </w:p>
    <w:p w:rsidR="002C2970" w:rsidRPr="009A5C6E" w:rsidRDefault="002C2970" w:rsidP="009A5C6E">
      <w:pPr>
        <w:tabs>
          <w:tab w:val="center" w:pos="23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A5C6E">
        <w:rPr>
          <w:rFonts w:ascii="Times New Roman" w:hAnsi="Times New Roman"/>
          <w:sz w:val="28"/>
          <w:szCs w:val="28"/>
          <w:lang w:val="ru-RU"/>
        </w:rPr>
        <w:t>дата начала каникул – 01 июня 2023года;</w:t>
      </w:r>
    </w:p>
    <w:p w:rsidR="002C2970" w:rsidRPr="009A5C6E" w:rsidRDefault="002C2970" w:rsidP="009A5C6E">
      <w:pPr>
        <w:tabs>
          <w:tab w:val="center" w:pos="23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A5C6E">
        <w:rPr>
          <w:rFonts w:ascii="Times New Roman" w:hAnsi="Times New Roman"/>
          <w:sz w:val="28"/>
          <w:szCs w:val="28"/>
          <w:lang w:val="ru-RU"/>
        </w:rPr>
        <w:t>дата окончания каникул – 31 августа 2023года;</w:t>
      </w:r>
    </w:p>
    <w:p w:rsidR="002C2970" w:rsidRPr="009A5C6E" w:rsidRDefault="002C2970" w:rsidP="009A5C6E">
      <w:pPr>
        <w:tabs>
          <w:tab w:val="center" w:pos="2380"/>
        </w:tabs>
        <w:snapToGrid w:val="0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9A5C6E">
        <w:rPr>
          <w:rFonts w:ascii="Times New Roman" w:hAnsi="Times New Roman"/>
          <w:sz w:val="28"/>
          <w:szCs w:val="28"/>
          <w:lang w:val="ru-RU"/>
        </w:rPr>
        <w:t>продолжительность в днях: 92 календарных дня</w:t>
      </w:r>
      <w:r w:rsidRPr="009A5C6E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</w:p>
    <w:p w:rsidR="002C2970" w:rsidRPr="009A5C6E" w:rsidRDefault="002C2970" w:rsidP="009A5C6E">
      <w:pPr>
        <w:tabs>
          <w:tab w:val="center" w:pos="2380"/>
        </w:tabs>
        <w:snapToGri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5C6E">
        <w:rPr>
          <w:rFonts w:ascii="Times New Roman" w:hAnsi="Times New Roman"/>
          <w:b/>
          <w:sz w:val="28"/>
          <w:szCs w:val="28"/>
          <w:lang w:val="ru-RU"/>
        </w:rPr>
        <w:t>Дополнительные каникулы для обучающихся 1-х классов:</w:t>
      </w:r>
    </w:p>
    <w:p w:rsidR="002C2970" w:rsidRPr="009A5C6E" w:rsidRDefault="002C2970" w:rsidP="009A5C6E">
      <w:pPr>
        <w:tabs>
          <w:tab w:val="center" w:pos="23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A5C6E">
        <w:rPr>
          <w:rFonts w:ascii="Times New Roman" w:hAnsi="Times New Roman"/>
          <w:sz w:val="28"/>
          <w:szCs w:val="28"/>
          <w:lang w:val="ru-RU"/>
        </w:rPr>
        <w:t>дата начала каникул – 20 февраля 2023 года;</w:t>
      </w:r>
    </w:p>
    <w:p w:rsidR="002C2970" w:rsidRPr="009A5C6E" w:rsidRDefault="002C2970" w:rsidP="009A5C6E">
      <w:pPr>
        <w:tabs>
          <w:tab w:val="center" w:pos="23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A5C6E">
        <w:rPr>
          <w:rFonts w:ascii="Times New Roman" w:hAnsi="Times New Roman"/>
          <w:sz w:val="28"/>
          <w:szCs w:val="28"/>
          <w:lang w:val="ru-RU"/>
        </w:rPr>
        <w:t>дата окончания каникул – 26 февраля 2023 года;</w:t>
      </w:r>
    </w:p>
    <w:p w:rsidR="002C2970" w:rsidRPr="009A5C6E" w:rsidRDefault="002C2970" w:rsidP="009A5C6E">
      <w:pPr>
        <w:tabs>
          <w:tab w:val="center" w:pos="23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A5C6E">
        <w:rPr>
          <w:rFonts w:ascii="Times New Roman" w:hAnsi="Times New Roman"/>
          <w:sz w:val="28"/>
          <w:szCs w:val="28"/>
          <w:lang w:val="ru-RU"/>
        </w:rPr>
        <w:t>продолжительность в днях: 7 календарных дней</w:t>
      </w:r>
    </w:p>
    <w:p w:rsidR="002C2970" w:rsidRPr="009A5C6E" w:rsidRDefault="002C2970" w:rsidP="009A5C6E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</w:t>
      </w:r>
      <w:r w:rsidRPr="009A5C6E">
        <w:rPr>
          <w:rFonts w:ascii="Times New Roman" w:hAnsi="Times New Roman"/>
          <w:bCs/>
          <w:sz w:val="28"/>
          <w:szCs w:val="28"/>
          <w:lang w:val="ru-RU"/>
        </w:rPr>
        <w:t>0 класс (юноши) учебные сборы – 5 дней с 26.05.2023 по 31.05.2023 года</w:t>
      </w:r>
    </w:p>
    <w:p w:rsidR="002C2970" w:rsidRDefault="002C2970" w:rsidP="00985886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85886">
        <w:rPr>
          <w:rFonts w:ascii="Times New Roman" w:hAnsi="Times New Roman"/>
          <w:b/>
          <w:sz w:val="28"/>
          <w:szCs w:val="28"/>
          <w:lang w:val="ru-RU"/>
        </w:rPr>
        <w:t>7</w:t>
      </w:r>
      <w:r w:rsidRPr="00985886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Pr="00985886">
        <w:rPr>
          <w:rFonts w:ascii="Times New Roman" w:hAnsi="Times New Roman"/>
          <w:b/>
          <w:sz w:val="28"/>
          <w:szCs w:val="28"/>
          <w:lang w:val="ru-RU"/>
        </w:rPr>
        <w:t xml:space="preserve">Расписание звонков: </w:t>
      </w:r>
    </w:p>
    <w:p w:rsidR="002C2970" w:rsidRPr="009A5C6E" w:rsidRDefault="002C2970" w:rsidP="009A5C6E">
      <w:pPr>
        <w:jc w:val="center"/>
        <w:rPr>
          <w:rFonts w:ascii="Times New Roman" w:hAnsi="Times New Roman"/>
          <w:b/>
          <w:lang w:val="ru-RU"/>
        </w:rPr>
      </w:pPr>
      <w:r w:rsidRPr="009A5C6E">
        <w:rPr>
          <w:rFonts w:ascii="Times New Roman" w:hAnsi="Times New Roman"/>
          <w:b/>
          <w:lang w:val="ru-RU"/>
        </w:rPr>
        <w:t>для обучающихся 1 класса на сентябрь – декабрь:</w:t>
      </w:r>
    </w:p>
    <w:p w:rsidR="002C2970" w:rsidRDefault="002C2970" w:rsidP="009A5C6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Понедельник – пятница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6"/>
        <w:gridCol w:w="4524"/>
        <w:gridCol w:w="2783"/>
      </w:tblGrid>
      <w:tr w:rsidR="002C2970" w:rsidTr="009A5C6E">
        <w:trPr>
          <w:trHeight w:val="258"/>
        </w:trPr>
        <w:tc>
          <w:tcPr>
            <w:tcW w:w="2316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</w:t>
            </w:r>
          </w:p>
        </w:tc>
        <w:tc>
          <w:tcPr>
            <w:tcW w:w="4524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Режимное мероприятие</w:t>
            </w:r>
          </w:p>
        </w:tc>
        <w:tc>
          <w:tcPr>
            <w:tcW w:w="2783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Окончание</w:t>
            </w:r>
          </w:p>
        </w:tc>
      </w:tr>
      <w:tr w:rsidR="002C2970" w:rsidTr="009A5C6E">
        <w:trPr>
          <w:trHeight w:val="56"/>
        </w:trPr>
        <w:tc>
          <w:tcPr>
            <w:tcW w:w="2316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8-30</w:t>
            </w:r>
          </w:p>
        </w:tc>
        <w:tc>
          <w:tcPr>
            <w:tcW w:w="4524" w:type="dxa"/>
          </w:tcPr>
          <w:p w:rsidR="002C2970" w:rsidRDefault="002C2970" w:rsidP="00E53E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 урок</w:t>
            </w:r>
          </w:p>
        </w:tc>
        <w:tc>
          <w:tcPr>
            <w:tcW w:w="2783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9-05</w:t>
            </w:r>
          </w:p>
        </w:tc>
      </w:tr>
      <w:tr w:rsidR="002C2970" w:rsidTr="009A5C6E">
        <w:trPr>
          <w:trHeight w:val="136"/>
        </w:trPr>
        <w:tc>
          <w:tcPr>
            <w:tcW w:w="2316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9-05</w:t>
            </w:r>
          </w:p>
        </w:tc>
        <w:tc>
          <w:tcPr>
            <w:tcW w:w="4524" w:type="dxa"/>
          </w:tcPr>
          <w:p w:rsidR="002C2970" w:rsidRPr="009A5C6E" w:rsidRDefault="002C2970" w:rsidP="00E53ED0">
            <w:pPr>
              <w:rPr>
                <w:rFonts w:ascii="Times New Roman" w:hAnsi="Times New Roman"/>
                <w:lang w:val="ru-RU"/>
              </w:rPr>
            </w:pPr>
            <w:r w:rsidRPr="009A5C6E">
              <w:rPr>
                <w:rFonts w:ascii="Times New Roman" w:hAnsi="Times New Roman"/>
                <w:lang w:val="ru-RU"/>
              </w:rPr>
              <w:t>Первая перемена. Завтрак  для учащихся 1 класса</w:t>
            </w:r>
          </w:p>
        </w:tc>
        <w:tc>
          <w:tcPr>
            <w:tcW w:w="2783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9-25</w:t>
            </w:r>
          </w:p>
        </w:tc>
      </w:tr>
      <w:tr w:rsidR="002C2970" w:rsidTr="009A5C6E">
        <w:trPr>
          <w:trHeight w:val="258"/>
        </w:trPr>
        <w:tc>
          <w:tcPr>
            <w:tcW w:w="2316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9-25</w:t>
            </w:r>
          </w:p>
        </w:tc>
        <w:tc>
          <w:tcPr>
            <w:tcW w:w="4524" w:type="dxa"/>
          </w:tcPr>
          <w:p w:rsidR="002C2970" w:rsidRDefault="002C2970" w:rsidP="00E53E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урок</w:t>
            </w:r>
          </w:p>
        </w:tc>
        <w:tc>
          <w:tcPr>
            <w:tcW w:w="2783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10-00</w:t>
            </w:r>
          </w:p>
        </w:tc>
      </w:tr>
      <w:tr w:rsidR="002C2970" w:rsidTr="009A5C6E">
        <w:trPr>
          <w:trHeight w:val="258"/>
        </w:trPr>
        <w:tc>
          <w:tcPr>
            <w:tcW w:w="2316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10-00</w:t>
            </w:r>
          </w:p>
        </w:tc>
        <w:tc>
          <w:tcPr>
            <w:tcW w:w="4524" w:type="dxa"/>
          </w:tcPr>
          <w:p w:rsidR="002C2970" w:rsidRDefault="002C2970" w:rsidP="00E53E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Динамическая пауза</w:t>
            </w:r>
          </w:p>
        </w:tc>
        <w:tc>
          <w:tcPr>
            <w:tcW w:w="2783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10-40</w:t>
            </w:r>
          </w:p>
        </w:tc>
      </w:tr>
      <w:tr w:rsidR="002C2970" w:rsidTr="009A5C6E">
        <w:trPr>
          <w:trHeight w:val="258"/>
        </w:trPr>
        <w:tc>
          <w:tcPr>
            <w:tcW w:w="2316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10-40</w:t>
            </w:r>
          </w:p>
        </w:tc>
        <w:tc>
          <w:tcPr>
            <w:tcW w:w="4524" w:type="dxa"/>
          </w:tcPr>
          <w:p w:rsidR="002C2970" w:rsidRDefault="002C2970" w:rsidP="00E53E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Третий урок</w:t>
            </w:r>
          </w:p>
        </w:tc>
        <w:tc>
          <w:tcPr>
            <w:tcW w:w="2783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</w:p>
        </w:tc>
      </w:tr>
      <w:tr w:rsidR="002C2970" w:rsidTr="009A5C6E">
        <w:trPr>
          <w:trHeight w:val="296"/>
        </w:trPr>
        <w:tc>
          <w:tcPr>
            <w:tcW w:w="2316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</w:p>
        </w:tc>
        <w:tc>
          <w:tcPr>
            <w:tcW w:w="4524" w:type="dxa"/>
          </w:tcPr>
          <w:p w:rsidR="002C2970" w:rsidRDefault="002C2970" w:rsidP="00E53E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Вторая перемена. </w:t>
            </w:r>
          </w:p>
        </w:tc>
        <w:tc>
          <w:tcPr>
            <w:tcW w:w="2783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11-25</w:t>
            </w:r>
          </w:p>
        </w:tc>
      </w:tr>
      <w:tr w:rsidR="002C2970" w:rsidTr="009A5C6E">
        <w:trPr>
          <w:trHeight w:val="296"/>
        </w:trPr>
        <w:tc>
          <w:tcPr>
            <w:tcW w:w="2316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11-25</w:t>
            </w:r>
          </w:p>
        </w:tc>
        <w:tc>
          <w:tcPr>
            <w:tcW w:w="4524" w:type="dxa"/>
          </w:tcPr>
          <w:p w:rsidR="002C2970" w:rsidRDefault="002C2970" w:rsidP="00E53E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Четвёртый урок</w:t>
            </w:r>
          </w:p>
        </w:tc>
        <w:tc>
          <w:tcPr>
            <w:tcW w:w="2783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</w:t>
            </w:r>
          </w:p>
        </w:tc>
      </w:tr>
      <w:tr w:rsidR="002C2970" w:rsidTr="009A5C6E">
        <w:trPr>
          <w:trHeight w:val="296"/>
        </w:trPr>
        <w:tc>
          <w:tcPr>
            <w:tcW w:w="2316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</w:t>
            </w:r>
          </w:p>
        </w:tc>
        <w:tc>
          <w:tcPr>
            <w:tcW w:w="4524" w:type="dxa"/>
          </w:tcPr>
          <w:p w:rsidR="002C2970" w:rsidRPr="009A5C6E" w:rsidRDefault="002C2970" w:rsidP="00E53ED0">
            <w:pPr>
              <w:rPr>
                <w:rFonts w:ascii="Times New Roman" w:hAnsi="Times New Roman"/>
                <w:lang w:val="ru-RU"/>
              </w:rPr>
            </w:pPr>
            <w:r w:rsidRPr="009A5C6E">
              <w:rPr>
                <w:rFonts w:ascii="Times New Roman" w:hAnsi="Times New Roman"/>
                <w:lang w:val="ru-RU"/>
              </w:rPr>
              <w:t>Третья перемена. Обед для учащихся 1 класса</w:t>
            </w:r>
          </w:p>
        </w:tc>
        <w:tc>
          <w:tcPr>
            <w:tcW w:w="2783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12-20</w:t>
            </w:r>
          </w:p>
        </w:tc>
      </w:tr>
    </w:tbl>
    <w:p w:rsidR="002C2970" w:rsidRPr="009A5C6E" w:rsidRDefault="002C2970" w:rsidP="009A5C6E">
      <w:pPr>
        <w:jc w:val="center"/>
        <w:rPr>
          <w:rFonts w:ascii="Times New Roman" w:hAnsi="Times New Roman"/>
          <w:b/>
          <w:lang w:val="ru-RU"/>
        </w:rPr>
      </w:pPr>
      <w:r w:rsidRPr="009A5C6E">
        <w:rPr>
          <w:rFonts w:ascii="Times New Roman" w:hAnsi="Times New Roman"/>
          <w:b/>
          <w:lang w:val="ru-RU"/>
        </w:rPr>
        <w:t>для обучающихся 1 класса на январь-май:</w:t>
      </w:r>
    </w:p>
    <w:p w:rsidR="002C2970" w:rsidRDefault="002C2970" w:rsidP="009A5C6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Понедельник – пятница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4500"/>
        <w:gridCol w:w="2880"/>
      </w:tblGrid>
      <w:tr w:rsidR="002C2970" w:rsidTr="009A5C6E">
        <w:trPr>
          <w:trHeight w:val="346"/>
        </w:trPr>
        <w:tc>
          <w:tcPr>
            <w:tcW w:w="2268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</w:t>
            </w:r>
          </w:p>
        </w:tc>
        <w:tc>
          <w:tcPr>
            <w:tcW w:w="4500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Режимное мероприятие</w:t>
            </w:r>
          </w:p>
        </w:tc>
        <w:tc>
          <w:tcPr>
            <w:tcW w:w="2880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Окончание</w:t>
            </w:r>
          </w:p>
        </w:tc>
      </w:tr>
      <w:tr w:rsidR="002C2970" w:rsidTr="009A5C6E">
        <w:trPr>
          <w:trHeight w:val="361"/>
        </w:trPr>
        <w:tc>
          <w:tcPr>
            <w:tcW w:w="2268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8-30</w:t>
            </w:r>
          </w:p>
        </w:tc>
        <w:tc>
          <w:tcPr>
            <w:tcW w:w="4500" w:type="dxa"/>
          </w:tcPr>
          <w:p w:rsidR="002C2970" w:rsidRDefault="002C2970" w:rsidP="00E53E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 урок</w:t>
            </w:r>
          </w:p>
        </w:tc>
        <w:tc>
          <w:tcPr>
            <w:tcW w:w="2880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</w:t>
            </w:r>
          </w:p>
        </w:tc>
      </w:tr>
      <w:tr w:rsidR="002C2970" w:rsidTr="009A5C6E">
        <w:trPr>
          <w:trHeight w:val="276"/>
        </w:trPr>
        <w:tc>
          <w:tcPr>
            <w:tcW w:w="2268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</w:t>
            </w:r>
          </w:p>
        </w:tc>
        <w:tc>
          <w:tcPr>
            <w:tcW w:w="4500" w:type="dxa"/>
          </w:tcPr>
          <w:p w:rsidR="002C2970" w:rsidRPr="009A5C6E" w:rsidRDefault="002C2970" w:rsidP="00E53ED0">
            <w:pPr>
              <w:rPr>
                <w:rFonts w:ascii="Times New Roman" w:hAnsi="Times New Roman"/>
                <w:lang w:val="ru-RU"/>
              </w:rPr>
            </w:pPr>
            <w:r w:rsidRPr="009A5C6E">
              <w:rPr>
                <w:rFonts w:ascii="Times New Roman" w:hAnsi="Times New Roman"/>
                <w:lang w:val="ru-RU"/>
              </w:rPr>
              <w:t>Первая перемена. Завтрак  для учащихся 1 класса</w:t>
            </w:r>
          </w:p>
        </w:tc>
        <w:tc>
          <w:tcPr>
            <w:tcW w:w="2880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9-30</w:t>
            </w:r>
          </w:p>
        </w:tc>
      </w:tr>
      <w:tr w:rsidR="002C2970" w:rsidTr="009A5C6E">
        <w:trPr>
          <w:trHeight w:val="346"/>
        </w:trPr>
        <w:tc>
          <w:tcPr>
            <w:tcW w:w="2268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9-30</w:t>
            </w:r>
          </w:p>
        </w:tc>
        <w:tc>
          <w:tcPr>
            <w:tcW w:w="4500" w:type="dxa"/>
          </w:tcPr>
          <w:p w:rsidR="002C2970" w:rsidRDefault="002C2970" w:rsidP="00E53E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урок</w:t>
            </w:r>
          </w:p>
        </w:tc>
        <w:tc>
          <w:tcPr>
            <w:tcW w:w="2880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10-10</w:t>
            </w:r>
          </w:p>
        </w:tc>
      </w:tr>
      <w:tr w:rsidR="002C2970" w:rsidTr="009A5C6E">
        <w:trPr>
          <w:trHeight w:val="346"/>
        </w:trPr>
        <w:tc>
          <w:tcPr>
            <w:tcW w:w="2268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10-10</w:t>
            </w:r>
          </w:p>
        </w:tc>
        <w:tc>
          <w:tcPr>
            <w:tcW w:w="4500" w:type="dxa"/>
          </w:tcPr>
          <w:p w:rsidR="002C2970" w:rsidRDefault="002C2970" w:rsidP="00E53E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Динамическая пауза</w:t>
            </w:r>
          </w:p>
        </w:tc>
        <w:tc>
          <w:tcPr>
            <w:tcW w:w="2880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10-50</w:t>
            </w:r>
          </w:p>
        </w:tc>
      </w:tr>
      <w:tr w:rsidR="002C2970" w:rsidTr="009A5C6E">
        <w:trPr>
          <w:trHeight w:val="346"/>
        </w:trPr>
        <w:tc>
          <w:tcPr>
            <w:tcW w:w="2268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10-50</w:t>
            </w:r>
          </w:p>
        </w:tc>
        <w:tc>
          <w:tcPr>
            <w:tcW w:w="4500" w:type="dxa"/>
          </w:tcPr>
          <w:p w:rsidR="002C2970" w:rsidRDefault="002C2970" w:rsidP="00E53E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Третий урок</w:t>
            </w:r>
          </w:p>
        </w:tc>
        <w:tc>
          <w:tcPr>
            <w:tcW w:w="2880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11-30</w:t>
            </w:r>
          </w:p>
        </w:tc>
      </w:tr>
      <w:tr w:rsidR="002C2970" w:rsidTr="009A5C6E">
        <w:trPr>
          <w:trHeight w:val="346"/>
        </w:trPr>
        <w:tc>
          <w:tcPr>
            <w:tcW w:w="2268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11-30</w:t>
            </w:r>
          </w:p>
        </w:tc>
        <w:tc>
          <w:tcPr>
            <w:tcW w:w="4500" w:type="dxa"/>
          </w:tcPr>
          <w:p w:rsidR="002C2970" w:rsidRDefault="002C2970" w:rsidP="00E53E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перемена</w:t>
            </w:r>
          </w:p>
        </w:tc>
        <w:tc>
          <w:tcPr>
            <w:tcW w:w="2880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11-40</w:t>
            </w:r>
          </w:p>
        </w:tc>
      </w:tr>
      <w:tr w:rsidR="002C2970" w:rsidTr="009A5C6E">
        <w:trPr>
          <w:trHeight w:val="395"/>
        </w:trPr>
        <w:tc>
          <w:tcPr>
            <w:tcW w:w="2268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11-40</w:t>
            </w:r>
          </w:p>
        </w:tc>
        <w:tc>
          <w:tcPr>
            <w:tcW w:w="4500" w:type="dxa"/>
          </w:tcPr>
          <w:p w:rsidR="002C2970" w:rsidRDefault="002C2970" w:rsidP="00E53E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Четвертый урок</w:t>
            </w:r>
          </w:p>
        </w:tc>
        <w:tc>
          <w:tcPr>
            <w:tcW w:w="2880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12-20</w:t>
            </w:r>
          </w:p>
        </w:tc>
      </w:tr>
      <w:tr w:rsidR="002C2970" w:rsidTr="009A5C6E">
        <w:trPr>
          <w:trHeight w:val="361"/>
        </w:trPr>
        <w:tc>
          <w:tcPr>
            <w:tcW w:w="2268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12-20</w:t>
            </w:r>
          </w:p>
        </w:tc>
        <w:tc>
          <w:tcPr>
            <w:tcW w:w="4500" w:type="dxa"/>
          </w:tcPr>
          <w:p w:rsidR="002C2970" w:rsidRPr="009A5C6E" w:rsidRDefault="002C2970" w:rsidP="00E53ED0">
            <w:pPr>
              <w:rPr>
                <w:rFonts w:ascii="Times New Roman" w:hAnsi="Times New Roman"/>
                <w:lang w:val="ru-RU"/>
              </w:rPr>
            </w:pPr>
            <w:r w:rsidRPr="009A5C6E">
              <w:rPr>
                <w:rFonts w:ascii="Times New Roman" w:hAnsi="Times New Roman"/>
                <w:lang w:val="ru-RU"/>
              </w:rPr>
              <w:t>Третья перемена. Обед для учащихся 1 класса</w:t>
            </w:r>
          </w:p>
        </w:tc>
        <w:tc>
          <w:tcPr>
            <w:tcW w:w="2880" w:type="dxa"/>
          </w:tcPr>
          <w:p w:rsidR="002C2970" w:rsidRDefault="002C2970" w:rsidP="00E53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12-40</w:t>
            </w:r>
          </w:p>
        </w:tc>
      </w:tr>
    </w:tbl>
    <w:p w:rsidR="002C2970" w:rsidRDefault="002C2970" w:rsidP="009A5C6E">
      <w:pPr>
        <w:widowControl w:val="0"/>
        <w:autoSpaceDE w:val="0"/>
        <w:snapToGrid w:val="0"/>
        <w:jc w:val="both"/>
        <w:rPr>
          <w:rFonts w:ascii="Times New Roman" w:hAnsi="Times New Roman"/>
          <w:b/>
        </w:rPr>
      </w:pPr>
    </w:p>
    <w:p w:rsidR="002C2970" w:rsidRDefault="002C2970" w:rsidP="009A5C6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обучающихся 2 – 11 классов:</w:t>
      </w:r>
    </w:p>
    <w:p w:rsidR="002C2970" w:rsidRDefault="002C2970" w:rsidP="009A5C6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Понедельник – пятница</w:t>
      </w:r>
    </w:p>
    <w:tbl>
      <w:tblPr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7"/>
        <w:gridCol w:w="2597"/>
        <w:gridCol w:w="2597"/>
        <w:gridCol w:w="2597"/>
      </w:tblGrid>
      <w:tr w:rsidR="002C2970" w:rsidTr="009A5C6E">
        <w:trPr>
          <w:trHeight w:val="854"/>
          <w:jc w:val="center"/>
        </w:trPr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  <w:b/>
                <w:bCs/>
              </w:rPr>
            </w:pPr>
          </w:p>
          <w:p w:rsidR="002C2970" w:rsidRDefault="002C2970" w:rsidP="00E53ED0">
            <w:pPr>
              <w:jc w:val="center"/>
              <w:rPr>
                <w:rFonts w:ascii="Times New Roman" w:eastAsia="SimSun" w:hAnsi="Times New Roman"/>
                <w:b/>
                <w:bCs/>
              </w:rPr>
            </w:pPr>
            <w:r>
              <w:rPr>
                <w:rFonts w:ascii="Times New Roman" w:eastAsia="SimSun" w:hAnsi="Times New Roman"/>
                <w:b/>
                <w:bCs/>
              </w:rPr>
              <w:t>№ урока</w:t>
            </w: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  <w:b/>
                <w:bCs/>
              </w:rPr>
            </w:pPr>
          </w:p>
          <w:p w:rsidR="002C2970" w:rsidRDefault="002C2970" w:rsidP="00E53ED0">
            <w:pPr>
              <w:jc w:val="center"/>
              <w:rPr>
                <w:rFonts w:ascii="Times New Roman" w:eastAsia="SimSun" w:hAnsi="Times New Roman"/>
                <w:b/>
                <w:bCs/>
              </w:rPr>
            </w:pPr>
            <w:r>
              <w:rPr>
                <w:rFonts w:ascii="Times New Roman" w:eastAsia="SimSun" w:hAnsi="Times New Roman"/>
                <w:b/>
                <w:bCs/>
              </w:rPr>
              <w:t>Время урока</w:t>
            </w: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  <w:b/>
                <w:bCs/>
              </w:rPr>
            </w:pPr>
          </w:p>
          <w:p w:rsidR="002C2970" w:rsidRDefault="002C2970" w:rsidP="00E53ED0">
            <w:pPr>
              <w:jc w:val="center"/>
              <w:rPr>
                <w:rFonts w:ascii="Times New Roman" w:eastAsia="SimSun" w:hAnsi="Times New Roman"/>
                <w:b/>
                <w:bCs/>
              </w:rPr>
            </w:pPr>
            <w:r>
              <w:rPr>
                <w:rFonts w:ascii="Times New Roman" w:eastAsia="SimSun" w:hAnsi="Times New Roman"/>
                <w:b/>
                <w:bCs/>
              </w:rPr>
              <w:t>Время перемены</w:t>
            </w: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  <w:b/>
                <w:bCs/>
              </w:rPr>
            </w:pPr>
          </w:p>
          <w:p w:rsidR="002C2970" w:rsidRDefault="002C2970" w:rsidP="00E53ED0">
            <w:pPr>
              <w:jc w:val="center"/>
              <w:rPr>
                <w:rFonts w:ascii="Times New Roman" w:eastAsia="SimSun" w:hAnsi="Times New Roman"/>
                <w:b/>
                <w:bCs/>
              </w:rPr>
            </w:pPr>
            <w:r>
              <w:rPr>
                <w:rFonts w:ascii="Times New Roman" w:eastAsia="SimSun" w:hAnsi="Times New Roman"/>
                <w:b/>
                <w:bCs/>
              </w:rPr>
              <w:t>Продолжительность перемены</w:t>
            </w:r>
          </w:p>
        </w:tc>
      </w:tr>
      <w:tr w:rsidR="002C2970" w:rsidTr="009A5C6E">
        <w:trPr>
          <w:trHeight w:val="226"/>
          <w:jc w:val="center"/>
        </w:trPr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1-й урок</w:t>
            </w: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8:30 – 9:15</w:t>
            </w: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9:15 – 9:35</w:t>
            </w: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20 мин</w:t>
            </w:r>
          </w:p>
        </w:tc>
      </w:tr>
      <w:tr w:rsidR="002C2970" w:rsidTr="009A5C6E">
        <w:trPr>
          <w:trHeight w:val="246"/>
          <w:jc w:val="center"/>
        </w:trPr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</w:p>
        </w:tc>
      </w:tr>
      <w:tr w:rsidR="002C2970" w:rsidTr="009A5C6E">
        <w:trPr>
          <w:trHeight w:val="226"/>
          <w:jc w:val="center"/>
        </w:trPr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2-й урок</w:t>
            </w: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9:35 – 10:20</w:t>
            </w: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10:20 – 10:40</w:t>
            </w: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20 мин</w:t>
            </w:r>
          </w:p>
        </w:tc>
      </w:tr>
      <w:tr w:rsidR="002C2970" w:rsidTr="009A5C6E">
        <w:trPr>
          <w:trHeight w:val="226"/>
          <w:jc w:val="center"/>
        </w:trPr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</w:p>
        </w:tc>
      </w:tr>
      <w:tr w:rsidR="002C2970" w:rsidTr="009A5C6E">
        <w:trPr>
          <w:trHeight w:val="226"/>
          <w:jc w:val="center"/>
        </w:trPr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3-й урок</w:t>
            </w: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10:40 – 11:25</w:t>
            </w: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11:25 – 11:35</w:t>
            </w: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10 мин</w:t>
            </w:r>
          </w:p>
        </w:tc>
      </w:tr>
      <w:tr w:rsidR="002C2970" w:rsidTr="009A5C6E">
        <w:trPr>
          <w:trHeight w:val="226"/>
          <w:jc w:val="center"/>
        </w:trPr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</w:p>
        </w:tc>
      </w:tr>
      <w:tr w:rsidR="002C2970" w:rsidTr="009A5C6E">
        <w:trPr>
          <w:trHeight w:val="226"/>
          <w:jc w:val="center"/>
        </w:trPr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4-й урок</w:t>
            </w: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11:35 – 12:20</w:t>
            </w: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12:20 – 12:40</w:t>
            </w: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20 мин</w:t>
            </w:r>
          </w:p>
        </w:tc>
      </w:tr>
      <w:tr w:rsidR="002C2970" w:rsidTr="009A5C6E">
        <w:trPr>
          <w:trHeight w:val="246"/>
          <w:jc w:val="center"/>
        </w:trPr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</w:p>
        </w:tc>
      </w:tr>
      <w:tr w:rsidR="002C2970" w:rsidTr="009A5C6E">
        <w:trPr>
          <w:trHeight w:val="226"/>
          <w:jc w:val="center"/>
        </w:trPr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5-й урок</w:t>
            </w: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12:40 – 13:25</w:t>
            </w: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13:25 – 13:45</w:t>
            </w: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20 мин</w:t>
            </w:r>
          </w:p>
        </w:tc>
      </w:tr>
      <w:tr w:rsidR="002C2970" w:rsidTr="009A5C6E">
        <w:trPr>
          <w:trHeight w:val="226"/>
          <w:jc w:val="center"/>
        </w:trPr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</w:p>
        </w:tc>
      </w:tr>
      <w:tr w:rsidR="002C2970" w:rsidTr="009A5C6E">
        <w:trPr>
          <w:trHeight w:val="226"/>
          <w:jc w:val="center"/>
        </w:trPr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6-й урок</w:t>
            </w: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13:45 – 14:30</w:t>
            </w: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14:30 – 14:40</w:t>
            </w: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10 мин</w:t>
            </w:r>
          </w:p>
        </w:tc>
      </w:tr>
      <w:tr w:rsidR="002C2970" w:rsidTr="009A5C6E">
        <w:trPr>
          <w:trHeight w:val="226"/>
          <w:jc w:val="center"/>
        </w:trPr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</w:p>
        </w:tc>
      </w:tr>
      <w:tr w:rsidR="002C2970" w:rsidTr="009A5C6E">
        <w:trPr>
          <w:trHeight w:val="226"/>
          <w:jc w:val="center"/>
        </w:trPr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7-й урок</w:t>
            </w: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14:40 – 15:25</w:t>
            </w: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15:25 – 15:35</w:t>
            </w:r>
          </w:p>
        </w:tc>
        <w:tc>
          <w:tcPr>
            <w:tcW w:w="2597" w:type="dxa"/>
          </w:tcPr>
          <w:p w:rsidR="002C2970" w:rsidRDefault="002C2970" w:rsidP="00E53ED0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10 мин</w:t>
            </w:r>
          </w:p>
        </w:tc>
      </w:tr>
    </w:tbl>
    <w:p w:rsidR="002C2970" w:rsidRPr="00985886" w:rsidRDefault="002C2970" w:rsidP="00985886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C2970" w:rsidRDefault="002C2970" w:rsidP="003825D2">
      <w:pPr>
        <w:tabs>
          <w:tab w:val="center" w:pos="720"/>
        </w:tabs>
        <w:snapToGrid w:val="0"/>
        <w:ind w:firstLine="72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2C2970" w:rsidRPr="003825D2" w:rsidRDefault="002C2970" w:rsidP="003825D2">
      <w:pPr>
        <w:tabs>
          <w:tab w:val="center" w:pos="720"/>
        </w:tabs>
        <w:snapToGrid w:val="0"/>
        <w:ind w:firstLine="72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8. </w:t>
      </w:r>
      <w:r w:rsidRPr="003825D2">
        <w:rPr>
          <w:rFonts w:ascii="Times New Roman" w:hAnsi="Times New Roman"/>
          <w:b/>
          <w:bCs/>
          <w:sz w:val="28"/>
          <w:szCs w:val="28"/>
          <w:lang w:val="ru-RU"/>
        </w:rPr>
        <w:t>Продолжительность учебных четвертей</w:t>
      </w:r>
    </w:p>
    <w:p w:rsidR="002C2970" w:rsidRPr="00985886" w:rsidRDefault="002C2970" w:rsidP="00985886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764" w:type="dxa"/>
        <w:tblInd w:w="-748" w:type="dxa"/>
        <w:tblLayout w:type="fixed"/>
        <w:tblLook w:val="0000"/>
      </w:tblPr>
      <w:tblGrid>
        <w:gridCol w:w="2436"/>
        <w:gridCol w:w="2806"/>
        <w:gridCol w:w="2727"/>
        <w:gridCol w:w="2795"/>
      </w:tblGrid>
      <w:tr w:rsidR="002C2970" w:rsidTr="009A5C6E">
        <w:trPr>
          <w:trHeight w:val="521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70" w:rsidRPr="009A5C6E" w:rsidRDefault="002C2970" w:rsidP="00E53ED0">
            <w:pPr>
              <w:snapToGri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</w:rPr>
              <w:t>I</w:t>
            </w:r>
            <w:r w:rsidRPr="009A5C6E">
              <w:rPr>
                <w:rFonts w:ascii="Times New Roman" w:hAnsi="Times New Roman"/>
                <w:b/>
                <w:bCs/>
                <w:lang w:val="ru-RU"/>
              </w:rPr>
              <w:t xml:space="preserve"> четверть:</w:t>
            </w:r>
          </w:p>
          <w:p w:rsidR="002C2970" w:rsidRPr="009A5C6E" w:rsidRDefault="002C2970" w:rsidP="00E53ED0">
            <w:pPr>
              <w:snapToGri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2C2970" w:rsidRPr="009A5C6E" w:rsidRDefault="002C2970" w:rsidP="00E53ED0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9A5C6E">
              <w:rPr>
                <w:rFonts w:ascii="Times New Roman" w:hAnsi="Times New Roman"/>
                <w:b/>
                <w:lang w:val="ru-RU"/>
              </w:rPr>
              <w:t>начало:</w:t>
            </w:r>
            <w:r w:rsidRPr="009A5C6E">
              <w:rPr>
                <w:rFonts w:ascii="Times New Roman" w:hAnsi="Times New Roman"/>
                <w:lang w:val="ru-RU"/>
              </w:rPr>
              <w:t xml:space="preserve"> 01 сентября 2022 года;</w:t>
            </w:r>
          </w:p>
          <w:p w:rsidR="002C2970" w:rsidRPr="009A5C6E" w:rsidRDefault="002C2970" w:rsidP="00E53ED0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9A5C6E">
              <w:rPr>
                <w:rFonts w:ascii="Times New Roman" w:hAnsi="Times New Roman"/>
                <w:b/>
                <w:lang w:val="ru-RU"/>
              </w:rPr>
              <w:t xml:space="preserve">продолжительность учебных недель: </w:t>
            </w:r>
            <w:r w:rsidRPr="009A5C6E">
              <w:rPr>
                <w:rFonts w:ascii="Times New Roman" w:hAnsi="Times New Roman"/>
                <w:bCs/>
                <w:lang w:val="ru-RU"/>
              </w:rPr>
              <w:t>7</w:t>
            </w:r>
            <w:r w:rsidRPr="009A5C6E">
              <w:rPr>
                <w:rFonts w:ascii="Times New Roman" w:hAnsi="Times New Roman"/>
                <w:lang w:val="ru-RU"/>
              </w:rPr>
              <w:t xml:space="preserve"> учебных недель 4 дня;</w:t>
            </w:r>
          </w:p>
          <w:p w:rsidR="002C2970" w:rsidRDefault="002C2970" w:rsidP="00E53ED0">
            <w:pPr>
              <w:snapToGrid w:val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окончание: </w:t>
            </w:r>
            <w:r>
              <w:rPr>
                <w:rFonts w:ascii="Times New Roman" w:hAnsi="Times New Roman"/>
              </w:rPr>
              <w:t>23 октября 2022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70" w:rsidRPr="009A5C6E" w:rsidRDefault="002C2970" w:rsidP="00E53ED0">
            <w:pPr>
              <w:snapToGri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</w:rPr>
              <w:t>II</w:t>
            </w:r>
            <w:r w:rsidRPr="009A5C6E">
              <w:rPr>
                <w:rFonts w:ascii="Times New Roman" w:hAnsi="Times New Roman"/>
                <w:b/>
                <w:bCs/>
                <w:lang w:val="ru-RU"/>
              </w:rPr>
              <w:t xml:space="preserve"> четверть:</w:t>
            </w:r>
          </w:p>
          <w:p w:rsidR="002C2970" w:rsidRPr="009A5C6E" w:rsidRDefault="002C2970" w:rsidP="00E53ED0">
            <w:pPr>
              <w:snapToGri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2C2970" w:rsidRPr="009A5C6E" w:rsidRDefault="002C2970" w:rsidP="00E53ED0">
            <w:pPr>
              <w:tabs>
                <w:tab w:val="center" w:pos="23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A5C6E">
              <w:rPr>
                <w:rFonts w:ascii="Times New Roman" w:hAnsi="Times New Roman"/>
                <w:b/>
                <w:lang w:val="ru-RU"/>
              </w:rPr>
              <w:t xml:space="preserve">начало: </w:t>
            </w:r>
            <w:r w:rsidRPr="009A5C6E">
              <w:rPr>
                <w:rFonts w:ascii="Times New Roman" w:hAnsi="Times New Roman"/>
                <w:lang w:val="ru-RU"/>
              </w:rPr>
              <w:t>31 октября 2022 года;</w:t>
            </w:r>
          </w:p>
          <w:p w:rsidR="002C2970" w:rsidRPr="009A5C6E" w:rsidRDefault="002C2970" w:rsidP="00E53ED0">
            <w:pPr>
              <w:tabs>
                <w:tab w:val="center" w:pos="23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A5C6E">
              <w:rPr>
                <w:rFonts w:ascii="Times New Roman" w:hAnsi="Times New Roman"/>
                <w:b/>
                <w:lang w:val="ru-RU"/>
              </w:rPr>
              <w:t>продолжительность учебных недель:</w:t>
            </w:r>
            <w:r w:rsidRPr="009A5C6E">
              <w:rPr>
                <w:rFonts w:ascii="Times New Roman" w:hAnsi="Times New Roman"/>
                <w:lang w:val="ru-RU"/>
              </w:rPr>
              <w:t xml:space="preserve"> 8 учебных недель;</w:t>
            </w:r>
          </w:p>
          <w:p w:rsidR="002C2970" w:rsidRDefault="002C2970" w:rsidP="00E53ED0">
            <w:pPr>
              <w:tabs>
                <w:tab w:val="center" w:pos="2380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>окончание:</w:t>
            </w:r>
            <w:r>
              <w:rPr>
                <w:rFonts w:ascii="Times New Roman" w:hAnsi="Times New Roman"/>
              </w:rPr>
              <w:t xml:space="preserve"> 25 декабря 2022 года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70" w:rsidRPr="009A5C6E" w:rsidRDefault="002C2970" w:rsidP="00E53ED0">
            <w:pPr>
              <w:snapToGri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</w:rPr>
              <w:t>III</w:t>
            </w:r>
            <w:r w:rsidRPr="009A5C6E">
              <w:rPr>
                <w:rFonts w:ascii="Times New Roman" w:hAnsi="Times New Roman"/>
                <w:b/>
                <w:bCs/>
                <w:lang w:val="ru-RU"/>
              </w:rPr>
              <w:t xml:space="preserve"> четверть:</w:t>
            </w:r>
          </w:p>
          <w:p w:rsidR="002C2970" w:rsidRPr="009A5C6E" w:rsidRDefault="002C2970" w:rsidP="00E53ED0">
            <w:pPr>
              <w:snapToGri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2C2970" w:rsidRPr="009A5C6E" w:rsidRDefault="002C2970" w:rsidP="00E53ED0">
            <w:pPr>
              <w:tabs>
                <w:tab w:val="center" w:pos="23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A5C6E">
              <w:rPr>
                <w:rFonts w:ascii="Times New Roman" w:hAnsi="Times New Roman"/>
                <w:b/>
                <w:lang w:val="ru-RU"/>
              </w:rPr>
              <w:t>начало:</w:t>
            </w:r>
            <w:r w:rsidRPr="009A5C6E">
              <w:rPr>
                <w:rFonts w:ascii="Times New Roman" w:hAnsi="Times New Roman"/>
                <w:lang w:val="ru-RU"/>
              </w:rPr>
              <w:t xml:space="preserve"> 09 января 2023 года;</w:t>
            </w:r>
          </w:p>
          <w:p w:rsidR="002C2970" w:rsidRPr="009A5C6E" w:rsidRDefault="002C2970" w:rsidP="00E53ED0">
            <w:pPr>
              <w:tabs>
                <w:tab w:val="center" w:pos="23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 w:rsidRPr="009A5C6E">
              <w:rPr>
                <w:rFonts w:ascii="Times New Roman" w:hAnsi="Times New Roman"/>
                <w:b/>
                <w:lang w:val="ru-RU"/>
              </w:rPr>
              <w:t xml:space="preserve">продолжительность учебных недель: </w:t>
            </w:r>
          </w:p>
          <w:p w:rsidR="002C2970" w:rsidRPr="009A5C6E" w:rsidRDefault="002C2970" w:rsidP="00E53ED0">
            <w:pPr>
              <w:tabs>
                <w:tab w:val="center" w:pos="23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A5C6E">
              <w:rPr>
                <w:rFonts w:ascii="Times New Roman" w:hAnsi="Times New Roman"/>
                <w:lang w:val="ru-RU"/>
              </w:rPr>
              <w:t>10 учебных недель для обучающихся 1 класса;</w:t>
            </w:r>
          </w:p>
          <w:p w:rsidR="002C2970" w:rsidRPr="009A5C6E" w:rsidRDefault="002C2970" w:rsidP="00E53ED0">
            <w:pPr>
              <w:tabs>
                <w:tab w:val="center" w:pos="23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A5C6E">
              <w:rPr>
                <w:rFonts w:ascii="Times New Roman" w:hAnsi="Times New Roman"/>
                <w:lang w:val="ru-RU"/>
              </w:rPr>
              <w:t>11 учебных недель 2-11 классов;</w:t>
            </w:r>
          </w:p>
          <w:p w:rsidR="002C2970" w:rsidRPr="009A5C6E" w:rsidRDefault="002C2970" w:rsidP="00E53ED0">
            <w:pPr>
              <w:tabs>
                <w:tab w:val="center" w:pos="23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A5C6E">
              <w:rPr>
                <w:rFonts w:ascii="Times New Roman" w:hAnsi="Times New Roman"/>
                <w:b/>
                <w:lang w:val="ru-RU"/>
              </w:rPr>
              <w:t>окончание:</w:t>
            </w:r>
            <w:r w:rsidRPr="009A5C6E">
              <w:rPr>
                <w:rFonts w:ascii="Times New Roman" w:hAnsi="Times New Roman"/>
                <w:lang w:val="ru-RU"/>
              </w:rPr>
              <w:t xml:space="preserve"> 26 марта 2023 года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70" w:rsidRPr="009A5C6E" w:rsidRDefault="002C2970" w:rsidP="00E53ED0">
            <w:pPr>
              <w:snapToGri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</w:rPr>
              <w:t>IV</w:t>
            </w:r>
            <w:r w:rsidRPr="009A5C6E">
              <w:rPr>
                <w:rFonts w:ascii="Times New Roman" w:hAnsi="Times New Roman"/>
                <w:b/>
                <w:bCs/>
                <w:lang w:val="ru-RU"/>
              </w:rPr>
              <w:t xml:space="preserve"> четверть:</w:t>
            </w:r>
          </w:p>
          <w:p w:rsidR="002C2970" w:rsidRPr="009A5C6E" w:rsidRDefault="002C2970" w:rsidP="00E53ED0">
            <w:pPr>
              <w:snapToGri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2C2970" w:rsidRPr="009A5C6E" w:rsidRDefault="002C2970" w:rsidP="00E53ED0">
            <w:pPr>
              <w:snapToGrid w:val="0"/>
              <w:rPr>
                <w:rFonts w:ascii="Times New Roman" w:hAnsi="Times New Roman"/>
                <w:lang w:val="ru-RU"/>
              </w:rPr>
            </w:pPr>
            <w:r w:rsidRPr="009A5C6E">
              <w:rPr>
                <w:rFonts w:ascii="Times New Roman" w:hAnsi="Times New Roman"/>
                <w:b/>
                <w:lang w:val="ru-RU"/>
              </w:rPr>
              <w:t>начало:</w:t>
            </w:r>
            <w:r w:rsidRPr="009A5C6E">
              <w:rPr>
                <w:rFonts w:ascii="Times New Roman" w:hAnsi="Times New Roman"/>
                <w:lang w:val="ru-RU"/>
              </w:rPr>
              <w:t xml:space="preserve"> 03 апреля 2023 года; </w:t>
            </w:r>
          </w:p>
          <w:p w:rsidR="002C2970" w:rsidRPr="009A5C6E" w:rsidRDefault="002C2970" w:rsidP="00E53ED0">
            <w:pPr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9A5C6E">
              <w:rPr>
                <w:rFonts w:ascii="Times New Roman" w:hAnsi="Times New Roman"/>
                <w:b/>
                <w:lang w:val="ru-RU"/>
              </w:rPr>
              <w:t xml:space="preserve">продолжительность учебных недель: </w:t>
            </w:r>
          </w:p>
          <w:p w:rsidR="002C2970" w:rsidRPr="009A5C6E" w:rsidRDefault="002C2970" w:rsidP="00E53ED0">
            <w:pPr>
              <w:tabs>
                <w:tab w:val="center" w:pos="23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A5C6E">
              <w:rPr>
                <w:rFonts w:ascii="Times New Roman" w:hAnsi="Times New Roman"/>
                <w:lang w:val="ru-RU"/>
              </w:rPr>
              <w:t>7 учебных недель и 4 дня;</w:t>
            </w:r>
          </w:p>
          <w:p w:rsidR="002C2970" w:rsidRDefault="002C2970" w:rsidP="00E53ED0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окончание: </w:t>
            </w:r>
          </w:p>
          <w:p w:rsidR="002C2970" w:rsidRDefault="002C2970" w:rsidP="00E53ED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мая 2023 года</w:t>
            </w:r>
          </w:p>
          <w:p w:rsidR="002C2970" w:rsidRDefault="002C2970" w:rsidP="00E53ED0">
            <w:pPr>
              <w:snapToGrid w:val="0"/>
              <w:jc w:val="both"/>
              <w:rPr>
                <w:rFonts w:ascii="Times New Roman" w:hAnsi="Times New Roman"/>
                <w:iCs/>
                <w:color w:val="FF0000"/>
              </w:rPr>
            </w:pPr>
          </w:p>
        </w:tc>
      </w:tr>
    </w:tbl>
    <w:p w:rsidR="002C2970" w:rsidRDefault="002C2970" w:rsidP="00985886"/>
    <w:p w:rsidR="002C2970" w:rsidRPr="003825D2" w:rsidRDefault="002C2970" w:rsidP="003825D2">
      <w:pPr>
        <w:snapToGrid w:val="0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3825D2">
        <w:rPr>
          <w:rFonts w:ascii="Times New Roman" w:hAnsi="Times New Roman"/>
          <w:b/>
          <w:bCs/>
          <w:sz w:val="28"/>
          <w:szCs w:val="28"/>
          <w:lang w:val="ru-RU"/>
        </w:rPr>
        <w:t>9.</w:t>
      </w:r>
      <w:r w:rsidRPr="003825D2">
        <w:rPr>
          <w:sz w:val="28"/>
          <w:szCs w:val="28"/>
          <w:lang w:val="ru-RU"/>
        </w:rPr>
        <w:t xml:space="preserve"> </w:t>
      </w:r>
      <w:r w:rsidRPr="003825D2">
        <w:rPr>
          <w:rFonts w:ascii="Times New Roman" w:hAnsi="Times New Roman"/>
          <w:b/>
          <w:bCs/>
          <w:sz w:val="28"/>
          <w:szCs w:val="28"/>
        </w:rPr>
        <w:t>Продолжительность учебных полугодий</w:t>
      </w:r>
    </w:p>
    <w:p w:rsidR="002C2970" w:rsidRDefault="002C2970" w:rsidP="003825D2">
      <w:pPr>
        <w:rPr>
          <w:lang w:val="ru-RU"/>
        </w:rPr>
      </w:pPr>
    </w:p>
    <w:tbl>
      <w:tblPr>
        <w:tblW w:w="10764" w:type="dxa"/>
        <w:tblInd w:w="-748" w:type="dxa"/>
        <w:tblLayout w:type="fixed"/>
        <w:tblLook w:val="0000"/>
      </w:tblPr>
      <w:tblGrid>
        <w:gridCol w:w="5242"/>
        <w:gridCol w:w="5522"/>
      </w:tblGrid>
      <w:tr w:rsidR="002C2970" w:rsidTr="00E53ED0">
        <w:trPr>
          <w:trHeight w:val="271"/>
        </w:trPr>
        <w:tc>
          <w:tcPr>
            <w:tcW w:w="10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70" w:rsidRPr="009A5C6E" w:rsidRDefault="002C2970" w:rsidP="00E53ED0">
            <w:pPr>
              <w:snapToGri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</w:rPr>
              <w:t>10-11 классы</w:t>
            </w:r>
          </w:p>
        </w:tc>
      </w:tr>
      <w:tr w:rsidR="002C2970" w:rsidTr="00E53ED0">
        <w:trPr>
          <w:trHeight w:val="271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70" w:rsidRPr="009A5C6E" w:rsidRDefault="002C2970" w:rsidP="00E53ED0">
            <w:pPr>
              <w:snapToGri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9A5C6E">
              <w:rPr>
                <w:rFonts w:ascii="Times New Roman" w:hAnsi="Times New Roman"/>
                <w:b/>
                <w:bCs/>
                <w:lang w:val="ru-RU"/>
              </w:rPr>
              <w:t>1 полугодие:</w:t>
            </w:r>
          </w:p>
          <w:p w:rsidR="002C2970" w:rsidRPr="009A5C6E" w:rsidRDefault="002C2970" w:rsidP="00E53ED0">
            <w:pPr>
              <w:snapToGri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2C2970" w:rsidRPr="009A5C6E" w:rsidRDefault="002C2970" w:rsidP="00E53ED0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9A5C6E">
              <w:rPr>
                <w:rFonts w:ascii="Times New Roman" w:hAnsi="Times New Roman"/>
                <w:b/>
                <w:lang w:val="ru-RU"/>
              </w:rPr>
              <w:t>начало:</w:t>
            </w:r>
            <w:r w:rsidRPr="009A5C6E">
              <w:rPr>
                <w:rFonts w:ascii="Times New Roman" w:hAnsi="Times New Roman"/>
                <w:lang w:val="ru-RU"/>
              </w:rPr>
              <w:t xml:space="preserve"> 01 сентября 2022 года;</w:t>
            </w:r>
          </w:p>
          <w:p w:rsidR="002C2970" w:rsidRPr="009A5C6E" w:rsidRDefault="002C2970" w:rsidP="00E53ED0">
            <w:pPr>
              <w:snapToGri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9A5C6E">
              <w:rPr>
                <w:rFonts w:ascii="Times New Roman" w:hAnsi="Times New Roman"/>
                <w:b/>
                <w:lang w:val="ru-RU"/>
              </w:rPr>
              <w:t xml:space="preserve">продолжительность учебных недель: </w:t>
            </w:r>
            <w:r w:rsidRPr="009A5C6E">
              <w:rPr>
                <w:rFonts w:ascii="Times New Roman" w:hAnsi="Times New Roman"/>
                <w:lang w:val="ru-RU"/>
              </w:rPr>
              <w:t>15 учебных недель и 4 дня;</w:t>
            </w:r>
          </w:p>
          <w:p w:rsidR="002C2970" w:rsidRDefault="002C2970" w:rsidP="00E53ED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окончание:</w:t>
            </w:r>
            <w:r>
              <w:rPr>
                <w:rFonts w:ascii="Times New Roman" w:hAnsi="Times New Roman"/>
              </w:rPr>
              <w:t xml:space="preserve"> 25 декабря 2022 года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70" w:rsidRPr="009A5C6E" w:rsidRDefault="002C2970" w:rsidP="00E53ED0">
            <w:pPr>
              <w:snapToGri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9A5C6E">
              <w:rPr>
                <w:rFonts w:ascii="Times New Roman" w:hAnsi="Times New Roman"/>
                <w:b/>
                <w:bCs/>
                <w:lang w:val="ru-RU"/>
              </w:rPr>
              <w:t>2 полугодие:</w:t>
            </w:r>
          </w:p>
          <w:p w:rsidR="002C2970" w:rsidRPr="009A5C6E" w:rsidRDefault="002C2970" w:rsidP="00E53ED0">
            <w:pPr>
              <w:snapToGri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2C2970" w:rsidRPr="009A5C6E" w:rsidRDefault="002C2970" w:rsidP="00E53ED0">
            <w:pPr>
              <w:tabs>
                <w:tab w:val="center" w:pos="23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A5C6E">
              <w:rPr>
                <w:rFonts w:ascii="Times New Roman" w:hAnsi="Times New Roman"/>
                <w:b/>
                <w:lang w:val="ru-RU"/>
              </w:rPr>
              <w:t>начало:</w:t>
            </w:r>
            <w:r w:rsidRPr="009A5C6E">
              <w:rPr>
                <w:rFonts w:ascii="Times New Roman" w:hAnsi="Times New Roman"/>
                <w:lang w:val="ru-RU"/>
              </w:rPr>
              <w:t xml:space="preserve"> 09 января 2023 года;</w:t>
            </w:r>
          </w:p>
          <w:p w:rsidR="002C2970" w:rsidRPr="009A5C6E" w:rsidRDefault="002C2970" w:rsidP="00E53ED0">
            <w:pPr>
              <w:tabs>
                <w:tab w:val="center" w:pos="23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 w:rsidRPr="009A5C6E">
              <w:rPr>
                <w:rFonts w:ascii="Times New Roman" w:hAnsi="Times New Roman"/>
                <w:b/>
                <w:lang w:val="ru-RU"/>
              </w:rPr>
              <w:t xml:space="preserve">продолжительность учебных недель: </w:t>
            </w:r>
            <w:r w:rsidRPr="009A5C6E">
              <w:rPr>
                <w:rFonts w:ascii="Times New Roman" w:hAnsi="Times New Roman"/>
                <w:lang w:val="ru-RU"/>
              </w:rPr>
              <w:t xml:space="preserve">18 учебных недель и 4 дня; </w:t>
            </w:r>
          </w:p>
          <w:p w:rsidR="002C2970" w:rsidRDefault="002C2970" w:rsidP="00E53ED0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окончание: </w:t>
            </w:r>
            <w:r>
              <w:rPr>
                <w:rFonts w:ascii="Times New Roman" w:hAnsi="Times New Roman"/>
              </w:rPr>
              <w:t xml:space="preserve">25 мая 2023 года </w:t>
            </w:r>
          </w:p>
        </w:tc>
      </w:tr>
    </w:tbl>
    <w:p w:rsidR="002C2970" w:rsidRPr="003825D2" w:rsidRDefault="002C2970" w:rsidP="003825D2">
      <w:pPr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825D2">
        <w:rPr>
          <w:rFonts w:ascii="Times New Roman" w:hAnsi="Times New Roman"/>
          <w:color w:val="000000"/>
          <w:sz w:val="28"/>
          <w:szCs w:val="28"/>
          <w:lang w:val="ru-RU"/>
        </w:rPr>
        <w:t>Объединения дополнительного образования, внеурочная деятельность, неаудиторная занятость, секции работают согласно расписанию.</w:t>
      </w:r>
    </w:p>
    <w:p w:rsidR="002C2970" w:rsidRPr="003825D2" w:rsidRDefault="002C2970" w:rsidP="003825D2">
      <w:pPr>
        <w:ind w:firstLine="708"/>
        <w:rPr>
          <w:lang w:val="ru-RU"/>
        </w:rPr>
      </w:pPr>
    </w:p>
    <w:sectPr w:rsidR="002C2970" w:rsidRPr="003825D2" w:rsidSect="009A5C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973402"/>
    <w:multiLevelType w:val="multilevel"/>
    <w:tmpl w:val="84C891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D7A0A96"/>
    <w:multiLevelType w:val="multilevel"/>
    <w:tmpl w:val="AD88B458"/>
    <w:lvl w:ilvl="0">
      <w:start w:val="2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8"/>
      <w:numFmt w:val="decimal"/>
      <w:lvlText w:val="%1.%2"/>
      <w:lvlJc w:val="left"/>
      <w:pPr>
        <w:ind w:left="204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3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4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88" w:hanging="2160"/>
      </w:pPr>
      <w:rPr>
        <w:rFonts w:cs="Times New Roman" w:hint="default"/>
      </w:rPr>
    </w:lvl>
  </w:abstractNum>
  <w:abstractNum w:abstractNumId="3">
    <w:nsid w:val="1E86295E"/>
    <w:multiLevelType w:val="hybridMultilevel"/>
    <w:tmpl w:val="5F06F728"/>
    <w:lvl w:ilvl="0" w:tplc="410E287A">
      <w:numFmt w:val="bullet"/>
      <w:lvlText w:val=""/>
      <w:lvlJc w:val="left"/>
      <w:pPr>
        <w:ind w:left="119" w:hanging="425"/>
      </w:pPr>
      <w:rPr>
        <w:rFonts w:ascii="Symbol" w:eastAsia="Times New Roman" w:hAnsi="Symbol" w:hint="default"/>
        <w:w w:val="100"/>
        <w:sz w:val="22"/>
      </w:rPr>
    </w:lvl>
    <w:lvl w:ilvl="1" w:tplc="314EE4B4">
      <w:numFmt w:val="bullet"/>
      <w:lvlText w:val="•"/>
      <w:lvlJc w:val="left"/>
      <w:pPr>
        <w:ind w:left="1126" w:hanging="425"/>
      </w:pPr>
      <w:rPr>
        <w:rFonts w:hint="default"/>
      </w:rPr>
    </w:lvl>
    <w:lvl w:ilvl="2" w:tplc="8166A182">
      <w:numFmt w:val="bullet"/>
      <w:lvlText w:val="•"/>
      <w:lvlJc w:val="left"/>
      <w:pPr>
        <w:ind w:left="2133" w:hanging="425"/>
      </w:pPr>
      <w:rPr>
        <w:rFonts w:hint="default"/>
      </w:rPr>
    </w:lvl>
    <w:lvl w:ilvl="3" w:tplc="6AB87880">
      <w:numFmt w:val="bullet"/>
      <w:lvlText w:val="•"/>
      <w:lvlJc w:val="left"/>
      <w:pPr>
        <w:ind w:left="3139" w:hanging="425"/>
      </w:pPr>
      <w:rPr>
        <w:rFonts w:hint="default"/>
      </w:rPr>
    </w:lvl>
    <w:lvl w:ilvl="4" w:tplc="5DF86DC2">
      <w:numFmt w:val="bullet"/>
      <w:lvlText w:val="•"/>
      <w:lvlJc w:val="left"/>
      <w:pPr>
        <w:ind w:left="4146" w:hanging="425"/>
      </w:pPr>
      <w:rPr>
        <w:rFonts w:hint="default"/>
      </w:rPr>
    </w:lvl>
    <w:lvl w:ilvl="5" w:tplc="4A5C01CE">
      <w:numFmt w:val="bullet"/>
      <w:lvlText w:val="•"/>
      <w:lvlJc w:val="left"/>
      <w:pPr>
        <w:ind w:left="5153" w:hanging="425"/>
      </w:pPr>
      <w:rPr>
        <w:rFonts w:hint="default"/>
      </w:rPr>
    </w:lvl>
    <w:lvl w:ilvl="6" w:tplc="BBC4EEE2">
      <w:numFmt w:val="bullet"/>
      <w:lvlText w:val="•"/>
      <w:lvlJc w:val="left"/>
      <w:pPr>
        <w:ind w:left="6159" w:hanging="425"/>
      </w:pPr>
      <w:rPr>
        <w:rFonts w:hint="default"/>
      </w:rPr>
    </w:lvl>
    <w:lvl w:ilvl="7" w:tplc="F8403DE0">
      <w:numFmt w:val="bullet"/>
      <w:lvlText w:val="•"/>
      <w:lvlJc w:val="left"/>
      <w:pPr>
        <w:ind w:left="7166" w:hanging="425"/>
      </w:pPr>
      <w:rPr>
        <w:rFonts w:hint="default"/>
      </w:rPr>
    </w:lvl>
    <w:lvl w:ilvl="8" w:tplc="2A242EBA">
      <w:numFmt w:val="bullet"/>
      <w:lvlText w:val="•"/>
      <w:lvlJc w:val="left"/>
      <w:pPr>
        <w:ind w:left="8173" w:hanging="425"/>
      </w:pPr>
      <w:rPr>
        <w:rFonts w:hint="default"/>
      </w:rPr>
    </w:lvl>
  </w:abstractNum>
  <w:abstractNum w:abstractNumId="4">
    <w:nsid w:val="575B1315"/>
    <w:multiLevelType w:val="multilevel"/>
    <w:tmpl w:val="B9C2EBC4"/>
    <w:lvl w:ilvl="0">
      <w:start w:val="3"/>
      <w:numFmt w:val="decimal"/>
      <w:lvlText w:val="%1"/>
      <w:lvlJc w:val="left"/>
      <w:pPr>
        <w:ind w:left="611" w:hanging="493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1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"/>
      <w:lvlJc w:val="left"/>
      <w:pPr>
        <w:ind w:left="119" w:hanging="281"/>
      </w:pPr>
      <w:rPr>
        <w:rFonts w:ascii="Symbol" w:eastAsia="Times New Roman" w:hAnsi="Symbol" w:hint="default"/>
        <w:w w:val="100"/>
        <w:sz w:val="28"/>
      </w:rPr>
    </w:lvl>
    <w:lvl w:ilvl="3">
      <w:numFmt w:val="bullet"/>
      <w:lvlText w:val="•"/>
      <w:lvlJc w:val="left"/>
      <w:pPr>
        <w:ind w:left="2745" w:hanging="281"/>
      </w:pPr>
      <w:rPr>
        <w:rFonts w:hint="default"/>
      </w:rPr>
    </w:lvl>
    <w:lvl w:ilvl="4">
      <w:numFmt w:val="bullet"/>
      <w:lvlText w:val="•"/>
      <w:lvlJc w:val="left"/>
      <w:pPr>
        <w:ind w:left="3808" w:hanging="281"/>
      </w:pPr>
      <w:rPr>
        <w:rFonts w:hint="default"/>
      </w:rPr>
    </w:lvl>
    <w:lvl w:ilvl="5">
      <w:numFmt w:val="bullet"/>
      <w:lvlText w:val="•"/>
      <w:lvlJc w:val="left"/>
      <w:pPr>
        <w:ind w:left="4871" w:hanging="281"/>
      </w:pPr>
      <w:rPr>
        <w:rFonts w:hint="default"/>
      </w:rPr>
    </w:lvl>
    <w:lvl w:ilvl="6">
      <w:numFmt w:val="bullet"/>
      <w:lvlText w:val="•"/>
      <w:lvlJc w:val="left"/>
      <w:pPr>
        <w:ind w:left="5934" w:hanging="281"/>
      </w:pPr>
      <w:rPr>
        <w:rFonts w:hint="default"/>
      </w:rPr>
    </w:lvl>
    <w:lvl w:ilvl="7">
      <w:numFmt w:val="bullet"/>
      <w:lvlText w:val="•"/>
      <w:lvlJc w:val="left"/>
      <w:pPr>
        <w:ind w:left="6997" w:hanging="281"/>
      </w:pPr>
      <w:rPr>
        <w:rFonts w:hint="default"/>
      </w:rPr>
    </w:lvl>
    <w:lvl w:ilvl="8">
      <w:numFmt w:val="bullet"/>
      <w:lvlText w:val="•"/>
      <w:lvlJc w:val="left"/>
      <w:pPr>
        <w:ind w:left="8060" w:hanging="281"/>
      </w:pPr>
      <w:rPr>
        <w:rFonts w:hint="default"/>
      </w:rPr>
    </w:lvl>
  </w:abstractNum>
  <w:abstractNum w:abstractNumId="5">
    <w:nsid w:val="7E764E76"/>
    <w:multiLevelType w:val="hybridMultilevel"/>
    <w:tmpl w:val="26D4E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4B9"/>
    <w:rsid w:val="00045871"/>
    <w:rsid w:val="00087F64"/>
    <w:rsid w:val="000B2129"/>
    <w:rsid w:val="001477C2"/>
    <w:rsid w:val="001531B4"/>
    <w:rsid w:val="00155050"/>
    <w:rsid w:val="001602C0"/>
    <w:rsid w:val="001807C1"/>
    <w:rsid w:val="0018322F"/>
    <w:rsid w:val="00245E76"/>
    <w:rsid w:val="002912DE"/>
    <w:rsid w:val="002A1961"/>
    <w:rsid w:val="002C2970"/>
    <w:rsid w:val="002E6259"/>
    <w:rsid w:val="002F3111"/>
    <w:rsid w:val="003016A1"/>
    <w:rsid w:val="00355916"/>
    <w:rsid w:val="003825D2"/>
    <w:rsid w:val="003C2718"/>
    <w:rsid w:val="003D1DCF"/>
    <w:rsid w:val="003E44B9"/>
    <w:rsid w:val="003E7D78"/>
    <w:rsid w:val="004007DD"/>
    <w:rsid w:val="0040379E"/>
    <w:rsid w:val="00416EE0"/>
    <w:rsid w:val="00426644"/>
    <w:rsid w:val="00467B2D"/>
    <w:rsid w:val="0049738E"/>
    <w:rsid w:val="004D601A"/>
    <w:rsid w:val="005027F0"/>
    <w:rsid w:val="0050595C"/>
    <w:rsid w:val="00522B91"/>
    <w:rsid w:val="005737F4"/>
    <w:rsid w:val="00622C65"/>
    <w:rsid w:val="00623FA6"/>
    <w:rsid w:val="00632F66"/>
    <w:rsid w:val="006614A3"/>
    <w:rsid w:val="006D14D6"/>
    <w:rsid w:val="007263A4"/>
    <w:rsid w:val="0076682C"/>
    <w:rsid w:val="007713EF"/>
    <w:rsid w:val="007A3A4F"/>
    <w:rsid w:val="007C355E"/>
    <w:rsid w:val="0081563D"/>
    <w:rsid w:val="0083326D"/>
    <w:rsid w:val="0086569E"/>
    <w:rsid w:val="008D3351"/>
    <w:rsid w:val="008D63A2"/>
    <w:rsid w:val="009240AA"/>
    <w:rsid w:val="00985886"/>
    <w:rsid w:val="009A5C6E"/>
    <w:rsid w:val="009B77E1"/>
    <w:rsid w:val="009D0709"/>
    <w:rsid w:val="009F7102"/>
    <w:rsid w:val="00A02919"/>
    <w:rsid w:val="00A1097C"/>
    <w:rsid w:val="00A53D30"/>
    <w:rsid w:val="00A75FB3"/>
    <w:rsid w:val="00AC774D"/>
    <w:rsid w:val="00AD34FD"/>
    <w:rsid w:val="00AE253C"/>
    <w:rsid w:val="00B30D73"/>
    <w:rsid w:val="00BB07CA"/>
    <w:rsid w:val="00BC7155"/>
    <w:rsid w:val="00BE4776"/>
    <w:rsid w:val="00BE7B7B"/>
    <w:rsid w:val="00C22DBB"/>
    <w:rsid w:val="00C4182E"/>
    <w:rsid w:val="00C8639E"/>
    <w:rsid w:val="00CC0B74"/>
    <w:rsid w:val="00CD54B3"/>
    <w:rsid w:val="00DE5FB5"/>
    <w:rsid w:val="00E1755E"/>
    <w:rsid w:val="00E22B27"/>
    <w:rsid w:val="00E2587B"/>
    <w:rsid w:val="00E515DE"/>
    <w:rsid w:val="00E53ED0"/>
    <w:rsid w:val="00E6570C"/>
    <w:rsid w:val="00EA3334"/>
    <w:rsid w:val="00EC698D"/>
    <w:rsid w:val="00F12BF4"/>
    <w:rsid w:val="00F55E9B"/>
    <w:rsid w:val="00F939E6"/>
    <w:rsid w:val="00FE0F0A"/>
    <w:rsid w:val="00FE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939E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39E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39E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39E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39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39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39E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39E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F939E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39E6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39E6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39E6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39E6"/>
    <w:rPr>
      <w:rFonts w:ascii="Calibri Light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39E6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939E6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939E6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39E6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939E6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939E6"/>
    <w:rPr>
      <w:rFonts w:ascii="Calibri Light" w:hAnsi="Calibri Light" w:cs="Times New Roman"/>
    </w:rPr>
  </w:style>
  <w:style w:type="table" w:styleId="TableGrid">
    <w:name w:val="Table Grid"/>
    <w:basedOn w:val="TableNormal"/>
    <w:uiPriority w:val="99"/>
    <w:rsid w:val="004266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939E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F939E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939E6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939E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939E6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939E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939E6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F939E6"/>
    <w:rPr>
      <w:szCs w:val="32"/>
    </w:rPr>
  </w:style>
  <w:style w:type="paragraph" w:styleId="Quote">
    <w:name w:val="Quote"/>
    <w:basedOn w:val="Normal"/>
    <w:next w:val="Normal"/>
    <w:link w:val="QuoteChar"/>
    <w:uiPriority w:val="99"/>
    <w:qFormat/>
    <w:rsid w:val="00F939E6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F939E6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939E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939E6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F939E6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F939E6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F939E6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F939E6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F939E6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F939E6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F939E6"/>
    <w:rPr>
      <w:b/>
      <w:bCs/>
      <w:color w:val="4472C4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CD54B3"/>
    <w:pPr>
      <w:widowControl w:val="0"/>
      <w:autoSpaceDE w:val="0"/>
      <w:autoSpaceDN w:val="0"/>
      <w:ind w:left="119" w:firstLine="2"/>
    </w:pPr>
    <w:rPr>
      <w:rFonts w:ascii="Times New Roman" w:hAnsi="Times New Roman"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D54B3"/>
    <w:rPr>
      <w:rFonts w:ascii="Times New Roman" w:hAnsi="Times New Roman" w:cs="Times New Roman"/>
      <w:sz w:val="28"/>
      <w:szCs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657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5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4</Pages>
  <Words>763</Words>
  <Characters>4354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Мехалович</cp:lastModifiedBy>
  <cp:revision>18</cp:revision>
  <cp:lastPrinted>2021-01-30T10:06:00Z</cp:lastPrinted>
  <dcterms:created xsi:type="dcterms:W3CDTF">2020-01-05T09:19:00Z</dcterms:created>
  <dcterms:modified xsi:type="dcterms:W3CDTF">2023-03-21T06:05:00Z</dcterms:modified>
</cp:coreProperties>
</file>