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11" w:rsidRPr="00991D44" w:rsidRDefault="00D55111" w:rsidP="00111198">
      <w:pPr>
        <w:jc w:val="center"/>
        <w:rPr>
          <w:b/>
        </w:rPr>
      </w:pPr>
      <w:r w:rsidRPr="00991D44">
        <w:rPr>
          <w:b/>
        </w:rPr>
        <w:t>Муниципальное бюджетное общеобразовательное учреждение</w:t>
      </w:r>
    </w:p>
    <w:p w:rsidR="00D55111" w:rsidRPr="00991D44" w:rsidRDefault="00D55111" w:rsidP="00111198">
      <w:pPr>
        <w:jc w:val="center"/>
        <w:rPr>
          <w:b/>
        </w:rPr>
      </w:pPr>
      <w:r w:rsidRPr="00991D44">
        <w:rPr>
          <w:b/>
        </w:rPr>
        <w:t>«</w:t>
      </w:r>
      <w:r>
        <w:rPr>
          <w:b/>
        </w:rPr>
        <w:t>Новоалександровская</w:t>
      </w:r>
      <w:r w:rsidRPr="00991D44">
        <w:rPr>
          <w:b/>
        </w:rPr>
        <w:t xml:space="preserve"> средняя общеобразовательная школа </w:t>
      </w:r>
    </w:p>
    <w:p w:rsidR="00D55111" w:rsidRPr="00991D44" w:rsidRDefault="00D55111" w:rsidP="00111198">
      <w:pPr>
        <w:jc w:val="center"/>
        <w:rPr>
          <w:b/>
        </w:rPr>
      </w:pPr>
      <w:r w:rsidRPr="00991D44">
        <w:rPr>
          <w:b/>
        </w:rPr>
        <w:t>Ровеньского района Белгородской области»</w:t>
      </w:r>
    </w:p>
    <w:p w:rsidR="00D55111" w:rsidRDefault="00D55111" w:rsidP="00111198">
      <w:pPr>
        <w:rPr>
          <w:b/>
          <w:bCs/>
          <w:color w:val="00000A"/>
        </w:rPr>
      </w:pPr>
    </w:p>
    <w:p w:rsidR="00D55111" w:rsidRDefault="00D55111" w:rsidP="00111198">
      <w:pPr>
        <w:rPr>
          <w:b/>
          <w:bCs/>
          <w:color w:val="00000A"/>
        </w:rPr>
        <w:sectPr w:rsidR="00D55111" w:rsidSect="004C1142">
          <w:pgSz w:w="11905" w:h="16837"/>
          <w:pgMar w:top="851" w:right="851" w:bottom="851" w:left="1418" w:header="720" w:footer="720" w:gutter="0"/>
          <w:cols w:space="60"/>
          <w:noEndnote/>
        </w:sectPr>
      </w:pPr>
    </w:p>
    <w:p w:rsidR="00D55111" w:rsidRPr="00991D44" w:rsidRDefault="00D55111" w:rsidP="00111198">
      <w:pPr>
        <w:rPr>
          <w:b/>
          <w:bCs/>
          <w:color w:val="00000A"/>
        </w:rPr>
      </w:pPr>
      <w:r w:rsidRPr="00991D44">
        <w:rPr>
          <w:b/>
          <w:bCs/>
          <w:color w:val="00000A"/>
        </w:rPr>
        <w:t>Принято</w:t>
      </w:r>
    </w:p>
    <w:p w:rsidR="00D55111" w:rsidRPr="00991D44" w:rsidRDefault="00D55111" w:rsidP="00111198">
      <w:pPr>
        <w:rPr>
          <w:color w:val="000000"/>
        </w:rPr>
      </w:pPr>
      <w:r w:rsidRPr="00991D44">
        <w:rPr>
          <w:color w:val="000000"/>
        </w:rPr>
        <w:t xml:space="preserve">на заседании педагогического совета </w:t>
      </w:r>
    </w:p>
    <w:p w:rsidR="00D55111" w:rsidRPr="00991D44" w:rsidRDefault="00D55111" w:rsidP="00111198">
      <w:pPr>
        <w:rPr>
          <w:color w:val="000000"/>
        </w:rPr>
      </w:pPr>
      <w:r w:rsidRPr="00991D44">
        <w:rPr>
          <w:color w:val="000000"/>
        </w:rPr>
        <w:t>МБОУ «</w:t>
      </w:r>
      <w:r>
        <w:rPr>
          <w:color w:val="000000"/>
        </w:rPr>
        <w:t>Новоалександровская</w:t>
      </w:r>
      <w:r w:rsidRPr="00991D44">
        <w:rPr>
          <w:color w:val="000000"/>
        </w:rPr>
        <w:t xml:space="preserve"> средняя общеобразовательная школа»</w:t>
      </w:r>
    </w:p>
    <w:p w:rsidR="00D55111" w:rsidRPr="00991D44" w:rsidRDefault="00D55111" w:rsidP="00111198">
      <w:pPr>
        <w:rPr>
          <w:bCs/>
          <w:color w:val="000000"/>
        </w:rPr>
      </w:pPr>
      <w:r w:rsidRPr="00991D44">
        <w:rPr>
          <w:bCs/>
          <w:color w:val="000000"/>
        </w:rPr>
        <w:t xml:space="preserve">Протокол № </w:t>
      </w:r>
      <w:r>
        <w:rPr>
          <w:bCs/>
          <w:color w:val="000000"/>
        </w:rPr>
        <w:t>4</w:t>
      </w:r>
      <w:r w:rsidRPr="00991D44">
        <w:rPr>
          <w:bCs/>
          <w:color w:val="000000"/>
        </w:rPr>
        <w:t xml:space="preserve"> от </w:t>
      </w:r>
      <w:r>
        <w:rPr>
          <w:bCs/>
          <w:color w:val="000000"/>
        </w:rPr>
        <w:t>28</w:t>
      </w:r>
      <w:r w:rsidRPr="00991D44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991D44">
        <w:rPr>
          <w:bCs/>
          <w:color w:val="000000"/>
        </w:rPr>
        <w:t>.201</w:t>
      </w:r>
      <w:r>
        <w:rPr>
          <w:bCs/>
          <w:color w:val="000000"/>
        </w:rPr>
        <w:t>9</w:t>
      </w:r>
      <w:r w:rsidRPr="00991D44">
        <w:rPr>
          <w:bCs/>
          <w:color w:val="000000"/>
        </w:rPr>
        <w:t xml:space="preserve"> г.</w:t>
      </w:r>
    </w:p>
    <w:p w:rsidR="00D55111" w:rsidRPr="00991D44" w:rsidRDefault="00D55111" w:rsidP="00111198">
      <w:pPr>
        <w:rPr>
          <w:b/>
          <w:bCs/>
          <w:color w:val="000000"/>
        </w:rPr>
      </w:pPr>
      <w:r w:rsidRPr="00991D44">
        <w:rPr>
          <w:b/>
          <w:bCs/>
          <w:color w:val="000000"/>
        </w:rPr>
        <w:t>Утверждено</w:t>
      </w:r>
    </w:p>
    <w:p w:rsidR="00D55111" w:rsidRPr="00991D44" w:rsidRDefault="00D55111" w:rsidP="00111198">
      <w:pPr>
        <w:rPr>
          <w:color w:val="000000"/>
        </w:rPr>
      </w:pPr>
      <w:r w:rsidRPr="00991D44">
        <w:rPr>
          <w:color w:val="000000"/>
        </w:rPr>
        <w:t>приказом по МБОУ «</w:t>
      </w:r>
      <w:r>
        <w:rPr>
          <w:color w:val="000000"/>
        </w:rPr>
        <w:t>Новоалександровская</w:t>
      </w:r>
    </w:p>
    <w:p w:rsidR="00D55111" w:rsidRPr="00991D44" w:rsidRDefault="00D55111" w:rsidP="00111198">
      <w:pPr>
        <w:rPr>
          <w:color w:val="000000"/>
        </w:rPr>
      </w:pPr>
      <w:r w:rsidRPr="00991D44">
        <w:rPr>
          <w:color w:val="000000"/>
        </w:rPr>
        <w:t>средняя общеобразовательная школа»</w:t>
      </w:r>
    </w:p>
    <w:p w:rsidR="00D55111" w:rsidRPr="00991D44" w:rsidRDefault="00D55111" w:rsidP="00111198">
      <w:pPr>
        <w:rPr>
          <w:color w:val="00000A"/>
        </w:rPr>
      </w:pPr>
      <w:r w:rsidRPr="00991D44">
        <w:rPr>
          <w:color w:val="00000A"/>
        </w:rPr>
        <w:t>№</w:t>
      </w:r>
      <w:r>
        <w:rPr>
          <w:color w:val="00000A"/>
        </w:rPr>
        <w:t xml:space="preserve"> </w:t>
      </w:r>
      <w:r w:rsidRPr="00991D44">
        <w:rPr>
          <w:color w:val="00000A"/>
        </w:rPr>
        <w:t>3</w:t>
      </w:r>
      <w:r>
        <w:rPr>
          <w:color w:val="00000A"/>
        </w:rPr>
        <w:t>99</w:t>
      </w:r>
      <w:r w:rsidRPr="00991D44">
        <w:rPr>
          <w:color w:val="00000A"/>
        </w:rPr>
        <w:t xml:space="preserve"> от 30.</w:t>
      </w:r>
      <w:r>
        <w:rPr>
          <w:color w:val="00000A"/>
        </w:rPr>
        <w:t>12</w:t>
      </w:r>
      <w:r w:rsidRPr="00991D44">
        <w:rPr>
          <w:color w:val="00000A"/>
        </w:rPr>
        <w:t>.201</w:t>
      </w:r>
      <w:r>
        <w:rPr>
          <w:color w:val="00000A"/>
        </w:rPr>
        <w:t>9</w:t>
      </w:r>
      <w:bookmarkStart w:id="0" w:name="_GoBack"/>
      <w:bookmarkEnd w:id="0"/>
      <w:r w:rsidRPr="00991D44">
        <w:rPr>
          <w:color w:val="00000A"/>
        </w:rPr>
        <w:t xml:space="preserve"> г.</w:t>
      </w:r>
    </w:p>
    <w:p w:rsidR="00D55111" w:rsidRDefault="00D55111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bCs/>
          <w:spacing w:val="0"/>
          <w:sz w:val="24"/>
        </w:rPr>
        <w:sectPr w:rsidR="00D55111" w:rsidSect="00111198">
          <w:type w:val="continuous"/>
          <w:pgSz w:w="11905" w:h="16837"/>
          <w:pgMar w:top="851" w:right="851" w:bottom="851" w:left="1418" w:header="720" w:footer="720" w:gutter="0"/>
          <w:cols w:num="2" w:space="60"/>
          <w:noEndnote/>
        </w:sectPr>
      </w:pPr>
    </w:p>
    <w:p w:rsidR="00D55111" w:rsidRDefault="00D55111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bCs/>
          <w:spacing w:val="0"/>
          <w:sz w:val="24"/>
        </w:rPr>
      </w:pPr>
    </w:p>
    <w:p w:rsidR="00D55111" w:rsidRDefault="00D55111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bCs/>
          <w:spacing w:val="0"/>
          <w:sz w:val="28"/>
          <w:szCs w:val="28"/>
        </w:rPr>
      </w:pPr>
      <w:r w:rsidRPr="00111198">
        <w:rPr>
          <w:rStyle w:val="FontStyle11"/>
          <w:bCs/>
          <w:spacing w:val="0"/>
          <w:sz w:val="28"/>
          <w:szCs w:val="28"/>
        </w:rPr>
        <w:t>П</w:t>
      </w:r>
      <w:r>
        <w:rPr>
          <w:rStyle w:val="FontStyle11"/>
          <w:bCs/>
          <w:spacing w:val="0"/>
          <w:sz w:val="28"/>
          <w:szCs w:val="28"/>
        </w:rPr>
        <w:t xml:space="preserve">оложение </w:t>
      </w:r>
    </w:p>
    <w:p w:rsidR="00D55111" w:rsidRPr="00111198" w:rsidRDefault="00D55111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bCs/>
          <w:spacing w:val="0"/>
          <w:sz w:val="28"/>
          <w:szCs w:val="28"/>
        </w:rPr>
      </w:pPr>
      <w:r w:rsidRPr="00111198">
        <w:rPr>
          <w:rStyle w:val="FontStyle11"/>
          <w:bCs/>
          <w:spacing w:val="0"/>
          <w:sz w:val="28"/>
          <w:szCs w:val="28"/>
        </w:rPr>
        <w:t xml:space="preserve">об информационной открытости </w:t>
      </w:r>
    </w:p>
    <w:p w:rsidR="00D55111" w:rsidRPr="00543B9F" w:rsidRDefault="00D55111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bCs/>
          <w:spacing w:val="0"/>
          <w:sz w:val="24"/>
        </w:rPr>
      </w:pPr>
    </w:p>
    <w:p w:rsidR="00D55111" w:rsidRPr="00385E5C" w:rsidRDefault="00D55111" w:rsidP="00B22054">
      <w:pPr>
        <w:pStyle w:val="Style4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rPr>
          <w:rStyle w:val="FontStyle12"/>
          <w:sz w:val="24"/>
        </w:rPr>
      </w:pPr>
      <w:r>
        <w:rPr>
          <w:rStyle w:val="FontStyle12"/>
          <w:sz w:val="24"/>
        </w:rPr>
        <w:t>Школа формируе</w:t>
      </w:r>
      <w:r w:rsidRPr="00385E5C">
        <w:rPr>
          <w:rStyle w:val="FontStyle12"/>
          <w:sz w:val="24"/>
        </w:rPr>
        <w:t>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 телекоммуникационных сетях, в том числе на офиц</w:t>
      </w:r>
      <w:r>
        <w:rPr>
          <w:rStyle w:val="FontStyle12"/>
          <w:sz w:val="24"/>
        </w:rPr>
        <w:t>иальном сайте в сети «Интернет»</w:t>
      </w:r>
    </w:p>
    <w:p w:rsidR="00D55111" w:rsidRPr="00385E5C" w:rsidRDefault="00D55111" w:rsidP="00B22054">
      <w:pPr>
        <w:pStyle w:val="Style4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rPr>
          <w:rStyle w:val="FontStyle12"/>
          <w:sz w:val="24"/>
        </w:rPr>
      </w:pPr>
      <w:r>
        <w:rPr>
          <w:rStyle w:val="FontStyle12"/>
          <w:sz w:val="24"/>
        </w:rPr>
        <w:t>Школа обеспечивае</w:t>
      </w:r>
      <w:r w:rsidRPr="00385E5C">
        <w:rPr>
          <w:rStyle w:val="FontStyle12"/>
          <w:sz w:val="24"/>
        </w:rPr>
        <w:t>т открытость и доступность:</w:t>
      </w:r>
    </w:p>
    <w:p w:rsidR="00D55111" w:rsidRPr="00385E5C" w:rsidRDefault="00D55111" w:rsidP="00B22054">
      <w:pPr>
        <w:pStyle w:val="Style4"/>
        <w:widowControl/>
        <w:numPr>
          <w:ilvl w:val="0"/>
          <w:numId w:val="3"/>
        </w:numPr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</w:rPr>
      </w:pPr>
      <w:r>
        <w:rPr>
          <w:rStyle w:val="FontStyle12"/>
          <w:sz w:val="24"/>
        </w:rPr>
        <w:t xml:space="preserve"> </w:t>
      </w:r>
      <w:r w:rsidRPr="00385E5C">
        <w:rPr>
          <w:rStyle w:val="FontStyle12"/>
          <w:sz w:val="24"/>
        </w:rPr>
        <w:t xml:space="preserve"> информации: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а)</w:t>
      </w:r>
      <w:r w:rsidRPr="00385E5C">
        <w:rPr>
          <w:rStyle w:val="FontStyle12"/>
          <w:sz w:val="24"/>
        </w:rPr>
        <w:tab/>
        <w:t xml:space="preserve">о дате создания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, об учредителе, учредителях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, о месте нахождения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 и ее филиалов (при наличии), режиме, графике работы, контактных телефонах и об адресах электронной почты;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б)</w:t>
      </w:r>
      <w:r w:rsidRPr="00385E5C">
        <w:rPr>
          <w:rStyle w:val="FontStyle12"/>
          <w:sz w:val="24"/>
        </w:rPr>
        <w:tab/>
        <w:t>о структуре и об органах управления образовательной организацией;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в)</w:t>
      </w:r>
      <w:r w:rsidRPr="00385E5C">
        <w:rPr>
          <w:rStyle w:val="FontStyle12"/>
          <w:sz w:val="24"/>
        </w:rPr>
        <w:tab/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г)</w:t>
      </w:r>
      <w:r w:rsidRPr="00385E5C">
        <w:rPr>
          <w:rStyle w:val="FontStyle12"/>
          <w:sz w:val="24"/>
        </w:rPr>
        <w:tab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д)</w:t>
      </w:r>
      <w:r w:rsidRPr="00385E5C">
        <w:rPr>
          <w:rStyle w:val="FontStyle12"/>
          <w:sz w:val="24"/>
        </w:rPr>
        <w:tab/>
        <w:t>о языках образования;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е)</w:t>
      </w:r>
      <w:r w:rsidRPr="00385E5C">
        <w:rPr>
          <w:rStyle w:val="FontStyle12"/>
          <w:sz w:val="24"/>
        </w:rPr>
        <w:tab/>
        <w:t>о федеральных государственных образовательных стандартах, об образовательных стандартах (при их наличии);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ж)</w:t>
      </w:r>
      <w:r w:rsidRPr="00385E5C">
        <w:rPr>
          <w:rStyle w:val="FontStyle12"/>
          <w:sz w:val="24"/>
        </w:rPr>
        <w:tab/>
        <w:t xml:space="preserve">о руководителе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, его заместителях, руководителях филиалов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 (при их наличии);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з)</w:t>
      </w:r>
      <w:r w:rsidRPr="00385E5C">
        <w:rPr>
          <w:rStyle w:val="FontStyle12"/>
          <w:sz w:val="24"/>
        </w:rPr>
        <w:tab/>
        <w:t>о персональном составе педагогических работников с указанием уровня образования, квалификации и опыта работы;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и)</w:t>
      </w:r>
      <w:r w:rsidRPr="00385E5C">
        <w:rPr>
          <w:rStyle w:val="FontStyle12"/>
          <w:sz w:val="24"/>
        </w:rPr>
        <w:tab/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D55111" w:rsidRPr="00385E5C" w:rsidRDefault="00D55111" w:rsidP="00B22054">
      <w:pPr>
        <w:pStyle w:val="Style1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к)</w:t>
      </w:r>
      <w:r w:rsidRPr="00385E5C">
        <w:rPr>
          <w:rStyle w:val="FontStyle12"/>
          <w:sz w:val="24"/>
        </w:rPr>
        <w:tab/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D55111" w:rsidRPr="00385E5C" w:rsidRDefault="00D55111" w:rsidP="00B22054">
      <w:pPr>
        <w:pStyle w:val="Style3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р)</w:t>
      </w:r>
      <w:r w:rsidRPr="00385E5C">
        <w:rPr>
          <w:rStyle w:val="FontStyle12"/>
          <w:sz w:val="24"/>
        </w:rPr>
        <w:tab/>
        <w:t>о поступлении финансовых и материальных средств и об их расходовании по итогам финансового года;</w:t>
      </w:r>
    </w:p>
    <w:p w:rsidR="00D55111" w:rsidRPr="00385E5C" w:rsidRDefault="00D55111" w:rsidP="00B22054">
      <w:pPr>
        <w:pStyle w:val="Style1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с)</w:t>
      </w:r>
      <w:r w:rsidRPr="00385E5C">
        <w:rPr>
          <w:rStyle w:val="FontStyle12"/>
          <w:sz w:val="24"/>
        </w:rPr>
        <w:tab/>
        <w:t>о трудоустройстве выпускников;</w:t>
      </w:r>
    </w:p>
    <w:p w:rsidR="00D55111" w:rsidRPr="00385E5C" w:rsidRDefault="00D55111" w:rsidP="00B22054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 xml:space="preserve"> </w:t>
      </w:r>
      <w:r>
        <w:rPr>
          <w:rStyle w:val="FontStyle12"/>
          <w:sz w:val="24"/>
        </w:rPr>
        <w:t xml:space="preserve"> </w:t>
      </w:r>
      <w:r w:rsidRPr="00385E5C">
        <w:rPr>
          <w:rStyle w:val="FontStyle12"/>
          <w:sz w:val="24"/>
        </w:rPr>
        <w:t>копий: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а)</w:t>
      </w:r>
      <w:r w:rsidRPr="00385E5C">
        <w:rPr>
          <w:rStyle w:val="FontStyle12"/>
          <w:sz w:val="24"/>
        </w:rPr>
        <w:tab/>
        <w:t xml:space="preserve">устава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>;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б)</w:t>
      </w:r>
      <w:r w:rsidRPr="00385E5C">
        <w:rPr>
          <w:rStyle w:val="FontStyle12"/>
          <w:sz w:val="24"/>
        </w:rPr>
        <w:tab/>
        <w:t>лицензии на осуществление образовательной деятельности (с приложениями);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в)</w:t>
      </w:r>
      <w:r w:rsidRPr="00385E5C">
        <w:rPr>
          <w:rStyle w:val="FontStyle12"/>
          <w:sz w:val="24"/>
        </w:rPr>
        <w:tab/>
        <w:t xml:space="preserve">свидетельства о государственной аккредитации (с приложениями); </w:t>
      </w:r>
    </w:p>
    <w:p w:rsidR="00D55111" w:rsidRPr="00385E5C" w:rsidRDefault="00D55111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г)</w:t>
      </w:r>
      <w:r w:rsidRPr="00385E5C">
        <w:rPr>
          <w:rStyle w:val="FontStyle12"/>
          <w:sz w:val="24"/>
        </w:rPr>
        <w:tab/>
        <w:t xml:space="preserve">плана финансово-хозяйственной деятельности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, утвержденного в установленном законодательством Российской Федерации порядке, или бюджетной сметы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>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д)</w:t>
      </w:r>
      <w:r w:rsidRPr="00385E5C">
        <w:rPr>
          <w:rStyle w:val="FontStyle12"/>
          <w:sz w:val="24"/>
        </w:rPr>
        <w:tab/>
        <w:t>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3)</w:t>
      </w:r>
      <w:r w:rsidRPr="00385E5C">
        <w:rPr>
          <w:rStyle w:val="FontStyle12"/>
          <w:sz w:val="24"/>
        </w:rPr>
        <w:tab/>
        <w:t xml:space="preserve">отчета о результатах самообследования. Показатели деятельности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>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4)</w:t>
      </w:r>
      <w:r w:rsidRPr="00385E5C">
        <w:rPr>
          <w:rStyle w:val="FontStyle12"/>
          <w:sz w:val="24"/>
        </w:rPr>
        <w:tab/>
        <w:t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5)</w:t>
      </w:r>
      <w:r w:rsidRPr="00385E5C">
        <w:rPr>
          <w:rStyle w:val="FontStyle12"/>
          <w:sz w:val="24"/>
        </w:rPr>
        <w:tab/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D55111" w:rsidRPr="00385E5C" w:rsidRDefault="00D55111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>6)</w:t>
      </w:r>
      <w:r w:rsidRPr="00385E5C">
        <w:rPr>
          <w:rStyle w:val="FontStyle12"/>
          <w:sz w:val="24"/>
        </w:rPr>
        <w:tab/>
        <w:t xml:space="preserve">иной информации, которая размещается, опубликовывается по решению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D55111" w:rsidRPr="00385E5C" w:rsidRDefault="00D55111" w:rsidP="00B22054">
      <w:pPr>
        <w:pStyle w:val="Style1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</w:rPr>
      </w:pPr>
      <w:r w:rsidRPr="00385E5C">
        <w:rPr>
          <w:rStyle w:val="FontStyle12"/>
          <w:sz w:val="24"/>
        </w:rPr>
        <w:t xml:space="preserve"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 xml:space="preserve"> в сети "Интернет" и обновления информации об </w:t>
      </w:r>
      <w:r>
        <w:rPr>
          <w:rStyle w:val="FontStyle12"/>
          <w:sz w:val="24"/>
        </w:rPr>
        <w:t>школы</w:t>
      </w:r>
      <w:r w:rsidRPr="00385E5C">
        <w:rPr>
          <w:rStyle w:val="FontStyle12"/>
          <w:sz w:val="24"/>
        </w:rPr>
        <w:t>, в том числе ее содержание и форма ее предоставления, устанавливается Правительством Российской Федерации.</w:t>
      </w:r>
    </w:p>
    <w:sectPr w:rsidR="00D55111" w:rsidRPr="00385E5C" w:rsidSect="00111198">
      <w:type w:val="continuous"/>
      <w:pgSz w:w="11905" w:h="16837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11" w:rsidRDefault="00D55111">
      <w:r>
        <w:separator/>
      </w:r>
    </w:p>
  </w:endnote>
  <w:endnote w:type="continuationSeparator" w:id="0">
    <w:p w:rsidR="00D55111" w:rsidRDefault="00D5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11" w:rsidRDefault="00D55111">
      <w:r>
        <w:separator/>
      </w:r>
    </w:p>
  </w:footnote>
  <w:footnote w:type="continuationSeparator" w:id="0">
    <w:p w:rsidR="00D55111" w:rsidRDefault="00D5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FCD"/>
    <w:multiLevelType w:val="singleLevel"/>
    <w:tmpl w:val="429A9756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270F3194"/>
    <w:multiLevelType w:val="hybridMultilevel"/>
    <w:tmpl w:val="5978C60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1605BC8"/>
    <w:multiLevelType w:val="singleLevel"/>
    <w:tmpl w:val="ADC4CBF0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469A3B32"/>
    <w:multiLevelType w:val="singleLevel"/>
    <w:tmpl w:val="39C249E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7FF11F1A"/>
    <w:multiLevelType w:val="singleLevel"/>
    <w:tmpl w:val="AFEA39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4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E67"/>
    <w:rsid w:val="00071034"/>
    <w:rsid w:val="0010525A"/>
    <w:rsid w:val="00111198"/>
    <w:rsid w:val="00133B31"/>
    <w:rsid w:val="001D06B1"/>
    <w:rsid w:val="00230390"/>
    <w:rsid w:val="00385E5C"/>
    <w:rsid w:val="003E6975"/>
    <w:rsid w:val="004C1142"/>
    <w:rsid w:val="004C7FC5"/>
    <w:rsid w:val="00501E67"/>
    <w:rsid w:val="00543B9F"/>
    <w:rsid w:val="0074252C"/>
    <w:rsid w:val="007716D4"/>
    <w:rsid w:val="008E627B"/>
    <w:rsid w:val="00932D45"/>
    <w:rsid w:val="0094688C"/>
    <w:rsid w:val="00991D44"/>
    <w:rsid w:val="00B22054"/>
    <w:rsid w:val="00BA3108"/>
    <w:rsid w:val="00BC0375"/>
    <w:rsid w:val="00C128DA"/>
    <w:rsid w:val="00C46625"/>
    <w:rsid w:val="00C71910"/>
    <w:rsid w:val="00D346D7"/>
    <w:rsid w:val="00D55111"/>
    <w:rsid w:val="00E9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71034"/>
    <w:pPr>
      <w:spacing w:line="276" w:lineRule="exact"/>
      <w:ind w:firstLine="542"/>
      <w:jc w:val="both"/>
    </w:pPr>
  </w:style>
  <w:style w:type="paragraph" w:customStyle="1" w:styleId="Style2">
    <w:name w:val="Style2"/>
    <w:basedOn w:val="Normal"/>
    <w:uiPriority w:val="99"/>
    <w:rsid w:val="00071034"/>
    <w:pPr>
      <w:spacing w:line="274" w:lineRule="exact"/>
    </w:pPr>
  </w:style>
  <w:style w:type="paragraph" w:customStyle="1" w:styleId="Style3">
    <w:name w:val="Style3"/>
    <w:basedOn w:val="Normal"/>
    <w:uiPriority w:val="99"/>
    <w:rsid w:val="00071034"/>
    <w:pPr>
      <w:spacing w:line="283" w:lineRule="exact"/>
      <w:ind w:firstLine="355"/>
      <w:jc w:val="both"/>
    </w:pPr>
  </w:style>
  <w:style w:type="paragraph" w:customStyle="1" w:styleId="Style4">
    <w:name w:val="Style4"/>
    <w:basedOn w:val="Normal"/>
    <w:uiPriority w:val="99"/>
    <w:rsid w:val="00071034"/>
    <w:pPr>
      <w:spacing w:line="278" w:lineRule="exact"/>
      <w:ind w:firstLine="566"/>
      <w:jc w:val="both"/>
    </w:pPr>
  </w:style>
  <w:style w:type="paragraph" w:customStyle="1" w:styleId="Style5">
    <w:name w:val="Style5"/>
    <w:basedOn w:val="Normal"/>
    <w:uiPriority w:val="99"/>
    <w:rsid w:val="00071034"/>
    <w:pPr>
      <w:spacing w:line="322" w:lineRule="exact"/>
      <w:ind w:hanging="1042"/>
    </w:pPr>
  </w:style>
  <w:style w:type="character" w:customStyle="1" w:styleId="FontStyle11">
    <w:name w:val="Font Style11"/>
    <w:uiPriority w:val="99"/>
    <w:rsid w:val="00071034"/>
    <w:rPr>
      <w:rFonts w:ascii="Times New Roman" w:hAnsi="Times New Roman"/>
      <w:b/>
      <w:color w:val="000000"/>
      <w:spacing w:val="10"/>
      <w:sz w:val="26"/>
    </w:rPr>
  </w:style>
  <w:style w:type="character" w:customStyle="1" w:styleId="FontStyle12">
    <w:name w:val="Font Style12"/>
    <w:uiPriority w:val="99"/>
    <w:rsid w:val="00071034"/>
    <w:rPr>
      <w:rFonts w:ascii="Times New Roman" w:hAnsi="Times New Roman"/>
      <w:color w:val="000000"/>
      <w:sz w:val="22"/>
    </w:rPr>
  </w:style>
  <w:style w:type="character" w:styleId="Hyperlink">
    <w:name w:val="Hyperlink"/>
    <w:basedOn w:val="DefaultParagraphFont"/>
    <w:uiPriority w:val="99"/>
    <w:rsid w:val="00071034"/>
    <w:rPr>
      <w:rFonts w:cs="Times New Roman"/>
      <w:color w:val="00437E"/>
      <w:u w:val="single"/>
    </w:rPr>
  </w:style>
  <w:style w:type="character" w:customStyle="1" w:styleId="HeaderChar">
    <w:name w:val="Header Char"/>
    <w:uiPriority w:val="99"/>
    <w:locked/>
    <w:rsid w:val="00133B31"/>
    <w:rPr>
      <w:sz w:val="24"/>
    </w:rPr>
  </w:style>
  <w:style w:type="paragraph" w:styleId="Header">
    <w:name w:val="header"/>
    <w:basedOn w:val="Normal"/>
    <w:link w:val="HeaderChar2"/>
    <w:uiPriority w:val="99"/>
    <w:rsid w:val="00133B31"/>
    <w:pPr>
      <w:widowControl/>
      <w:tabs>
        <w:tab w:val="center" w:pos="4677"/>
        <w:tab w:val="right" w:pos="9355"/>
      </w:tabs>
      <w:autoSpaceDE/>
      <w:autoSpaceDN/>
      <w:adjustRightInd/>
    </w:pPr>
    <w:rPr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hAnsi="Times New Roman"/>
      <w:sz w:val="24"/>
    </w:rPr>
  </w:style>
  <w:style w:type="character" w:customStyle="1" w:styleId="HeaderChar2">
    <w:name w:val="Header Char2"/>
    <w:link w:val="Header"/>
    <w:uiPriority w:val="99"/>
    <w:semiHidden/>
    <w:locked/>
    <w:rsid w:val="00133B31"/>
    <w:rPr>
      <w:rFonts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690</Words>
  <Characters>3935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Мехалович</cp:lastModifiedBy>
  <cp:revision>10</cp:revision>
  <cp:lastPrinted>2014-12-01T19:28:00Z</cp:lastPrinted>
  <dcterms:created xsi:type="dcterms:W3CDTF">2014-12-01T18:19:00Z</dcterms:created>
  <dcterms:modified xsi:type="dcterms:W3CDTF">2021-02-08T13:26:00Z</dcterms:modified>
</cp:coreProperties>
</file>