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9E" w:rsidRPr="00414B56" w:rsidRDefault="0014389E" w:rsidP="001B2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14B56">
        <w:rPr>
          <w:rFonts w:ascii="Times New Roman" w:hAnsi="Times New Roman"/>
          <w:b/>
          <w:sz w:val="28"/>
          <w:szCs w:val="28"/>
        </w:rPr>
        <w:t>Аннотация</w:t>
      </w:r>
      <w:r w:rsidRPr="00414B5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14389E" w:rsidRPr="00414B56" w:rsidRDefault="0014389E" w:rsidP="001B2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14B56">
        <w:rPr>
          <w:rFonts w:ascii="Times New Roman" w:hAnsi="Times New Roman"/>
          <w:b/>
          <w:sz w:val="28"/>
          <w:szCs w:val="28"/>
          <w:lang w:eastAsia="en-US"/>
        </w:rPr>
        <w:t>к рабочей программе по учебному предмету</w:t>
      </w:r>
    </w:p>
    <w:p w:rsidR="0014389E" w:rsidRPr="00414B56" w:rsidRDefault="0014389E" w:rsidP="001B2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14B56">
        <w:rPr>
          <w:rFonts w:ascii="Times New Roman" w:hAnsi="Times New Roman"/>
          <w:b/>
          <w:sz w:val="28"/>
          <w:szCs w:val="28"/>
          <w:lang w:eastAsia="en-US"/>
        </w:rPr>
        <w:t xml:space="preserve"> «Русский язык» </w:t>
      </w:r>
    </w:p>
    <w:p w:rsidR="0014389E" w:rsidRPr="00414B56" w:rsidRDefault="0014389E" w:rsidP="001B2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14B56">
        <w:rPr>
          <w:rFonts w:ascii="Times New Roman" w:hAnsi="Times New Roman"/>
          <w:b/>
          <w:sz w:val="28"/>
          <w:szCs w:val="28"/>
          <w:lang w:eastAsia="en-US"/>
        </w:rPr>
        <w:t>уровня начального общего образования</w:t>
      </w:r>
    </w:p>
    <w:p w:rsidR="0014389E" w:rsidRPr="0007434E" w:rsidRDefault="0014389E" w:rsidP="001B21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4389E" w:rsidRPr="00C2799B" w:rsidRDefault="0014389E" w:rsidP="00414B56">
      <w:pPr>
        <w:spacing w:after="0" w:line="264" w:lineRule="auto"/>
        <w:ind w:firstLine="600"/>
        <w:jc w:val="both"/>
      </w:pPr>
      <w:r w:rsidRPr="00C2799B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«Русский язык», а также ориентирована на целевые приоритеты, сформулированные в федеральной рабочей программе воспитания. </w:t>
      </w:r>
    </w:p>
    <w:p w:rsidR="0014389E" w:rsidRPr="00C2799B" w:rsidRDefault="0014389E" w:rsidP="00414B56">
      <w:pPr>
        <w:spacing w:after="0" w:line="264" w:lineRule="auto"/>
        <w:ind w:firstLine="600"/>
        <w:jc w:val="both"/>
      </w:pPr>
      <w:r w:rsidRPr="00C2799B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4389E" w:rsidRPr="00C2799B" w:rsidRDefault="0014389E" w:rsidP="00414B56">
      <w:pPr>
        <w:spacing w:after="0"/>
        <w:ind w:firstLine="600"/>
        <w:jc w:val="both"/>
      </w:pPr>
      <w:r w:rsidRPr="00C2799B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4389E" w:rsidRPr="0007434E" w:rsidRDefault="0014389E" w:rsidP="00414B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99B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4389E" w:rsidRPr="0007434E" w:rsidRDefault="0014389E" w:rsidP="001B2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89E" w:rsidRPr="0007434E" w:rsidRDefault="0014389E" w:rsidP="001B2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89E" w:rsidRPr="0007434E" w:rsidRDefault="0014389E">
      <w:pPr>
        <w:rPr>
          <w:rFonts w:ascii="Times New Roman" w:hAnsi="Times New Roman"/>
          <w:sz w:val="28"/>
          <w:szCs w:val="28"/>
        </w:rPr>
      </w:pPr>
    </w:p>
    <w:sectPr w:rsidR="0014389E" w:rsidRPr="0007434E" w:rsidSect="000743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24BE"/>
    <w:multiLevelType w:val="hybridMultilevel"/>
    <w:tmpl w:val="9D20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55FAF"/>
    <w:multiLevelType w:val="hybridMultilevel"/>
    <w:tmpl w:val="048E2E9C"/>
    <w:lvl w:ilvl="0" w:tplc="C47C3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CC6994"/>
    <w:multiLevelType w:val="hybridMultilevel"/>
    <w:tmpl w:val="16DE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1D6EF6"/>
    <w:multiLevelType w:val="hybridMultilevel"/>
    <w:tmpl w:val="20641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C54"/>
    <w:rsid w:val="00032C54"/>
    <w:rsid w:val="0007434E"/>
    <w:rsid w:val="000A71CB"/>
    <w:rsid w:val="0014389E"/>
    <w:rsid w:val="001B215B"/>
    <w:rsid w:val="00203D7E"/>
    <w:rsid w:val="00246787"/>
    <w:rsid w:val="00263196"/>
    <w:rsid w:val="002F50D0"/>
    <w:rsid w:val="0032039D"/>
    <w:rsid w:val="00326BC2"/>
    <w:rsid w:val="003D6503"/>
    <w:rsid w:val="00414B56"/>
    <w:rsid w:val="004560EF"/>
    <w:rsid w:val="005E477A"/>
    <w:rsid w:val="00651705"/>
    <w:rsid w:val="006676A7"/>
    <w:rsid w:val="00690AB3"/>
    <w:rsid w:val="006F21A9"/>
    <w:rsid w:val="00A205C6"/>
    <w:rsid w:val="00A25DDA"/>
    <w:rsid w:val="00A448DD"/>
    <w:rsid w:val="00A51866"/>
    <w:rsid w:val="00A9507D"/>
    <w:rsid w:val="00B87738"/>
    <w:rsid w:val="00BC186A"/>
    <w:rsid w:val="00C15CFB"/>
    <w:rsid w:val="00C2799B"/>
    <w:rsid w:val="00C40D59"/>
    <w:rsid w:val="00CC595A"/>
    <w:rsid w:val="00D059C4"/>
    <w:rsid w:val="00E017A3"/>
    <w:rsid w:val="00EE6F74"/>
    <w:rsid w:val="00EF0D20"/>
    <w:rsid w:val="00F35904"/>
    <w:rsid w:val="00F42BE3"/>
    <w:rsid w:val="00F8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32C54"/>
  </w:style>
  <w:style w:type="character" w:customStyle="1" w:styleId="FontStyle21">
    <w:name w:val="Font Style21"/>
    <w:uiPriority w:val="99"/>
    <w:rsid w:val="00BC186A"/>
    <w:rPr>
      <w:rFonts w:ascii="Franklin Gothic Medium" w:hAnsi="Franklin Gothic Medium"/>
      <w:b/>
      <w:sz w:val="26"/>
    </w:rPr>
  </w:style>
  <w:style w:type="paragraph" w:styleId="ListParagraph">
    <w:name w:val="List Paragraph"/>
    <w:basedOn w:val="Normal"/>
    <w:link w:val="ListParagraphChar"/>
    <w:uiPriority w:val="99"/>
    <w:qFormat/>
    <w:rsid w:val="00BC186A"/>
    <w:pPr>
      <w:ind w:left="720"/>
      <w:contextualSpacing/>
      <w:jc w:val="both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BC186A"/>
    <w:rPr>
      <w:rFonts w:cs="Times New Roman"/>
      <w:color w:val="663300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6676A7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7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1</Pages>
  <Words>184</Words>
  <Characters>1052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2018-04-03T15:45:00Z</dcterms:created>
  <dcterms:modified xsi:type="dcterms:W3CDTF">2023-09-26T12:20:00Z</dcterms:modified>
</cp:coreProperties>
</file>