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2C" w:rsidRPr="00D27A41" w:rsidRDefault="0040662C" w:rsidP="00805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27A41">
        <w:rPr>
          <w:rFonts w:ascii="Times New Roman" w:hAnsi="Times New Roman"/>
          <w:b/>
          <w:sz w:val="28"/>
          <w:szCs w:val="28"/>
        </w:rPr>
        <w:t>Аннотация</w:t>
      </w:r>
      <w:r w:rsidRPr="00D27A4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40662C" w:rsidRPr="00D27A41" w:rsidRDefault="0040662C" w:rsidP="00805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27A41">
        <w:rPr>
          <w:rFonts w:ascii="Times New Roman" w:hAnsi="Times New Roman"/>
          <w:b/>
          <w:sz w:val="28"/>
          <w:szCs w:val="28"/>
          <w:lang w:eastAsia="en-US"/>
        </w:rPr>
        <w:t>к рабочей программе по учебному предмету</w:t>
      </w:r>
    </w:p>
    <w:p w:rsidR="0040662C" w:rsidRPr="00D27A41" w:rsidRDefault="0040662C" w:rsidP="00805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27A41">
        <w:rPr>
          <w:rFonts w:ascii="Times New Roman" w:hAnsi="Times New Roman"/>
          <w:b/>
          <w:sz w:val="28"/>
          <w:szCs w:val="28"/>
          <w:lang w:eastAsia="en-US"/>
        </w:rPr>
        <w:t xml:space="preserve"> «Литературное чтение» </w:t>
      </w:r>
    </w:p>
    <w:p w:rsidR="0040662C" w:rsidRPr="00D27A41" w:rsidRDefault="0040662C" w:rsidP="00805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27A41">
        <w:rPr>
          <w:rFonts w:ascii="Times New Roman" w:hAnsi="Times New Roman"/>
          <w:b/>
          <w:sz w:val="28"/>
          <w:szCs w:val="28"/>
          <w:lang w:eastAsia="en-US"/>
        </w:rPr>
        <w:t>уровня начального общего образования</w:t>
      </w:r>
    </w:p>
    <w:p w:rsidR="0040662C" w:rsidRPr="008055A6" w:rsidRDefault="0040662C" w:rsidP="008055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0662C" w:rsidRPr="00DB689E" w:rsidRDefault="0040662C" w:rsidP="00D27A41">
      <w:pPr>
        <w:spacing w:after="0" w:line="264" w:lineRule="auto"/>
        <w:ind w:firstLine="600"/>
        <w:jc w:val="both"/>
      </w:pPr>
      <w:r w:rsidRPr="00DB689E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0662C" w:rsidRPr="00DB689E" w:rsidRDefault="0040662C" w:rsidP="00D27A41">
      <w:pPr>
        <w:spacing w:after="0" w:line="264" w:lineRule="auto"/>
        <w:ind w:firstLine="600"/>
        <w:jc w:val="both"/>
      </w:pPr>
      <w:r w:rsidRPr="00DB689E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0662C" w:rsidRPr="00DB689E" w:rsidRDefault="0040662C" w:rsidP="00D27A41">
      <w:pPr>
        <w:spacing w:after="0" w:line="264" w:lineRule="auto"/>
        <w:ind w:firstLine="600"/>
        <w:jc w:val="both"/>
      </w:pPr>
      <w:r w:rsidRPr="00DB689E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662C" w:rsidRPr="008055A6" w:rsidRDefault="0040662C" w:rsidP="00805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89E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0" w:name="ddec985a-8145-4835-94dd-4cab4866d4ad"/>
      <w:bookmarkEnd w:id="0"/>
      <w:r>
        <w:rPr>
          <w:rFonts w:ascii="Times New Roman" w:hAnsi="Times New Roman"/>
          <w:color w:val="000000"/>
          <w:sz w:val="28"/>
        </w:rPr>
        <w:t xml:space="preserve">не менее 80 часов </w:t>
      </w:r>
      <w:r w:rsidRPr="00DB689E">
        <w:rPr>
          <w:rFonts w:ascii="Times New Roman" w:hAnsi="Times New Roman"/>
          <w:color w:val="000000"/>
          <w:sz w:val="28"/>
        </w:rPr>
        <w:t>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0662C" w:rsidRPr="008055A6" w:rsidRDefault="0040662C" w:rsidP="00D1337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40662C" w:rsidRPr="008055A6" w:rsidSect="0078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D6EF6"/>
    <w:multiLevelType w:val="hybridMultilevel"/>
    <w:tmpl w:val="20641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C4D"/>
    <w:rsid w:val="002B1CA4"/>
    <w:rsid w:val="002F4745"/>
    <w:rsid w:val="0040662C"/>
    <w:rsid w:val="00426921"/>
    <w:rsid w:val="004A4463"/>
    <w:rsid w:val="00785923"/>
    <w:rsid w:val="007D3C4D"/>
    <w:rsid w:val="008055A6"/>
    <w:rsid w:val="00AC1433"/>
    <w:rsid w:val="00AF0FD1"/>
    <w:rsid w:val="00B30860"/>
    <w:rsid w:val="00B328D4"/>
    <w:rsid w:val="00C40943"/>
    <w:rsid w:val="00D13375"/>
    <w:rsid w:val="00D27A41"/>
    <w:rsid w:val="00D86927"/>
    <w:rsid w:val="00DB689E"/>
    <w:rsid w:val="00DE5F2B"/>
    <w:rsid w:val="00EE750C"/>
    <w:rsid w:val="00F23E83"/>
    <w:rsid w:val="00F83243"/>
    <w:rsid w:val="00F8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D3C4D"/>
  </w:style>
  <w:style w:type="paragraph" w:styleId="ListParagraph">
    <w:name w:val="List Paragraph"/>
    <w:basedOn w:val="Normal"/>
    <w:link w:val="ListParagraphChar"/>
    <w:uiPriority w:val="99"/>
    <w:qFormat/>
    <w:rsid w:val="00EE750C"/>
    <w:pPr>
      <w:widowControl w:val="0"/>
      <w:autoSpaceDE w:val="0"/>
      <w:autoSpaceDN w:val="0"/>
      <w:spacing w:after="0" w:line="240" w:lineRule="auto"/>
      <w:ind w:left="652" w:firstLine="566"/>
      <w:jc w:val="both"/>
    </w:pPr>
    <w:rPr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EE750C"/>
    <w:rPr>
      <w:rFonts w:eastAsia="Times New Roman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220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2018-04-03T15:52:00Z</dcterms:created>
  <dcterms:modified xsi:type="dcterms:W3CDTF">2023-09-26T12:25:00Z</dcterms:modified>
</cp:coreProperties>
</file>