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AD" w:rsidRDefault="005550AD" w:rsidP="00BC08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Муниципальное бюджетное общеобразовательное учреждение</w:t>
      </w:r>
    </w:p>
    <w:p w:rsidR="005550AD" w:rsidRDefault="005550AD" w:rsidP="00BC08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«Новоалександровская средняя общеобразовательная школа Ровеньского района Белгородской области»</w:t>
      </w:r>
    </w:p>
    <w:p w:rsidR="005550AD" w:rsidRDefault="005550AD" w:rsidP="00BC08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0AD" w:rsidRDefault="005550AD" w:rsidP="00BC08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5550AD" w:rsidRDefault="005550AD" w:rsidP="00BC0873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30 ноября 2022 года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№ 348</w:t>
      </w:r>
    </w:p>
    <w:p w:rsidR="005550AD" w:rsidRDefault="005550AD" w:rsidP="00BC0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0AD" w:rsidRPr="00992037" w:rsidRDefault="005550AD" w:rsidP="007A15D6">
      <w:pPr>
        <w:tabs>
          <w:tab w:val="left" w:pos="4820"/>
          <w:tab w:val="left" w:pos="5245"/>
          <w:tab w:val="left" w:pos="6300"/>
        </w:tabs>
        <w:autoSpaceDE w:val="0"/>
        <w:autoSpaceDN w:val="0"/>
        <w:adjustRightInd w:val="0"/>
        <w:spacing w:after="0" w:line="240" w:lineRule="auto"/>
        <w:ind w:right="3054"/>
        <w:jc w:val="both"/>
        <w:rPr>
          <w:rFonts w:ascii="Times New Roman" w:hAnsi="Times New Roman"/>
          <w:b/>
          <w:sz w:val="28"/>
          <w:szCs w:val="28"/>
        </w:rPr>
      </w:pPr>
      <w:r w:rsidRPr="00992037">
        <w:rPr>
          <w:rFonts w:ascii="Times New Roman" w:hAnsi="Times New Roman"/>
          <w:b/>
          <w:bCs/>
          <w:sz w:val="28"/>
          <w:szCs w:val="28"/>
        </w:rPr>
        <w:t xml:space="preserve">Об организации деятельности МБОУ «Новоалександровская  средняя общеобразовательная школа» в период с 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992037">
        <w:rPr>
          <w:rFonts w:ascii="Times New Roman" w:hAnsi="Times New Roman"/>
          <w:b/>
          <w:sz w:val="28"/>
          <w:szCs w:val="28"/>
        </w:rPr>
        <w:t xml:space="preserve">1 </w:t>
      </w:r>
      <w:r>
        <w:rPr>
          <w:rFonts w:ascii="Times New Roman" w:hAnsi="Times New Roman"/>
          <w:b/>
          <w:sz w:val="28"/>
          <w:szCs w:val="28"/>
        </w:rPr>
        <w:t>декабря 2022 года</w:t>
      </w:r>
      <w:r w:rsidRPr="00992037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24 марта</w:t>
      </w:r>
      <w:r w:rsidRPr="00992037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3</w:t>
      </w:r>
      <w:r w:rsidRPr="00992037">
        <w:rPr>
          <w:rFonts w:ascii="Times New Roman" w:hAnsi="Times New Roman"/>
          <w:b/>
          <w:sz w:val="28"/>
          <w:szCs w:val="28"/>
        </w:rPr>
        <w:t xml:space="preserve"> года включительно </w:t>
      </w:r>
    </w:p>
    <w:p w:rsidR="005550AD" w:rsidRPr="00291E31" w:rsidRDefault="005550AD" w:rsidP="007A15D6">
      <w:pPr>
        <w:pStyle w:val="BodyText"/>
        <w:tabs>
          <w:tab w:val="left" w:pos="6096"/>
          <w:tab w:val="left" w:pos="6300"/>
        </w:tabs>
        <w:spacing w:after="0" w:line="240" w:lineRule="auto"/>
        <w:ind w:right="305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50AD" w:rsidRDefault="005550AD" w:rsidP="00BC0873">
      <w:pPr>
        <w:pStyle w:val="BodyText"/>
        <w:tabs>
          <w:tab w:val="left" w:pos="6096"/>
        </w:tabs>
        <w:spacing w:after="0" w:line="240" w:lineRule="auto"/>
        <w:ind w:right="4251"/>
        <w:jc w:val="both"/>
        <w:rPr>
          <w:rFonts w:ascii="Times New Roman" w:hAnsi="Times New Roman"/>
          <w:b/>
          <w:sz w:val="28"/>
          <w:szCs w:val="28"/>
        </w:rPr>
      </w:pPr>
    </w:p>
    <w:p w:rsidR="005550AD" w:rsidRDefault="005550AD" w:rsidP="00B91F6C">
      <w:pPr>
        <w:tabs>
          <w:tab w:val="left" w:pos="720"/>
          <w:tab w:val="left" w:pos="9900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Руководствуясь статьёй 28 Федерального закона Российской Федерации от 29 декабря 2012 года № 273-ФЗ «Об образовании в Российской Федерации», в соответствии с решениями Оперативного штаба Белгородской области от 30 ноября 2022 года, в целях обеспечения безопасности обучающихся и сотрудников образовательной организации </w:t>
      </w:r>
    </w:p>
    <w:p w:rsidR="005550AD" w:rsidRDefault="005550AD" w:rsidP="00BC0873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5550AD" w:rsidRDefault="005550AD" w:rsidP="00BC08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п р и к а з ы в а ю:</w:t>
      </w:r>
    </w:p>
    <w:p w:rsidR="005550AD" w:rsidRDefault="005550AD" w:rsidP="00BC08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50AD" w:rsidRPr="00992037" w:rsidRDefault="005550AD" w:rsidP="007A1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037">
        <w:rPr>
          <w:rFonts w:ascii="Times New Roman" w:hAnsi="Times New Roman"/>
          <w:sz w:val="28"/>
          <w:szCs w:val="28"/>
        </w:rPr>
        <w:t xml:space="preserve">1. Организовать в период с </w:t>
      </w:r>
      <w:r>
        <w:rPr>
          <w:rFonts w:ascii="Times New Roman" w:hAnsi="Times New Roman"/>
          <w:sz w:val="28"/>
          <w:szCs w:val="28"/>
        </w:rPr>
        <w:t>0</w:t>
      </w:r>
      <w:r w:rsidRPr="00992037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декабря 2022 года</w:t>
      </w:r>
      <w:r w:rsidRPr="0099203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24 марта</w:t>
      </w:r>
      <w:r w:rsidRPr="0099203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992037">
        <w:rPr>
          <w:rFonts w:ascii="Times New Roman" w:hAnsi="Times New Roman"/>
          <w:sz w:val="28"/>
          <w:szCs w:val="28"/>
        </w:rPr>
        <w:t xml:space="preserve"> года включительно деятельность </w:t>
      </w:r>
      <w:r w:rsidRPr="00992037">
        <w:rPr>
          <w:rFonts w:ascii="Times New Roman" w:hAnsi="Times New Roman"/>
          <w:bCs/>
          <w:sz w:val="28"/>
          <w:szCs w:val="28"/>
        </w:rPr>
        <w:t xml:space="preserve">МБОУ «Новоалександровская средняя общеобразовательная школа» </w:t>
      </w:r>
      <w:r w:rsidRPr="00992037">
        <w:rPr>
          <w:rFonts w:ascii="Times New Roman" w:hAnsi="Times New Roman"/>
          <w:sz w:val="28"/>
          <w:szCs w:val="28"/>
        </w:rPr>
        <w:t>по реализации основных образовательных программ начального общего, основного общего, среднего общего образования в дистанционной форме - с применением электронного обучения и дистанционных образовательных технологий, в соответствии с установленным календарным учебным графиком в образовательном учреждении на 2022-2023 учебный год.</w:t>
      </w:r>
    </w:p>
    <w:p w:rsidR="005550AD" w:rsidRPr="00992037" w:rsidRDefault="005550AD" w:rsidP="007A1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037">
        <w:rPr>
          <w:rFonts w:ascii="Times New Roman" w:hAnsi="Times New Roman"/>
          <w:sz w:val="28"/>
          <w:szCs w:val="28"/>
        </w:rPr>
        <w:t>2. Учителям-предметникам обеспечить реализацию основных образовательных программ начального общего, основного общего, среднего общего образования в дистанционной форме в полном объёме.</w:t>
      </w:r>
    </w:p>
    <w:p w:rsidR="005550AD" w:rsidRPr="00992037" w:rsidRDefault="005550AD" w:rsidP="007A15D6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037">
        <w:rPr>
          <w:rFonts w:ascii="Times New Roman" w:hAnsi="Times New Roman"/>
          <w:sz w:val="28"/>
          <w:szCs w:val="28"/>
        </w:rPr>
        <w:t>3. Заместителю директора Кулько С.Е.:</w:t>
      </w:r>
    </w:p>
    <w:p w:rsidR="005550AD" w:rsidRPr="00992037" w:rsidRDefault="005550AD" w:rsidP="007A15D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037">
        <w:rPr>
          <w:rFonts w:ascii="Times New Roman" w:hAnsi="Times New Roman"/>
          <w:sz w:val="28"/>
          <w:szCs w:val="28"/>
        </w:rPr>
        <w:t>3.1. Организовать проведение обучающих мероприятий по использованию в практической деятельности инструментов сети Интернет и образовательных платформ для организации образовательной деятельности в дистанционном режиме.</w:t>
      </w:r>
    </w:p>
    <w:p w:rsidR="005550AD" w:rsidRPr="00992037" w:rsidRDefault="005550AD" w:rsidP="007A15D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037">
        <w:rPr>
          <w:rFonts w:ascii="Times New Roman" w:hAnsi="Times New Roman"/>
          <w:sz w:val="28"/>
          <w:szCs w:val="28"/>
        </w:rPr>
        <w:t>3.2. Обеспечить размещение на сайте школы расписания уроков, занятий внеурочной деятельности с использованием электронного обучения и дистанционных образовательных технологий.</w:t>
      </w:r>
    </w:p>
    <w:p w:rsidR="005550AD" w:rsidRPr="00992037" w:rsidRDefault="005550AD" w:rsidP="007A15D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037">
        <w:rPr>
          <w:rFonts w:ascii="Times New Roman" w:hAnsi="Times New Roman"/>
          <w:sz w:val="28"/>
          <w:szCs w:val="28"/>
        </w:rPr>
        <w:t>3.3. Составить график проведения индивидуальных онлайн-консультаций по каждому предмету учебного плана уровней начального общего, основного, среднего основных образовательных программ с применением дистанционных образовательных технологий до окончания периода проведения ограничительных мероприятий в условиях «жёлтого уровня» террористической опасности, в т.ч. с учетом подготовки к ГИА.</w:t>
      </w:r>
    </w:p>
    <w:p w:rsidR="005550AD" w:rsidRPr="00992037" w:rsidRDefault="005550AD" w:rsidP="007A15D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037">
        <w:rPr>
          <w:rFonts w:ascii="Times New Roman" w:hAnsi="Times New Roman"/>
          <w:sz w:val="28"/>
          <w:szCs w:val="28"/>
        </w:rPr>
        <w:t>3.4. Обеспечить ежедневный контроль проведения учебных занятий с использованием электронного обучения и дистанционных образовательных технологий.</w:t>
      </w:r>
    </w:p>
    <w:p w:rsidR="005550AD" w:rsidRPr="00992037" w:rsidRDefault="005550AD" w:rsidP="007A15D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037">
        <w:rPr>
          <w:rFonts w:ascii="Times New Roman" w:hAnsi="Times New Roman"/>
          <w:sz w:val="28"/>
          <w:szCs w:val="28"/>
        </w:rPr>
        <w:t>3.5. Обеспечить контроль соответствия объема учебного материала, предлагаемого для самостоятельного изучения, требованиям СанПиН.</w:t>
      </w:r>
    </w:p>
    <w:p w:rsidR="005550AD" w:rsidRPr="00992037" w:rsidRDefault="005550AD" w:rsidP="007A15D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037">
        <w:rPr>
          <w:rFonts w:ascii="Times New Roman" w:hAnsi="Times New Roman"/>
          <w:sz w:val="28"/>
          <w:szCs w:val="28"/>
        </w:rPr>
        <w:t>3.6. Обеспечить ведение учета результатов образовательной деятельности и контроль за освоением образовательных программ.</w:t>
      </w:r>
    </w:p>
    <w:p w:rsidR="005550AD" w:rsidRPr="00992037" w:rsidRDefault="005550AD" w:rsidP="007A15D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037">
        <w:rPr>
          <w:rFonts w:ascii="Times New Roman" w:hAnsi="Times New Roman"/>
          <w:sz w:val="28"/>
          <w:szCs w:val="28"/>
        </w:rPr>
        <w:t>3.7. Обеспечить контроль за заполнением электронных журналов и дневников, за реализацией образовательных программ в полном объеме.</w:t>
      </w:r>
    </w:p>
    <w:p w:rsidR="005550AD" w:rsidRPr="00992037" w:rsidRDefault="005550AD" w:rsidP="007A15D6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037">
        <w:rPr>
          <w:rFonts w:ascii="Times New Roman" w:hAnsi="Times New Roman"/>
          <w:sz w:val="28"/>
          <w:szCs w:val="28"/>
        </w:rPr>
        <w:t>4. Классным руководителям 1-11 классов:</w:t>
      </w:r>
    </w:p>
    <w:p w:rsidR="005550AD" w:rsidRPr="00992037" w:rsidRDefault="005550AD" w:rsidP="007A1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037">
        <w:rPr>
          <w:rFonts w:ascii="Times New Roman" w:hAnsi="Times New Roman"/>
          <w:sz w:val="28"/>
          <w:szCs w:val="28"/>
        </w:rPr>
        <w:t xml:space="preserve">4.1. Провести с обучающимися, их родителями (законными представителями) информационно – разъяснительную работу об организации работы общеобразовательного учреждения в дистанционной форме в период с </w:t>
      </w:r>
      <w:r>
        <w:rPr>
          <w:rFonts w:ascii="Times New Roman" w:hAnsi="Times New Roman"/>
          <w:sz w:val="28"/>
          <w:szCs w:val="28"/>
        </w:rPr>
        <w:t>0</w:t>
      </w:r>
      <w:r w:rsidRPr="00992037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декабря 2022 года</w:t>
      </w:r>
      <w:r w:rsidRPr="0099203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24 марта</w:t>
      </w:r>
      <w:r w:rsidRPr="0099203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992037">
        <w:rPr>
          <w:rFonts w:ascii="Times New Roman" w:hAnsi="Times New Roman"/>
          <w:sz w:val="28"/>
          <w:szCs w:val="28"/>
        </w:rPr>
        <w:t xml:space="preserve"> года включительно.</w:t>
      </w:r>
    </w:p>
    <w:p w:rsidR="005550AD" w:rsidRPr="00992037" w:rsidRDefault="005550AD" w:rsidP="007A15D6">
      <w:pPr>
        <w:tabs>
          <w:tab w:val="left" w:pos="1276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037">
        <w:rPr>
          <w:rFonts w:ascii="Times New Roman" w:hAnsi="Times New Roman"/>
          <w:sz w:val="28"/>
          <w:szCs w:val="28"/>
        </w:rPr>
        <w:t>4.2. Провести разъяснительную работу с родителями (законными представителями) обучающихся об ответственности за безопасность жизни и здоровья детей на время нахождения их на дистанционном режиме, создание технических и комфортных условий для организации обучения, присутствие обучающихся на всех уроках и онлайн-консультациях, соблюдение режима дня с обязательным выполнением заданий по всем предметам в соответствии с расписанием уроков.</w:t>
      </w:r>
    </w:p>
    <w:p w:rsidR="005550AD" w:rsidRPr="00992037" w:rsidRDefault="005550AD" w:rsidP="007A15D6">
      <w:pPr>
        <w:tabs>
          <w:tab w:val="left" w:pos="1276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037">
        <w:rPr>
          <w:rFonts w:ascii="Times New Roman" w:hAnsi="Times New Roman"/>
          <w:sz w:val="28"/>
          <w:szCs w:val="28"/>
        </w:rPr>
        <w:t>4.3. Обеспечить ежедневный контроль взаимодействия всех учащихся класса с учителями-предметниками, проведение инструктажа по технике безопасности и соблюдению мер безопасности  в условиях «жёлтого уровня» террористической опасности на период обучения с применением электронного обучения и дистанционных образовательных технологий.</w:t>
      </w:r>
    </w:p>
    <w:p w:rsidR="005550AD" w:rsidRPr="00992037" w:rsidRDefault="005550AD" w:rsidP="007A1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037">
        <w:rPr>
          <w:rFonts w:ascii="Times New Roman" w:hAnsi="Times New Roman"/>
          <w:sz w:val="28"/>
          <w:szCs w:val="28"/>
        </w:rPr>
        <w:t>4.4. Проводить ежедневный мониторинг занятости обучающихся, находящихся на дистанционном обучении, в том числе мониторинг обеспечения контроля над ними со стороны родителей (законных представителей).</w:t>
      </w:r>
    </w:p>
    <w:p w:rsidR="005550AD" w:rsidRPr="00992037" w:rsidRDefault="005550AD" w:rsidP="007A1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037">
        <w:rPr>
          <w:rFonts w:ascii="Times New Roman" w:hAnsi="Times New Roman"/>
          <w:sz w:val="28"/>
          <w:szCs w:val="28"/>
        </w:rPr>
        <w:t xml:space="preserve">5. Шестаковой А.С., социальному педагогу ежедневно в период с </w:t>
      </w:r>
      <w:r>
        <w:rPr>
          <w:rFonts w:ascii="Times New Roman" w:hAnsi="Times New Roman"/>
          <w:sz w:val="28"/>
          <w:szCs w:val="28"/>
        </w:rPr>
        <w:t>0</w:t>
      </w:r>
      <w:r w:rsidRPr="00992037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декабря 2022 года</w:t>
      </w:r>
      <w:r w:rsidRPr="0099203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24 марта</w:t>
      </w:r>
      <w:r w:rsidRPr="0099203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992037">
        <w:rPr>
          <w:rFonts w:ascii="Times New Roman" w:hAnsi="Times New Roman"/>
          <w:sz w:val="28"/>
          <w:szCs w:val="28"/>
        </w:rPr>
        <w:t xml:space="preserve"> года включительно представлять сводную информацию директору школы Божко С.В., в управление образования администрации Ровеньского района на основании проведённого классными руководителями ежедневного мониторинга занятости обучающихся, находящихся на дистанционном обучении.</w:t>
      </w:r>
    </w:p>
    <w:p w:rsidR="005550AD" w:rsidRPr="00992037" w:rsidRDefault="005550AD" w:rsidP="007A1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037">
        <w:rPr>
          <w:rFonts w:ascii="Times New Roman" w:hAnsi="Times New Roman"/>
          <w:sz w:val="28"/>
          <w:szCs w:val="28"/>
        </w:rPr>
        <w:t>6. Работникам МБОУ «Новоалександровская средняя общеобразовательная школа» неукоснительно, в полном объёме исполнять требования, направленные  обеспечение антитеррористическую защищённость образовательного учреждения.</w:t>
      </w:r>
    </w:p>
    <w:p w:rsidR="005550AD" w:rsidRPr="00992037" w:rsidRDefault="005550AD" w:rsidP="007A15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037">
        <w:rPr>
          <w:rFonts w:ascii="Times New Roman" w:hAnsi="Times New Roman"/>
          <w:sz w:val="28"/>
          <w:szCs w:val="28"/>
        </w:rPr>
        <w:t>7.Учителям-предметникам:</w:t>
      </w:r>
    </w:p>
    <w:p w:rsidR="005550AD" w:rsidRPr="00992037" w:rsidRDefault="005550AD" w:rsidP="007A15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037">
        <w:rPr>
          <w:rFonts w:ascii="Times New Roman" w:hAnsi="Times New Roman"/>
          <w:sz w:val="28"/>
          <w:szCs w:val="28"/>
        </w:rPr>
        <w:t>7.1. Обеспечить выполнение основных образовательных программ начального общего, основного общего и среднего общего образования, дополнительных общеобразовательных программ с использованием дистанционных форм и электронного обучения.</w:t>
      </w:r>
    </w:p>
    <w:p w:rsidR="005550AD" w:rsidRPr="00992037" w:rsidRDefault="005550AD" w:rsidP="007A15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037">
        <w:rPr>
          <w:rFonts w:ascii="Times New Roman" w:hAnsi="Times New Roman"/>
          <w:sz w:val="28"/>
          <w:szCs w:val="28"/>
        </w:rPr>
        <w:t xml:space="preserve">7.2. Учебные занятия проводить с применением электронного  обучения и  дистанционных образовательных технологий. Обеспечивать ведение учёта результатов образовательного процесса в электронной форме. Создавать для обучающихся задания, соответствующие федеральным образовательным стандартам, нужные для обучающихся, ресурсы и задания. </w:t>
      </w:r>
    </w:p>
    <w:p w:rsidR="005550AD" w:rsidRPr="00992037" w:rsidRDefault="005550AD" w:rsidP="007A15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037">
        <w:rPr>
          <w:rFonts w:ascii="Times New Roman" w:hAnsi="Times New Roman"/>
          <w:sz w:val="28"/>
          <w:szCs w:val="28"/>
        </w:rPr>
        <w:t>7.3. При определении объёма учебного материала, предлагаемого обучающимся, руководствоваться требованиями СанПиН: СП-2.4. 3648-20, СП-1.2.3685-21.</w:t>
      </w:r>
    </w:p>
    <w:p w:rsidR="005550AD" w:rsidRPr="00992037" w:rsidRDefault="005550AD" w:rsidP="007A15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037">
        <w:rPr>
          <w:rFonts w:ascii="Times New Roman" w:hAnsi="Times New Roman"/>
          <w:sz w:val="28"/>
          <w:szCs w:val="28"/>
        </w:rPr>
        <w:t>7.4.Обеспечить своевременное внесение информации в электронный журнал ИСОУ «Виртуальная школа» и выставление текущих отметок.</w:t>
      </w:r>
    </w:p>
    <w:p w:rsidR="005550AD" w:rsidRPr="00992037" w:rsidRDefault="005550AD" w:rsidP="007A15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037">
        <w:rPr>
          <w:rFonts w:ascii="Times New Roman" w:hAnsi="Times New Roman"/>
          <w:sz w:val="28"/>
          <w:szCs w:val="28"/>
        </w:rPr>
        <w:t>7.5.В работе руководствоваться: Положением об электронном обучении и использовании дистанционных образовательных технологий при реализации образовательных программ МБОУ «Новоалександровская средняя общеобразовательная школа».</w:t>
      </w:r>
    </w:p>
    <w:p w:rsidR="005550AD" w:rsidRPr="00992037" w:rsidRDefault="005550AD" w:rsidP="007A15D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037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Рядновой С.П., учителю информатики</w:t>
      </w:r>
      <w:r w:rsidRPr="00992037">
        <w:rPr>
          <w:rFonts w:ascii="Times New Roman" w:hAnsi="Times New Roman"/>
          <w:sz w:val="28"/>
          <w:szCs w:val="28"/>
        </w:rPr>
        <w:t>:</w:t>
      </w:r>
    </w:p>
    <w:p w:rsidR="005550AD" w:rsidRPr="00992037" w:rsidRDefault="005550AD" w:rsidP="007A15D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037">
        <w:rPr>
          <w:rFonts w:ascii="Times New Roman" w:hAnsi="Times New Roman"/>
          <w:sz w:val="28"/>
          <w:szCs w:val="28"/>
        </w:rPr>
        <w:t xml:space="preserve">8.1. </w:t>
      </w:r>
      <w:r>
        <w:rPr>
          <w:rFonts w:ascii="Times New Roman" w:hAnsi="Times New Roman"/>
          <w:sz w:val="28"/>
          <w:szCs w:val="28"/>
        </w:rPr>
        <w:t>ежедневно проводить а</w:t>
      </w:r>
      <w:r w:rsidRPr="00992037">
        <w:rPr>
          <w:rFonts w:ascii="Times New Roman" w:hAnsi="Times New Roman"/>
          <w:sz w:val="28"/>
          <w:szCs w:val="28"/>
        </w:rPr>
        <w:t>нализ  технических и технологических возможностей педагогических работников для организации образовательной деятельности с применением электронного обучения и дистанционных образовательных технологи</w:t>
      </w:r>
      <w:r>
        <w:rPr>
          <w:rFonts w:ascii="Times New Roman" w:hAnsi="Times New Roman"/>
          <w:sz w:val="28"/>
          <w:szCs w:val="28"/>
        </w:rPr>
        <w:t>й;</w:t>
      </w:r>
    </w:p>
    <w:p w:rsidR="005550AD" w:rsidRPr="00992037" w:rsidRDefault="005550AD" w:rsidP="007A15D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037">
        <w:rPr>
          <w:rFonts w:ascii="Times New Roman" w:hAnsi="Times New Roman"/>
          <w:sz w:val="28"/>
          <w:szCs w:val="28"/>
        </w:rPr>
        <w:t xml:space="preserve">8.2. </w:t>
      </w:r>
      <w:r>
        <w:rPr>
          <w:rFonts w:ascii="Times New Roman" w:hAnsi="Times New Roman"/>
          <w:sz w:val="28"/>
          <w:szCs w:val="28"/>
        </w:rPr>
        <w:t>о</w:t>
      </w:r>
      <w:r w:rsidRPr="00992037">
        <w:rPr>
          <w:rFonts w:ascii="Times New Roman" w:hAnsi="Times New Roman"/>
          <w:sz w:val="28"/>
          <w:szCs w:val="28"/>
        </w:rPr>
        <w:t>беспеч</w:t>
      </w:r>
      <w:r>
        <w:rPr>
          <w:rFonts w:ascii="Times New Roman" w:hAnsi="Times New Roman"/>
          <w:sz w:val="28"/>
          <w:szCs w:val="28"/>
        </w:rPr>
        <w:t>ивать</w:t>
      </w:r>
      <w:r w:rsidRPr="00992037">
        <w:rPr>
          <w:rFonts w:ascii="Times New Roman" w:hAnsi="Times New Roman"/>
          <w:sz w:val="28"/>
          <w:szCs w:val="28"/>
        </w:rPr>
        <w:t xml:space="preserve"> технически</w:t>
      </w:r>
      <w:r>
        <w:rPr>
          <w:rFonts w:ascii="Times New Roman" w:hAnsi="Times New Roman"/>
          <w:sz w:val="28"/>
          <w:szCs w:val="28"/>
        </w:rPr>
        <w:t>е</w:t>
      </w:r>
      <w:r w:rsidRPr="00992037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я</w:t>
      </w:r>
      <w:r w:rsidRPr="00992037">
        <w:rPr>
          <w:rFonts w:ascii="Times New Roman" w:hAnsi="Times New Roman"/>
          <w:sz w:val="28"/>
          <w:szCs w:val="28"/>
        </w:rPr>
        <w:t xml:space="preserve"> для организации работы педагогов с применением электронного обучения и дистанционных образовательных технологий.</w:t>
      </w:r>
    </w:p>
    <w:p w:rsidR="005550AD" w:rsidRDefault="005550AD" w:rsidP="007A15D6">
      <w:pPr>
        <w:pStyle w:val="ListParagraph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приказа оставляю за собой.</w:t>
      </w:r>
    </w:p>
    <w:p w:rsidR="005550AD" w:rsidRDefault="005550AD" w:rsidP="00BC08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 ___________________________С.В. Божко</w:t>
      </w:r>
    </w:p>
    <w:p w:rsidR="005550AD" w:rsidRDefault="005550AD" w:rsidP="00BC08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приказом ознакомлены: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4113"/>
        <w:gridCol w:w="3223"/>
        <w:gridCol w:w="1251"/>
      </w:tblGrid>
      <w:tr w:rsidR="005550AD" w:rsidTr="00291E31">
        <w:trPr>
          <w:trHeight w:val="324"/>
          <w:jc w:val="center"/>
        </w:trPr>
        <w:tc>
          <w:tcPr>
            <w:tcW w:w="880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3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223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подписи работников</w:t>
            </w:r>
          </w:p>
        </w:tc>
        <w:tc>
          <w:tcPr>
            <w:tcW w:w="1251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5550AD" w:rsidTr="00291E31">
        <w:trPr>
          <w:trHeight w:val="217"/>
          <w:jc w:val="center"/>
        </w:trPr>
        <w:tc>
          <w:tcPr>
            <w:tcW w:w="880" w:type="dxa"/>
          </w:tcPr>
          <w:p w:rsidR="005550AD" w:rsidRDefault="005550AD">
            <w:pPr>
              <w:numPr>
                <w:ilvl w:val="0"/>
                <w:numId w:val="34"/>
              </w:num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5550AD" w:rsidRDefault="0055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Кулько Светлана Евгеньевна</w:t>
            </w:r>
          </w:p>
        </w:tc>
        <w:tc>
          <w:tcPr>
            <w:tcW w:w="3223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0AD" w:rsidTr="00291E31">
        <w:trPr>
          <w:trHeight w:val="217"/>
          <w:jc w:val="center"/>
        </w:trPr>
        <w:tc>
          <w:tcPr>
            <w:tcW w:w="880" w:type="dxa"/>
          </w:tcPr>
          <w:p w:rsidR="005550AD" w:rsidRDefault="005550AD">
            <w:pPr>
              <w:numPr>
                <w:ilvl w:val="0"/>
                <w:numId w:val="34"/>
              </w:num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5550AD" w:rsidRDefault="0055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Солодун Наталья Григорьевна</w:t>
            </w:r>
          </w:p>
        </w:tc>
        <w:tc>
          <w:tcPr>
            <w:tcW w:w="3223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0AD" w:rsidTr="00291E31">
        <w:trPr>
          <w:trHeight w:val="208"/>
          <w:jc w:val="center"/>
        </w:trPr>
        <w:tc>
          <w:tcPr>
            <w:tcW w:w="880" w:type="dxa"/>
          </w:tcPr>
          <w:p w:rsidR="005550AD" w:rsidRDefault="005550AD">
            <w:pPr>
              <w:numPr>
                <w:ilvl w:val="0"/>
                <w:numId w:val="34"/>
              </w:num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5550AD" w:rsidRDefault="0055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 Владимир Михайлович</w:t>
            </w:r>
          </w:p>
        </w:tc>
        <w:tc>
          <w:tcPr>
            <w:tcW w:w="3223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0AD" w:rsidTr="00291E31">
        <w:trPr>
          <w:trHeight w:val="212"/>
          <w:jc w:val="center"/>
        </w:trPr>
        <w:tc>
          <w:tcPr>
            <w:tcW w:w="880" w:type="dxa"/>
          </w:tcPr>
          <w:p w:rsidR="005550AD" w:rsidRDefault="005550AD">
            <w:pPr>
              <w:numPr>
                <w:ilvl w:val="0"/>
                <w:numId w:val="34"/>
              </w:num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5550AD" w:rsidRDefault="0055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Приходько Татьяна Николаевна</w:t>
            </w:r>
          </w:p>
        </w:tc>
        <w:tc>
          <w:tcPr>
            <w:tcW w:w="3223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0AD" w:rsidTr="00291E31">
        <w:trPr>
          <w:trHeight w:val="74"/>
          <w:jc w:val="center"/>
        </w:trPr>
        <w:tc>
          <w:tcPr>
            <w:tcW w:w="880" w:type="dxa"/>
          </w:tcPr>
          <w:p w:rsidR="005550AD" w:rsidRDefault="005550AD">
            <w:pPr>
              <w:numPr>
                <w:ilvl w:val="0"/>
                <w:numId w:val="34"/>
              </w:num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5550AD" w:rsidRDefault="0055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 Алёна Сергеевна</w:t>
            </w:r>
          </w:p>
        </w:tc>
        <w:tc>
          <w:tcPr>
            <w:tcW w:w="3223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0AD" w:rsidTr="00291E31">
        <w:trPr>
          <w:trHeight w:val="210"/>
          <w:jc w:val="center"/>
        </w:trPr>
        <w:tc>
          <w:tcPr>
            <w:tcW w:w="880" w:type="dxa"/>
          </w:tcPr>
          <w:p w:rsidR="005550AD" w:rsidRDefault="005550AD">
            <w:pPr>
              <w:numPr>
                <w:ilvl w:val="0"/>
                <w:numId w:val="34"/>
              </w:num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5550AD" w:rsidRDefault="0055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Рубцова Валентина Александровна</w:t>
            </w:r>
          </w:p>
        </w:tc>
        <w:tc>
          <w:tcPr>
            <w:tcW w:w="3223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0AD" w:rsidTr="00291E31">
        <w:trPr>
          <w:trHeight w:val="208"/>
          <w:jc w:val="center"/>
        </w:trPr>
        <w:tc>
          <w:tcPr>
            <w:tcW w:w="880" w:type="dxa"/>
          </w:tcPr>
          <w:p w:rsidR="005550AD" w:rsidRDefault="005550AD">
            <w:pPr>
              <w:numPr>
                <w:ilvl w:val="0"/>
                <w:numId w:val="34"/>
              </w:num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5550AD" w:rsidRDefault="0055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Мокрогузова Наталья Ивановна</w:t>
            </w:r>
          </w:p>
        </w:tc>
        <w:tc>
          <w:tcPr>
            <w:tcW w:w="3223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0AD" w:rsidTr="00291E31">
        <w:trPr>
          <w:trHeight w:val="182"/>
          <w:jc w:val="center"/>
        </w:trPr>
        <w:tc>
          <w:tcPr>
            <w:tcW w:w="880" w:type="dxa"/>
          </w:tcPr>
          <w:p w:rsidR="005550AD" w:rsidRDefault="005550AD">
            <w:pPr>
              <w:numPr>
                <w:ilvl w:val="0"/>
                <w:numId w:val="34"/>
              </w:num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5550AD" w:rsidRDefault="0055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Ряднова Светлана Петровна</w:t>
            </w:r>
          </w:p>
        </w:tc>
        <w:tc>
          <w:tcPr>
            <w:tcW w:w="3223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0AD" w:rsidTr="00291E31">
        <w:trPr>
          <w:trHeight w:val="175"/>
          <w:jc w:val="center"/>
        </w:trPr>
        <w:tc>
          <w:tcPr>
            <w:tcW w:w="880" w:type="dxa"/>
          </w:tcPr>
          <w:p w:rsidR="005550AD" w:rsidRDefault="005550AD">
            <w:pPr>
              <w:numPr>
                <w:ilvl w:val="0"/>
                <w:numId w:val="34"/>
              </w:num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5550AD" w:rsidRDefault="0055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Ольшанская Юлия Александровна</w:t>
            </w:r>
          </w:p>
        </w:tc>
        <w:tc>
          <w:tcPr>
            <w:tcW w:w="3223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0AD" w:rsidTr="00291E31">
        <w:trPr>
          <w:trHeight w:val="174"/>
          <w:jc w:val="center"/>
        </w:trPr>
        <w:tc>
          <w:tcPr>
            <w:tcW w:w="880" w:type="dxa"/>
          </w:tcPr>
          <w:p w:rsidR="005550AD" w:rsidRDefault="005550AD">
            <w:pPr>
              <w:numPr>
                <w:ilvl w:val="0"/>
                <w:numId w:val="34"/>
              </w:num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5550AD" w:rsidRDefault="0055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Омуткова Надежда Анатольевна</w:t>
            </w:r>
          </w:p>
        </w:tc>
        <w:tc>
          <w:tcPr>
            <w:tcW w:w="3223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0AD" w:rsidTr="00291E31">
        <w:trPr>
          <w:trHeight w:val="178"/>
          <w:jc w:val="center"/>
        </w:trPr>
        <w:tc>
          <w:tcPr>
            <w:tcW w:w="880" w:type="dxa"/>
          </w:tcPr>
          <w:p w:rsidR="005550AD" w:rsidRDefault="005550AD">
            <w:pPr>
              <w:numPr>
                <w:ilvl w:val="0"/>
                <w:numId w:val="34"/>
              </w:num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5550AD" w:rsidRDefault="0055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Колган Татьяна Владимировна</w:t>
            </w:r>
          </w:p>
        </w:tc>
        <w:tc>
          <w:tcPr>
            <w:tcW w:w="3223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0AD" w:rsidTr="00291E31">
        <w:trPr>
          <w:trHeight w:val="178"/>
          <w:jc w:val="center"/>
        </w:trPr>
        <w:tc>
          <w:tcPr>
            <w:tcW w:w="880" w:type="dxa"/>
          </w:tcPr>
          <w:p w:rsidR="005550AD" w:rsidRDefault="005550AD">
            <w:pPr>
              <w:numPr>
                <w:ilvl w:val="0"/>
                <w:numId w:val="34"/>
              </w:num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5550AD" w:rsidRDefault="0055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Сподина Наталия Николаевна</w:t>
            </w:r>
          </w:p>
        </w:tc>
        <w:tc>
          <w:tcPr>
            <w:tcW w:w="3223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0AD" w:rsidTr="00291E31">
        <w:trPr>
          <w:trHeight w:val="178"/>
          <w:jc w:val="center"/>
        </w:trPr>
        <w:tc>
          <w:tcPr>
            <w:tcW w:w="880" w:type="dxa"/>
          </w:tcPr>
          <w:p w:rsidR="005550AD" w:rsidRDefault="005550AD">
            <w:pPr>
              <w:numPr>
                <w:ilvl w:val="0"/>
                <w:numId w:val="34"/>
              </w:num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5550AD" w:rsidRDefault="0055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Марина Александровна</w:t>
            </w:r>
          </w:p>
        </w:tc>
        <w:tc>
          <w:tcPr>
            <w:tcW w:w="3223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0AD" w:rsidTr="00291E31">
        <w:trPr>
          <w:trHeight w:val="178"/>
          <w:jc w:val="center"/>
        </w:trPr>
        <w:tc>
          <w:tcPr>
            <w:tcW w:w="880" w:type="dxa"/>
          </w:tcPr>
          <w:p w:rsidR="005550AD" w:rsidRDefault="005550AD">
            <w:pPr>
              <w:numPr>
                <w:ilvl w:val="0"/>
                <w:numId w:val="34"/>
              </w:num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5550AD" w:rsidRDefault="0055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Тарабан Ирина Николаевна</w:t>
            </w:r>
          </w:p>
        </w:tc>
        <w:tc>
          <w:tcPr>
            <w:tcW w:w="3223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0AD" w:rsidTr="00291E31">
        <w:trPr>
          <w:trHeight w:val="178"/>
          <w:jc w:val="center"/>
        </w:trPr>
        <w:tc>
          <w:tcPr>
            <w:tcW w:w="880" w:type="dxa"/>
          </w:tcPr>
          <w:p w:rsidR="005550AD" w:rsidRDefault="005550AD">
            <w:pPr>
              <w:numPr>
                <w:ilvl w:val="0"/>
                <w:numId w:val="34"/>
              </w:num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5550AD" w:rsidRDefault="0055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Инна Николаевна</w:t>
            </w:r>
          </w:p>
        </w:tc>
        <w:tc>
          <w:tcPr>
            <w:tcW w:w="3223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0AD" w:rsidTr="00291E31">
        <w:trPr>
          <w:trHeight w:val="178"/>
          <w:jc w:val="center"/>
        </w:trPr>
        <w:tc>
          <w:tcPr>
            <w:tcW w:w="880" w:type="dxa"/>
          </w:tcPr>
          <w:p w:rsidR="005550AD" w:rsidRDefault="005550AD">
            <w:pPr>
              <w:numPr>
                <w:ilvl w:val="0"/>
                <w:numId w:val="34"/>
              </w:num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5550AD" w:rsidRDefault="0055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Мокрогузов Николай Петрович</w:t>
            </w:r>
          </w:p>
        </w:tc>
        <w:tc>
          <w:tcPr>
            <w:tcW w:w="3223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5550AD" w:rsidRDefault="005550AD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50AD" w:rsidRDefault="005550AD" w:rsidP="00877B90">
      <w:pPr>
        <w:spacing w:after="0" w:line="240" w:lineRule="auto"/>
        <w:jc w:val="center"/>
      </w:pPr>
    </w:p>
    <w:sectPr w:rsidR="005550AD" w:rsidSect="00291E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ED2D5D"/>
    <w:multiLevelType w:val="hybridMultilevel"/>
    <w:tmpl w:val="18C817F4"/>
    <w:lvl w:ilvl="0" w:tplc="7660E126">
      <w:start w:val="2"/>
      <w:numFmt w:val="bullet"/>
      <w:lvlText w:val="-"/>
      <w:lvlJc w:val="left"/>
      <w:pPr>
        <w:tabs>
          <w:tab w:val="num" w:pos="1040"/>
        </w:tabs>
        <w:ind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A15A4"/>
    <w:multiLevelType w:val="hybridMultilevel"/>
    <w:tmpl w:val="194A80F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FB46CA"/>
    <w:multiLevelType w:val="multilevel"/>
    <w:tmpl w:val="97C03EE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5">
    <w:nsid w:val="0D5821F1"/>
    <w:multiLevelType w:val="multilevel"/>
    <w:tmpl w:val="BF80083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560" w:hanging="2160"/>
      </w:pPr>
      <w:rPr>
        <w:rFonts w:cs="Times New Roman" w:hint="default"/>
      </w:rPr>
    </w:lvl>
  </w:abstractNum>
  <w:abstractNum w:abstractNumId="6">
    <w:nsid w:val="0F154ABA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7">
    <w:nsid w:val="120F024E"/>
    <w:multiLevelType w:val="hybridMultilevel"/>
    <w:tmpl w:val="4822B3EC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48F6610"/>
    <w:multiLevelType w:val="multilevel"/>
    <w:tmpl w:val="3D8C9E96"/>
    <w:lvl w:ilvl="0">
      <w:start w:val="10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176A6065"/>
    <w:multiLevelType w:val="hybridMultilevel"/>
    <w:tmpl w:val="A8601A2E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18EE26E9"/>
    <w:multiLevelType w:val="multilevel"/>
    <w:tmpl w:val="D37E0D4E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1E6F2FDF"/>
    <w:multiLevelType w:val="hybridMultilevel"/>
    <w:tmpl w:val="2CF042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F926A89"/>
    <w:multiLevelType w:val="hybridMultilevel"/>
    <w:tmpl w:val="B300A3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FA7926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4">
    <w:nsid w:val="25723753"/>
    <w:multiLevelType w:val="hybridMultilevel"/>
    <w:tmpl w:val="59A0BF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F019E"/>
    <w:multiLevelType w:val="hybridMultilevel"/>
    <w:tmpl w:val="D862CEC2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262226E6"/>
    <w:multiLevelType w:val="multilevel"/>
    <w:tmpl w:val="078AA510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2846376B"/>
    <w:multiLevelType w:val="hybridMultilevel"/>
    <w:tmpl w:val="7D663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7F2D92"/>
    <w:multiLevelType w:val="multilevel"/>
    <w:tmpl w:val="CC0ECD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498"/>
        </w:tabs>
        <w:ind w:left="249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567"/>
        </w:tabs>
        <w:ind w:left="356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276"/>
        </w:tabs>
        <w:ind w:left="427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345"/>
        </w:tabs>
        <w:ind w:left="53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14"/>
        </w:tabs>
        <w:ind w:left="641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23"/>
        </w:tabs>
        <w:ind w:left="712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192"/>
        </w:tabs>
        <w:ind w:left="8192" w:hanging="2160"/>
      </w:pPr>
      <w:rPr>
        <w:rFonts w:cs="Times New Roman"/>
      </w:rPr>
    </w:lvl>
  </w:abstractNum>
  <w:abstractNum w:abstractNumId="19">
    <w:nsid w:val="37AE4888"/>
    <w:multiLevelType w:val="hybridMultilevel"/>
    <w:tmpl w:val="ED9E6C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AE6705"/>
    <w:multiLevelType w:val="multilevel"/>
    <w:tmpl w:val="C9D8DDDA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21">
    <w:nsid w:val="3E213544"/>
    <w:multiLevelType w:val="multilevel"/>
    <w:tmpl w:val="1F1E490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402632CF"/>
    <w:multiLevelType w:val="hybridMultilevel"/>
    <w:tmpl w:val="F0A8FB9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7EF5DAB"/>
    <w:multiLevelType w:val="hybridMultilevel"/>
    <w:tmpl w:val="5F3019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8E71517"/>
    <w:multiLevelType w:val="hybridMultilevel"/>
    <w:tmpl w:val="D9CCF62E"/>
    <w:lvl w:ilvl="0" w:tplc="8868A386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25">
    <w:nsid w:val="4C4A038E"/>
    <w:multiLevelType w:val="hybridMultilevel"/>
    <w:tmpl w:val="D598B106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4CFF174F"/>
    <w:multiLevelType w:val="hybridMultilevel"/>
    <w:tmpl w:val="D4C2CC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DC784B"/>
    <w:multiLevelType w:val="multilevel"/>
    <w:tmpl w:val="93C214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6434632B"/>
    <w:multiLevelType w:val="multilevel"/>
    <w:tmpl w:val="9BE4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F434A7"/>
    <w:multiLevelType w:val="hybridMultilevel"/>
    <w:tmpl w:val="357C53E2"/>
    <w:lvl w:ilvl="0" w:tplc="530C60FA">
      <w:start w:val="2"/>
      <w:numFmt w:val="bullet"/>
      <w:lvlText w:val="-"/>
      <w:lvlJc w:val="left"/>
      <w:pPr>
        <w:tabs>
          <w:tab w:val="num" w:pos="1040"/>
        </w:tabs>
        <w:ind w:firstLine="6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D952CF"/>
    <w:multiLevelType w:val="multilevel"/>
    <w:tmpl w:val="FDAAEA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10" w:hanging="2160"/>
      </w:pPr>
      <w:rPr>
        <w:rFonts w:cs="Times New Roman" w:hint="default"/>
      </w:rPr>
    </w:lvl>
  </w:abstractNum>
  <w:abstractNum w:abstractNumId="31">
    <w:nsid w:val="6C327BE3"/>
    <w:multiLevelType w:val="hybridMultilevel"/>
    <w:tmpl w:val="F71EEB8C"/>
    <w:lvl w:ilvl="0" w:tplc="7AF46C9C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32">
    <w:nsid w:val="77D50787"/>
    <w:multiLevelType w:val="hybridMultilevel"/>
    <w:tmpl w:val="3C94817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9B26738"/>
    <w:multiLevelType w:val="hybridMultilevel"/>
    <w:tmpl w:val="A44EAC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5643B4"/>
    <w:multiLevelType w:val="hybridMultilevel"/>
    <w:tmpl w:val="404C1F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3B6824"/>
    <w:multiLevelType w:val="hybridMultilevel"/>
    <w:tmpl w:val="EF16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9"/>
  </w:num>
  <w:num w:numId="3">
    <w:abstractNumId w:val="6"/>
  </w:num>
  <w:num w:numId="4">
    <w:abstractNumId w:val="13"/>
  </w:num>
  <w:num w:numId="5">
    <w:abstractNumId w:val="35"/>
  </w:num>
  <w:num w:numId="6">
    <w:abstractNumId w:val="24"/>
  </w:num>
  <w:num w:numId="7">
    <w:abstractNumId w:val="0"/>
  </w:num>
  <w:num w:numId="8">
    <w:abstractNumId w:val="1"/>
  </w:num>
  <w:num w:numId="9">
    <w:abstractNumId w:val="8"/>
  </w:num>
  <w:num w:numId="10">
    <w:abstractNumId w:val="17"/>
  </w:num>
  <w:num w:numId="1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3"/>
  </w:num>
  <w:num w:numId="14">
    <w:abstractNumId w:val="19"/>
  </w:num>
  <w:num w:numId="15">
    <w:abstractNumId w:val="9"/>
  </w:num>
  <w:num w:numId="16">
    <w:abstractNumId w:val="25"/>
  </w:num>
  <w:num w:numId="17">
    <w:abstractNumId w:val="14"/>
  </w:num>
  <w:num w:numId="18">
    <w:abstractNumId w:val="26"/>
  </w:num>
  <w:num w:numId="19">
    <w:abstractNumId w:val="15"/>
  </w:num>
  <w:num w:numId="20">
    <w:abstractNumId w:val="12"/>
  </w:num>
  <w:num w:numId="21">
    <w:abstractNumId w:val="28"/>
  </w:num>
  <w:num w:numId="22">
    <w:abstractNumId w:val="11"/>
  </w:num>
  <w:num w:numId="23">
    <w:abstractNumId w:val="30"/>
  </w:num>
  <w:num w:numId="24">
    <w:abstractNumId w:val="31"/>
  </w:num>
  <w:num w:numId="25">
    <w:abstractNumId w:val="5"/>
  </w:num>
  <w:num w:numId="2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1"/>
  </w:num>
  <w:num w:numId="29">
    <w:abstractNumId w:val="10"/>
  </w:num>
  <w:num w:numId="30">
    <w:abstractNumId w:val="32"/>
  </w:num>
  <w:num w:numId="31">
    <w:abstractNumId w:val="4"/>
  </w:num>
  <w:num w:numId="32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6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012"/>
    <w:rsid w:val="00005FA9"/>
    <w:rsid w:val="00023884"/>
    <w:rsid w:val="000241EE"/>
    <w:rsid w:val="00026AA3"/>
    <w:rsid w:val="0003341C"/>
    <w:rsid w:val="00046197"/>
    <w:rsid w:val="00050561"/>
    <w:rsid w:val="00051E2D"/>
    <w:rsid w:val="000538DF"/>
    <w:rsid w:val="000644F6"/>
    <w:rsid w:val="00065228"/>
    <w:rsid w:val="00065D67"/>
    <w:rsid w:val="000661EE"/>
    <w:rsid w:val="00070098"/>
    <w:rsid w:val="00086BF1"/>
    <w:rsid w:val="000A0CDC"/>
    <w:rsid w:val="000B0712"/>
    <w:rsid w:val="000D521F"/>
    <w:rsid w:val="000E7892"/>
    <w:rsid w:val="000F6C88"/>
    <w:rsid w:val="000F7AAD"/>
    <w:rsid w:val="00105478"/>
    <w:rsid w:val="00105C19"/>
    <w:rsid w:val="00107D18"/>
    <w:rsid w:val="00114E25"/>
    <w:rsid w:val="001156E9"/>
    <w:rsid w:val="00116626"/>
    <w:rsid w:val="0011728F"/>
    <w:rsid w:val="001201F0"/>
    <w:rsid w:val="0012570D"/>
    <w:rsid w:val="0012637E"/>
    <w:rsid w:val="00151C55"/>
    <w:rsid w:val="001603FD"/>
    <w:rsid w:val="00162891"/>
    <w:rsid w:val="001657A2"/>
    <w:rsid w:val="00167D23"/>
    <w:rsid w:val="00174796"/>
    <w:rsid w:val="00174971"/>
    <w:rsid w:val="00183221"/>
    <w:rsid w:val="00184FE4"/>
    <w:rsid w:val="001855E3"/>
    <w:rsid w:val="0018678B"/>
    <w:rsid w:val="001A5562"/>
    <w:rsid w:val="001B5923"/>
    <w:rsid w:val="001D0D55"/>
    <w:rsid w:val="001D2344"/>
    <w:rsid w:val="001D5C6F"/>
    <w:rsid w:val="001F3541"/>
    <w:rsid w:val="001F3D02"/>
    <w:rsid w:val="00200A76"/>
    <w:rsid w:val="00205D13"/>
    <w:rsid w:val="002151CF"/>
    <w:rsid w:val="00215200"/>
    <w:rsid w:val="00221083"/>
    <w:rsid w:val="002219A0"/>
    <w:rsid w:val="00223020"/>
    <w:rsid w:val="002247BF"/>
    <w:rsid w:val="0023227E"/>
    <w:rsid w:val="00243DCE"/>
    <w:rsid w:val="00250EF6"/>
    <w:rsid w:val="00265AFE"/>
    <w:rsid w:val="0026695B"/>
    <w:rsid w:val="00270A2D"/>
    <w:rsid w:val="002717B1"/>
    <w:rsid w:val="00284CAA"/>
    <w:rsid w:val="00286BF6"/>
    <w:rsid w:val="00291E31"/>
    <w:rsid w:val="00296E45"/>
    <w:rsid w:val="002C034A"/>
    <w:rsid w:val="002C3E79"/>
    <w:rsid w:val="002F09C4"/>
    <w:rsid w:val="002F5AAA"/>
    <w:rsid w:val="002F6DC0"/>
    <w:rsid w:val="0030136A"/>
    <w:rsid w:val="0030353E"/>
    <w:rsid w:val="00315289"/>
    <w:rsid w:val="00325590"/>
    <w:rsid w:val="003259BA"/>
    <w:rsid w:val="00344B77"/>
    <w:rsid w:val="0034619A"/>
    <w:rsid w:val="00355339"/>
    <w:rsid w:val="00363E03"/>
    <w:rsid w:val="0036429D"/>
    <w:rsid w:val="0036641A"/>
    <w:rsid w:val="00394211"/>
    <w:rsid w:val="0039722A"/>
    <w:rsid w:val="003A0D8C"/>
    <w:rsid w:val="003B126D"/>
    <w:rsid w:val="003B1725"/>
    <w:rsid w:val="003B2CD7"/>
    <w:rsid w:val="003C1045"/>
    <w:rsid w:val="003C6153"/>
    <w:rsid w:val="003D1BA8"/>
    <w:rsid w:val="003E1E68"/>
    <w:rsid w:val="003E5A12"/>
    <w:rsid w:val="003E6969"/>
    <w:rsid w:val="003F38DE"/>
    <w:rsid w:val="003F7B03"/>
    <w:rsid w:val="00404D2E"/>
    <w:rsid w:val="0042685B"/>
    <w:rsid w:val="004325EB"/>
    <w:rsid w:val="00457815"/>
    <w:rsid w:val="004727A2"/>
    <w:rsid w:val="00477B27"/>
    <w:rsid w:val="00484292"/>
    <w:rsid w:val="00491E0B"/>
    <w:rsid w:val="004A341C"/>
    <w:rsid w:val="004A63EF"/>
    <w:rsid w:val="004B4F35"/>
    <w:rsid w:val="004B54FD"/>
    <w:rsid w:val="004D190A"/>
    <w:rsid w:val="004D1A45"/>
    <w:rsid w:val="004D781E"/>
    <w:rsid w:val="004E3921"/>
    <w:rsid w:val="004F5DC8"/>
    <w:rsid w:val="004F7699"/>
    <w:rsid w:val="005052DF"/>
    <w:rsid w:val="0051352D"/>
    <w:rsid w:val="005154D5"/>
    <w:rsid w:val="00523AB9"/>
    <w:rsid w:val="00525206"/>
    <w:rsid w:val="00534B88"/>
    <w:rsid w:val="00536488"/>
    <w:rsid w:val="005550AD"/>
    <w:rsid w:val="00565726"/>
    <w:rsid w:val="00581966"/>
    <w:rsid w:val="00584EBB"/>
    <w:rsid w:val="00593619"/>
    <w:rsid w:val="005963CE"/>
    <w:rsid w:val="0059775A"/>
    <w:rsid w:val="005A4583"/>
    <w:rsid w:val="005A513E"/>
    <w:rsid w:val="005B1339"/>
    <w:rsid w:val="005B7679"/>
    <w:rsid w:val="005C2836"/>
    <w:rsid w:val="005E4BC9"/>
    <w:rsid w:val="005E556B"/>
    <w:rsid w:val="005F4F82"/>
    <w:rsid w:val="005F646B"/>
    <w:rsid w:val="005F69D4"/>
    <w:rsid w:val="00606257"/>
    <w:rsid w:val="00616D29"/>
    <w:rsid w:val="0062114F"/>
    <w:rsid w:val="00624347"/>
    <w:rsid w:val="00631393"/>
    <w:rsid w:val="00637E70"/>
    <w:rsid w:val="00643797"/>
    <w:rsid w:val="00646C6D"/>
    <w:rsid w:val="006542B1"/>
    <w:rsid w:val="00674A3A"/>
    <w:rsid w:val="006800E6"/>
    <w:rsid w:val="006A44F2"/>
    <w:rsid w:val="006A69B9"/>
    <w:rsid w:val="006B080F"/>
    <w:rsid w:val="006B50AE"/>
    <w:rsid w:val="006B6D87"/>
    <w:rsid w:val="006B6E23"/>
    <w:rsid w:val="006C4F21"/>
    <w:rsid w:val="006C7B13"/>
    <w:rsid w:val="006D325C"/>
    <w:rsid w:val="006D3F1B"/>
    <w:rsid w:val="006D4509"/>
    <w:rsid w:val="006D5121"/>
    <w:rsid w:val="006E5923"/>
    <w:rsid w:val="006F4C98"/>
    <w:rsid w:val="006F5EB4"/>
    <w:rsid w:val="00705049"/>
    <w:rsid w:val="00712D0B"/>
    <w:rsid w:val="00713257"/>
    <w:rsid w:val="00725D50"/>
    <w:rsid w:val="00732CD9"/>
    <w:rsid w:val="00753DC5"/>
    <w:rsid w:val="00757468"/>
    <w:rsid w:val="00761F9D"/>
    <w:rsid w:val="007623F2"/>
    <w:rsid w:val="007831CE"/>
    <w:rsid w:val="00783BDA"/>
    <w:rsid w:val="00785FD4"/>
    <w:rsid w:val="00791394"/>
    <w:rsid w:val="00794717"/>
    <w:rsid w:val="00795855"/>
    <w:rsid w:val="007A03CE"/>
    <w:rsid w:val="007A0B3B"/>
    <w:rsid w:val="007A15D6"/>
    <w:rsid w:val="007A3284"/>
    <w:rsid w:val="007B5133"/>
    <w:rsid w:val="007E21C4"/>
    <w:rsid w:val="007F284E"/>
    <w:rsid w:val="007F334C"/>
    <w:rsid w:val="007F6216"/>
    <w:rsid w:val="007F7E85"/>
    <w:rsid w:val="00803BC7"/>
    <w:rsid w:val="00804EBD"/>
    <w:rsid w:val="008071B7"/>
    <w:rsid w:val="00811FD5"/>
    <w:rsid w:val="00814012"/>
    <w:rsid w:val="00816927"/>
    <w:rsid w:val="00830554"/>
    <w:rsid w:val="00830D34"/>
    <w:rsid w:val="00831279"/>
    <w:rsid w:val="0083471C"/>
    <w:rsid w:val="00835D20"/>
    <w:rsid w:val="00853FC7"/>
    <w:rsid w:val="008575EF"/>
    <w:rsid w:val="008642D0"/>
    <w:rsid w:val="00872319"/>
    <w:rsid w:val="00875BE3"/>
    <w:rsid w:val="00877B90"/>
    <w:rsid w:val="00887E79"/>
    <w:rsid w:val="00892076"/>
    <w:rsid w:val="008922D3"/>
    <w:rsid w:val="00893BF1"/>
    <w:rsid w:val="0089511F"/>
    <w:rsid w:val="008966C6"/>
    <w:rsid w:val="00896A3C"/>
    <w:rsid w:val="008A37CC"/>
    <w:rsid w:val="008A5213"/>
    <w:rsid w:val="008A5BDC"/>
    <w:rsid w:val="008A7950"/>
    <w:rsid w:val="008B52B1"/>
    <w:rsid w:val="008C274C"/>
    <w:rsid w:val="008D444C"/>
    <w:rsid w:val="008D5195"/>
    <w:rsid w:val="008E3F7E"/>
    <w:rsid w:val="008F0D85"/>
    <w:rsid w:val="008F39F5"/>
    <w:rsid w:val="008F4DB9"/>
    <w:rsid w:val="009344B3"/>
    <w:rsid w:val="00950CCD"/>
    <w:rsid w:val="0095327D"/>
    <w:rsid w:val="0095417D"/>
    <w:rsid w:val="009707F6"/>
    <w:rsid w:val="00974196"/>
    <w:rsid w:val="00992037"/>
    <w:rsid w:val="009A51BF"/>
    <w:rsid w:val="009A7403"/>
    <w:rsid w:val="009A79DA"/>
    <w:rsid w:val="009B1C52"/>
    <w:rsid w:val="009B67CD"/>
    <w:rsid w:val="009B72C1"/>
    <w:rsid w:val="009B79F0"/>
    <w:rsid w:val="009E048A"/>
    <w:rsid w:val="009E6F4F"/>
    <w:rsid w:val="009E7C79"/>
    <w:rsid w:val="00A04F4B"/>
    <w:rsid w:val="00A12EED"/>
    <w:rsid w:val="00A24937"/>
    <w:rsid w:val="00A37647"/>
    <w:rsid w:val="00A37A84"/>
    <w:rsid w:val="00A436EF"/>
    <w:rsid w:val="00A4626B"/>
    <w:rsid w:val="00A50C4E"/>
    <w:rsid w:val="00A5215A"/>
    <w:rsid w:val="00A60F66"/>
    <w:rsid w:val="00A74476"/>
    <w:rsid w:val="00A75A99"/>
    <w:rsid w:val="00A8343B"/>
    <w:rsid w:val="00A84E63"/>
    <w:rsid w:val="00A92EE9"/>
    <w:rsid w:val="00AA5CE5"/>
    <w:rsid w:val="00AB2D73"/>
    <w:rsid w:val="00AB3848"/>
    <w:rsid w:val="00AB5252"/>
    <w:rsid w:val="00AC589B"/>
    <w:rsid w:val="00AD56B8"/>
    <w:rsid w:val="00AD5C3A"/>
    <w:rsid w:val="00AE1C3D"/>
    <w:rsid w:val="00AE3AE7"/>
    <w:rsid w:val="00AE5648"/>
    <w:rsid w:val="00AE5CC3"/>
    <w:rsid w:val="00AF21E6"/>
    <w:rsid w:val="00B2155E"/>
    <w:rsid w:val="00B23024"/>
    <w:rsid w:val="00B23989"/>
    <w:rsid w:val="00B350A2"/>
    <w:rsid w:val="00B36993"/>
    <w:rsid w:val="00B43461"/>
    <w:rsid w:val="00B44672"/>
    <w:rsid w:val="00B46455"/>
    <w:rsid w:val="00B47A47"/>
    <w:rsid w:val="00B50229"/>
    <w:rsid w:val="00B50371"/>
    <w:rsid w:val="00B55196"/>
    <w:rsid w:val="00B605F9"/>
    <w:rsid w:val="00B626FB"/>
    <w:rsid w:val="00B77E6F"/>
    <w:rsid w:val="00B90863"/>
    <w:rsid w:val="00B91F6C"/>
    <w:rsid w:val="00B92C67"/>
    <w:rsid w:val="00B964E4"/>
    <w:rsid w:val="00BB4228"/>
    <w:rsid w:val="00BB543D"/>
    <w:rsid w:val="00BC0873"/>
    <w:rsid w:val="00BC237B"/>
    <w:rsid w:val="00BD2391"/>
    <w:rsid w:val="00BE5731"/>
    <w:rsid w:val="00BE5870"/>
    <w:rsid w:val="00BE7AF8"/>
    <w:rsid w:val="00BF467C"/>
    <w:rsid w:val="00BF5E40"/>
    <w:rsid w:val="00BF6DE4"/>
    <w:rsid w:val="00C23D5C"/>
    <w:rsid w:val="00C24E8A"/>
    <w:rsid w:val="00C32487"/>
    <w:rsid w:val="00C34EFA"/>
    <w:rsid w:val="00C47605"/>
    <w:rsid w:val="00C52475"/>
    <w:rsid w:val="00C54E50"/>
    <w:rsid w:val="00C564CE"/>
    <w:rsid w:val="00C648A5"/>
    <w:rsid w:val="00C978AB"/>
    <w:rsid w:val="00CA2E90"/>
    <w:rsid w:val="00CA3DAC"/>
    <w:rsid w:val="00CB2B65"/>
    <w:rsid w:val="00CB3D7D"/>
    <w:rsid w:val="00CB431F"/>
    <w:rsid w:val="00CB53CF"/>
    <w:rsid w:val="00CD03F6"/>
    <w:rsid w:val="00CD1D65"/>
    <w:rsid w:val="00CD3BCE"/>
    <w:rsid w:val="00CE7602"/>
    <w:rsid w:val="00CF67FE"/>
    <w:rsid w:val="00D037C1"/>
    <w:rsid w:val="00D13F25"/>
    <w:rsid w:val="00D14D76"/>
    <w:rsid w:val="00D22705"/>
    <w:rsid w:val="00D243B0"/>
    <w:rsid w:val="00D31C45"/>
    <w:rsid w:val="00D36715"/>
    <w:rsid w:val="00D37DEC"/>
    <w:rsid w:val="00D52243"/>
    <w:rsid w:val="00D63389"/>
    <w:rsid w:val="00D6525D"/>
    <w:rsid w:val="00D72397"/>
    <w:rsid w:val="00D80BAD"/>
    <w:rsid w:val="00D83F46"/>
    <w:rsid w:val="00D84037"/>
    <w:rsid w:val="00D878BE"/>
    <w:rsid w:val="00D87DB9"/>
    <w:rsid w:val="00D91982"/>
    <w:rsid w:val="00D93680"/>
    <w:rsid w:val="00DA2D12"/>
    <w:rsid w:val="00DC27E1"/>
    <w:rsid w:val="00DC2B2F"/>
    <w:rsid w:val="00DC2BB7"/>
    <w:rsid w:val="00DC4DE0"/>
    <w:rsid w:val="00DD506C"/>
    <w:rsid w:val="00DE61F6"/>
    <w:rsid w:val="00E01BEF"/>
    <w:rsid w:val="00E04DB8"/>
    <w:rsid w:val="00E05170"/>
    <w:rsid w:val="00E112CA"/>
    <w:rsid w:val="00E16782"/>
    <w:rsid w:val="00E2481F"/>
    <w:rsid w:val="00E24CF7"/>
    <w:rsid w:val="00E254C7"/>
    <w:rsid w:val="00E31FCF"/>
    <w:rsid w:val="00E32EF6"/>
    <w:rsid w:val="00E337E3"/>
    <w:rsid w:val="00E47A9D"/>
    <w:rsid w:val="00E648D6"/>
    <w:rsid w:val="00E74086"/>
    <w:rsid w:val="00E87018"/>
    <w:rsid w:val="00E96090"/>
    <w:rsid w:val="00EA39B3"/>
    <w:rsid w:val="00EA4C93"/>
    <w:rsid w:val="00EA741D"/>
    <w:rsid w:val="00EA758C"/>
    <w:rsid w:val="00EB37FD"/>
    <w:rsid w:val="00EC2ED5"/>
    <w:rsid w:val="00EC3E04"/>
    <w:rsid w:val="00ED4240"/>
    <w:rsid w:val="00ED5CE3"/>
    <w:rsid w:val="00ED6272"/>
    <w:rsid w:val="00EF0075"/>
    <w:rsid w:val="00EF0BD2"/>
    <w:rsid w:val="00EF6DCF"/>
    <w:rsid w:val="00F02018"/>
    <w:rsid w:val="00F02076"/>
    <w:rsid w:val="00F26A71"/>
    <w:rsid w:val="00F320B4"/>
    <w:rsid w:val="00F3528C"/>
    <w:rsid w:val="00F41C5D"/>
    <w:rsid w:val="00F5478B"/>
    <w:rsid w:val="00F70E9B"/>
    <w:rsid w:val="00F729CE"/>
    <w:rsid w:val="00F72D61"/>
    <w:rsid w:val="00F72FDB"/>
    <w:rsid w:val="00F741F2"/>
    <w:rsid w:val="00F76BF7"/>
    <w:rsid w:val="00F806C4"/>
    <w:rsid w:val="00F829C3"/>
    <w:rsid w:val="00F82FA4"/>
    <w:rsid w:val="00F86355"/>
    <w:rsid w:val="00F93058"/>
    <w:rsid w:val="00F93A6B"/>
    <w:rsid w:val="00FA6065"/>
    <w:rsid w:val="00FB37D8"/>
    <w:rsid w:val="00FB697D"/>
    <w:rsid w:val="00FB6EEF"/>
    <w:rsid w:val="00FB75BD"/>
    <w:rsid w:val="00FC019B"/>
    <w:rsid w:val="00FD28C3"/>
    <w:rsid w:val="00FD47E6"/>
    <w:rsid w:val="00FD7CDC"/>
    <w:rsid w:val="00FE0F76"/>
    <w:rsid w:val="00FF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12"/>
    <w:pPr>
      <w:spacing w:after="200" w:line="27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5C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5CE3"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814012"/>
    <w:pPr>
      <w:spacing w:after="0" w:line="240" w:lineRule="auto"/>
      <w:ind w:firstLine="90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14012"/>
    <w:rPr>
      <w:rFonts w:cs="Times New Roman"/>
      <w:sz w:val="24"/>
      <w:szCs w:val="24"/>
      <w:lang w:val="ru-RU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81401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14012"/>
    <w:rPr>
      <w:rFonts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3642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602"/>
    <w:rPr>
      <w:rFonts w:cs="Times New Roman"/>
      <w:sz w:val="2"/>
    </w:rPr>
  </w:style>
  <w:style w:type="table" w:styleId="TableGrid">
    <w:name w:val="Table Grid"/>
    <w:basedOn w:val="TableNormal"/>
    <w:uiPriority w:val="99"/>
    <w:rsid w:val="00D6525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870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87018"/>
    <w:rPr>
      <w:rFonts w:ascii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E8701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87018"/>
    <w:pPr>
      <w:ind w:left="720"/>
      <w:contextualSpacing/>
    </w:pPr>
  </w:style>
  <w:style w:type="character" w:customStyle="1" w:styleId="9">
    <w:name w:val="Основной текст (9)_"/>
    <w:basedOn w:val="DefaultParagraphFont"/>
    <w:link w:val="90"/>
    <w:uiPriority w:val="99"/>
    <w:locked/>
    <w:rsid w:val="00E87018"/>
    <w:rPr>
      <w:rFonts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Normal"/>
    <w:link w:val="9"/>
    <w:uiPriority w:val="99"/>
    <w:rsid w:val="00E87018"/>
    <w:pPr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ED5C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D5CE3"/>
    <w:rPr>
      <w:rFonts w:ascii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ED5C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D5CE3"/>
    <w:rPr>
      <w:rFonts w:ascii="Calibri" w:hAnsi="Calibri" w:cs="Times New Roman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ED5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D5CE3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rsid w:val="00ED5CE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5CE3"/>
    <w:rPr>
      <w:rFonts w:cs="Times New Roman"/>
      <w:sz w:val="24"/>
    </w:rPr>
  </w:style>
  <w:style w:type="paragraph" w:styleId="NormalWeb">
    <w:name w:val="Normal (Web)"/>
    <w:basedOn w:val="Normal"/>
    <w:uiPriority w:val="99"/>
    <w:rsid w:val="00AE56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BC087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5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311</TotalTime>
  <Pages>3</Pages>
  <Words>1018</Words>
  <Characters>5803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beketova</dc:creator>
  <cp:keywords/>
  <dc:description/>
  <cp:lastModifiedBy>Мехалович</cp:lastModifiedBy>
  <cp:revision>15</cp:revision>
  <cp:lastPrinted>2022-12-01T12:00:00Z</cp:lastPrinted>
  <dcterms:created xsi:type="dcterms:W3CDTF">2022-10-10T13:57:00Z</dcterms:created>
  <dcterms:modified xsi:type="dcterms:W3CDTF">2022-12-01T12:00:00Z</dcterms:modified>
</cp:coreProperties>
</file>